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5676B9" w:rsidRPr="008E520C" w14:paraId="40983BE3" w14:textId="643D2D1C" w:rsidTr="00131C69">
        <w:trPr>
          <w:trHeight w:val="567"/>
          <w:jc w:val="center"/>
        </w:trPr>
        <w:tc>
          <w:tcPr>
            <w:tcW w:w="5000" w:type="pct"/>
            <w:vAlign w:val="center"/>
          </w:tcPr>
          <w:p w14:paraId="79465098" w14:textId="00E231E5" w:rsidR="00F664DD" w:rsidRPr="008E520C" w:rsidRDefault="00F664DD" w:rsidP="00F664DD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20C"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8E520C"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8E520C"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01589A"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8E520C"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227" w:type="dxa"/>
                <w:left w:w="85" w:type="dxa"/>
                <w:bottom w:w="22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2589"/>
              <w:gridCol w:w="2589"/>
              <w:gridCol w:w="2588"/>
              <w:gridCol w:w="2588"/>
              <w:gridCol w:w="2588"/>
            </w:tblGrid>
            <w:tr w:rsidR="00F664DD" w:rsidRPr="008E520C" w14:paraId="46E1B0F8" w14:textId="77777777" w:rsidTr="00951F50">
              <w:tc>
                <w:tcPr>
                  <w:tcW w:w="834" w:type="pct"/>
                  <w:tcMar>
                    <w:top w:w="57" w:type="dxa"/>
                    <w:bottom w:w="57" w:type="dxa"/>
                  </w:tcMar>
                </w:tcPr>
                <w:p w14:paraId="198EC19F" w14:textId="77777777" w:rsidR="00F664DD" w:rsidRPr="00160AAD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ΙΑΝΟΥΑΡΙΟΣ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80"/>
                    <w:gridCol w:w="337"/>
                    <w:gridCol w:w="353"/>
                    <w:gridCol w:w="337"/>
                    <w:gridCol w:w="337"/>
                    <w:gridCol w:w="337"/>
                    <w:gridCol w:w="337"/>
                  </w:tblGrid>
                  <w:tr w:rsidR="00F664DD" w:rsidRPr="00160AAD" w14:paraId="4D9BE7EB" w14:textId="77777777" w:rsidTr="00951F50">
                    <w:trPr>
                      <w:trHeight w:val="113"/>
                    </w:trPr>
                    <w:tc>
                      <w:tcPr>
                        <w:tcW w:w="380" w:type="dxa"/>
                        <w:shd w:val="clear" w:color="auto" w:fill="B3CBE4" w:themeFill="accent5" w:themeFillTint="66"/>
                      </w:tcPr>
                      <w:p w14:paraId="14A6A18B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337" w:type="dxa"/>
                        <w:shd w:val="clear" w:color="auto" w:fill="0070C0"/>
                      </w:tcPr>
                      <w:p w14:paraId="57900E7D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353" w:type="dxa"/>
                        <w:shd w:val="clear" w:color="auto" w:fill="0070C0"/>
                      </w:tcPr>
                      <w:p w14:paraId="4C88A5B4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337" w:type="dxa"/>
                        <w:shd w:val="clear" w:color="auto" w:fill="0070C0"/>
                      </w:tcPr>
                      <w:p w14:paraId="3149D17E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337" w:type="dxa"/>
                        <w:shd w:val="clear" w:color="auto" w:fill="0070C0"/>
                      </w:tcPr>
                      <w:p w14:paraId="77F6A636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337" w:type="dxa"/>
                        <w:shd w:val="clear" w:color="auto" w:fill="0070C0"/>
                      </w:tcPr>
                      <w:p w14:paraId="4C5364D8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337" w:type="dxa"/>
                        <w:shd w:val="clear" w:color="auto" w:fill="B3CBE4" w:themeFill="accent5" w:themeFillTint="66"/>
                      </w:tcPr>
                      <w:p w14:paraId="36509CCB" w14:textId="77777777" w:rsidR="00F664DD" w:rsidRPr="00267092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25CEA63E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711D09D8" w14:textId="48E182D8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020F9DC1" w14:textId="0874CB48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2C23B960" w14:textId="4BFEE703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18B5D8F" w14:textId="7C19957B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0A9124F3" w14:textId="1E0269AF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D432443" w14:textId="252249F0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13D32211" w14:textId="7014532A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7A6FC5C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03CC579E" w14:textId="3BB8939D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5149F9A0" w14:textId="31BBDDB2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1DFA55EE" w14:textId="77F53A70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7BF4708" w14:textId="608EDFD9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014C0E4" w14:textId="6611CADD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6738D380" w14:textId="4EA1F643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0A16CC44" w14:textId="358E27A5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DB4E9BE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4C2C1CFA" w14:textId="24E8265F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53608E91" w14:textId="2FE8551F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3A4A3228" w14:textId="15F373D5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4B730E6F" w14:textId="5DF1DF18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17FD935D" w14:textId="16A3FFD9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60B24DC" w14:textId="4DD6209C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491F01A" w14:textId="6B1D5FD4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BA7AF46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7077DEC2" w14:textId="46C700C0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41A9B648" w14:textId="23DED83F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26C2C119" w14:textId="1454BD4B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1876A6DD" w14:textId="0CC51AC4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1AEC2A67" w14:textId="29F7AE69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1237B25" w14:textId="4F872EEC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79383073" w14:textId="373E3BB1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95EFB60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6AFC083D" w14:textId="2FB2725D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61D4F715" w14:textId="0FFCE9EE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4217C243" w14:textId="757A6C0E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48451D1" w14:textId="15D21856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034391BA" w14:textId="3BCB3863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523A3508" w14:textId="6FFFD451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1E11510C" w14:textId="488A736B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9C4AEB1" w14:textId="77777777" w:rsidTr="00951F50">
                    <w:trPr>
                      <w:trHeight w:val="170"/>
                    </w:trPr>
                    <w:tc>
                      <w:tcPr>
                        <w:tcW w:w="380" w:type="dxa"/>
                        <w:vAlign w:val="center"/>
                      </w:tcPr>
                      <w:p w14:paraId="6BDE4653" w14:textId="54EFD66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493CBDB0" w14:textId="0D3C5864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41B1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3" w:type="dxa"/>
                        <w:vAlign w:val="center"/>
                      </w:tcPr>
                      <w:p w14:paraId="3A45D331" w14:textId="7777777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3C3D8DE" w14:textId="7777777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B637CDD" w14:textId="7777777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22B9F750" w14:textId="7777777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7" w:type="dxa"/>
                        <w:vAlign w:val="center"/>
                      </w:tcPr>
                      <w:p w14:paraId="53518769" w14:textId="77777777" w:rsidR="00F664DD" w:rsidRPr="00D41B1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6EBD8E" w14:textId="77777777" w:rsidR="00F664DD" w:rsidRPr="008E520C" w:rsidRDefault="00F664DD" w:rsidP="00F664DD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786AB0CC" w14:textId="77777777" w:rsidR="00F664DD" w:rsidRPr="00357286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ΦΕΒΡΟΥΑΡΙΟΣ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47"/>
                    <w:gridCol w:w="347"/>
                    <w:gridCol w:w="347"/>
                    <w:gridCol w:w="347"/>
                    <w:gridCol w:w="347"/>
                    <w:gridCol w:w="341"/>
                  </w:tblGrid>
                  <w:tr w:rsidR="00F664DD" w:rsidRPr="008E520C" w14:paraId="4ACA0C1E" w14:textId="77777777" w:rsidTr="00951F50">
                    <w:trPr>
                      <w:trHeight w:val="113"/>
                    </w:trPr>
                    <w:tc>
                      <w:tcPr>
                        <w:tcW w:w="702" w:type="pct"/>
                        <w:shd w:val="clear" w:color="auto" w:fill="B3CBE4" w:themeFill="accent5" w:themeFillTint="66"/>
                      </w:tcPr>
                      <w:p w14:paraId="300D7580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0F617EDA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2A4C3262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835B47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F5A05E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BA1A811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13B967A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222C885F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443FB94F" w14:textId="34CBCDD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4E071" w14:textId="4B5D002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33999" w14:textId="649A2FC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9587AA" w14:textId="58DF718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23982" w14:textId="73E8341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E50545" w14:textId="709327D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F08081F" w14:textId="0ED4669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D2DC6EF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217868C6" w14:textId="4B720CB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58399D" w14:textId="6BE6FF3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71308" w14:textId="2506B91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91C8F6" w14:textId="64591B1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D761E7" w14:textId="01CE46E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D3C146" w14:textId="76AF29E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CAA528D" w14:textId="1A83026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E9EE71B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1035A541" w14:textId="2DAC769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16DC6" w14:textId="0D2ABC4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D49DA" w14:textId="14DD515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F71306" w14:textId="553ACCB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A1BD6D" w14:textId="21489B4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ECB5F9" w14:textId="6BC45C7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A0DCDDA" w14:textId="3545A3F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CBB008E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6114D883" w14:textId="5AF8BE5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31465" w14:textId="7BDBFE6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25BBC" w14:textId="6B78342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5E449" w14:textId="3D578D8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385B4" w14:textId="6E52785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2D4BA5" w14:textId="0539A5A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BBB928" w14:textId="6A30CD6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F0495E6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2D113D4D" w14:textId="025A9C0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9743D" w14:textId="117F64F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9D03A8" w14:textId="0A98FBA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A2000C" w14:textId="3EE0432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8B929" w14:textId="6FAE932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4037B" w14:textId="3E6277A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9D65841" w14:textId="429CAB8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50EC916" w14:textId="77777777" w:rsidTr="00951F50">
                    <w:trPr>
                      <w:trHeight w:val="170"/>
                    </w:trPr>
                    <w:tc>
                      <w:tcPr>
                        <w:tcW w:w="702" w:type="pct"/>
                        <w:vAlign w:val="center"/>
                      </w:tcPr>
                      <w:p w14:paraId="3DF75BB1" w14:textId="628C067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85658C" w14:textId="7732CEB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959A4D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4D7222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06D6C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12B7CE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1221F11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4518D9" w14:textId="77777777" w:rsidR="00F664DD" w:rsidRPr="008E520C" w:rsidRDefault="00F664DD" w:rsidP="00F664DD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6CD71E16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ΜΑΡΤΙΟΣ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6"/>
                    <w:gridCol w:w="347"/>
                    <w:gridCol w:w="347"/>
                    <w:gridCol w:w="347"/>
                    <w:gridCol w:w="347"/>
                    <w:gridCol w:w="342"/>
                  </w:tblGrid>
                  <w:tr w:rsidR="00F664DD" w:rsidRPr="008E520C" w14:paraId="73FF013F" w14:textId="77777777" w:rsidTr="00951F50">
                    <w:trPr>
                      <w:trHeight w:val="113"/>
                    </w:trPr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13AA295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0201492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0660F0E8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5006B88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2CE2892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09B541F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8" w:type="pct"/>
                        <w:shd w:val="clear" w:color="auto" w:fill="B3CBE4" w:themeFill="accent5" w:themeFillTint="66"/>
                      </w:tcPr>
                      <w:p w14:paraId="09B15B0F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09437E53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18DFD3F0" w14:textId="05319AA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D25003" w14:textId="741C9C8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47B46" w14:textId="68A314A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0A13C2" w14:textId="11636BB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A4BF75" w14:textId="102A0BB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1DE5F" w14:textId="3D8C8A8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1FCCA786" w14:textId="67477E6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0FED6AD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7D51E3EE" w14:textId="171F2C3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A220FD" w14:textId="1C7B5AA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D869BE" w14:textId="0732583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D8413" w14:textId="2769A9D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A0B606" w14:textId="0CC6AC4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73FE50" w14:textId="703E893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02F01FC1" w14:textId="175B8C0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53562F3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5B7E8117" w14:textId="3C69BB5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2B42D3" w14:textId="294ABB3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AF489B" w14:textId="2FA81BB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8145BD" w14:textId="19E357D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D3EEC" w14:textId="23C3E92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3C6B7" w14:textId="2805F3D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552B324C" w14:textId="6A572F6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8488030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1C220036" w14:textId="3A0BCF8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6EDBE0" w14:textId="752A519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F60C6C" w14:textId="51E612F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7623B" w14:textId="067E4DA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90207E" w14:textId="52BE6A5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3B37F3" w14:textId="5A37503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0FDE2545" w14:textId="4953A3E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316A94B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706A8D26" w14:textId="2D9C8E0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B5D13B" w14:textId="3E30B54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28A9F6" w14:textId="483D968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D20ED" w14:textId="7DF1D18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506C8" w14:textId="2F1475C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1E299" w14:textId="4131BAF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32EEED69" w14:textId="40B5B00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447887A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6769550C" w14:textId="70DBB40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F08D0B" w14:textId="3EC2E22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FB71C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009E63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C9277D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FCB2FD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8" w:type="pct"/>
                        <w:vAlign w:val="center"/>
                      </w:tcPr>
                      <w:p w14:paraId="6A6B5FCF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74B88F6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67D21AA2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ΑΠΡΙΛΙΟΣ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2"/>
                    <w:gridCol w:w="347"/>
                    <w:gridCol w:w="347"/>
                    <w:gridCol w:w="347"/>
                    <w:gridCol w:w="346"/>
                    <w:gridCol w:w="346"/>
                    <w:gridCol w:w="339"/>
                  </w:tblGrid>
                  <w:tr w:rsidR="00F664DD" w:rsidRPr="008E520C" w14:paraId="1DED3894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0254ADD2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059CF32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71292344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523AE174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37E7F024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57F4561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539889D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1E51C53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30A04B13" w14:textId="6E3F8A7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6CF26B" w14:textId="3B2F3E0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9CB688" w14:textId="5B87A59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135A12" w14:textId="3CB20A9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733624" w14:textId="287921F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0AF24" w14:textId="331F01D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7BA410" w14:textId="7953630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45E4B5D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4206C3CD" w14:textId="23454FD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926D40" w14:textId="50C1372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75DCE8" w14:textId="49FE00A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8A89402" w14:textId="37093BF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4307DC" w14:textId="62E138B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17BEF" w14:textId="10CD61F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4C40C9" w14:textId="1C6942F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2789F0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07E21A6" w14:textId="01A6A9B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DDC8AD" w14:textId="0A555B7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6879DB" w14:textId="636EBF5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177458" w14:textId="161C149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D706C6" w14:textId="4EABC3E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2B9340" w14:textId="12FA32C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7BCD65D" w14:textId="51AE1C9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BF1E846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878AE72" w14:textId="395BDD9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8C93763" w14:textId="7285A4F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5EB7FD" w14:textId="08B9214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C55BD1" w14:textId="6909445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6B3E" w14:textId="34DCE7B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FF0F5A" w14:textId="10164DE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FCC3D8" w14:textId="026D6C7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C986084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2A687EC0" w14:textId="12913DC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D363DF" w14:textId="19BC9A3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9AB0681" w14:textId="276340D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2547F2" w14:textId="1ABB195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45FAE3" w14:textId="61AA40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B6A67C" w14:textId="39420E7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1DE2F3" w14:textId="757E0FE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DC2FB4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4CBB726E" w14:textId="1F7429F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21D4EE" w14:textId="76AA38B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2F288AE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22300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B57BCA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5AB51E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E33DB4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C2DD6CA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5595C59E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ΜΑΪΟΣ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6"/>
                    <w:gridCol w:w="347"/>
                    <w:gridCol w:w="347"/>
                    <w:gridCol w:w="347"/>
                    <w:gridCol w:w="347"/>
                    <w:gridCol w:w="341"/>
                  </w:tblGrid>
                  <w:tr w:rsidR="00F664DD" w:rsidRPr="008E520C" w14:paraId="1A41C0C5" w14:textId="77777777" w:rsidTr="00951F50">
                    <w:trPr>
                      <w:trHeight w:val="113"/>
                    </w:trPr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6DCB2E1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26B50812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0A0365FF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3F6C97B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4061F0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39E12290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0CF7D20C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0534A67A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678D180F" w14:textId="798A032C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AE0F721" w14:textId="208BF644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3757440" w14:textId="78D93106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F964C3" w14:textId="4AA81189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9B5871" w14:textId="1D4B9A5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9CCB74" w14:textId="34D572DE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5360A45" w14:textId="7455B7E8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1AEDA4B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4FE34CA5" w14:textId="3880E63F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0023DE" w14:textId="611DD64D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6CD1E4" w14:textId="07F622C2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BCF44A" w14:textId="0169CBA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F49A45" w14:textId="3EC5216F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CF054E" w14:textId="430DB7B1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510B8309" w14:textId="218AEE3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603A746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6BF949E8" w14:textId="09CEB699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595413E" w14:textId="596C415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F4BA05" w14:textId="43A4BA36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912B22" w14:textId="0D22317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307E9D" w14:textId="7361947A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75F68C" w14:textId="2706CE54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3802477" w14:textId="10F3CCF5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3A09BC0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4534EB31" w14:textId="558AAF3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A2F8A93" w14:textId="09AD54BE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E3DFBA" w14:textId="54081588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0AB07F" w14:textId="00F537E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21CE61" w14:textId="2A9F323C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F73BB3" w14:textId="7A431A46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4BA216A" w14:textId="5F72FC48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8BDB2A0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0383F017" w14:textId="45D334A6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79E65F0" w14:textId="508DE629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B9A240" w14:textId="246F5721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9220AD" w14:textId="6B3B25C1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FC8C39" w14:textId="4798836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9C5ED2" w14:textId="7540180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EEE5849" w14:textId="20D17D4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4B9D8D5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607A7040" w14:textId="050DEB12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4313611" w14:textId="4E1D03A0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4801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41CD0" w14:textId="7777777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025451" w14:textId="7777777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6991E6" w14:textId="7777777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70F02BE" w14:textId="7777777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55E8F2DD" w14:textId="77777777" w:rsidR="00F664DD" w:rsidRPr="00624801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8C04755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137D6D8F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ΙΟΥΝΙΟΣ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2"/>
                    <w:gridCol w:w="347"/>
                    <w:gridCol w:w="347"/>
                    <w:gridCol w:w="347"/>
                    <w:gridCol w:w="346"/>
                    <w:gridCol w:w="346"/>
                    <w:gridCol w:w="339"/>
                  </w:tblGrid>
                  <w:tr w:rsidR="00F664DD" w:rsidRPr="008E520C" w14:paraId="44A64D33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4DE0CD15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44287911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5FB9643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66470A3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4E5FD791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4DDDAB9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4C0DB35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561C7FA8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3AEC7EA3" w14:textId="6E53D46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C2F647" w14:textId="6C60789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6ECB12" w14:textId="033A252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71641B" w14:textId="3AA67DA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A2F3B" w14:textId="59794D3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92D8F5" w14:textId="6418B35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99DF69" w14:textId="369C655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2B26CC1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1E5A446F" w14:textId="60C3B6E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0023CE" w14:textId="79BB498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6A4246" w14:textId="302A78B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F7D1FE3" w14:textId="04FAA9F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3D4AF7" w14:textId="71B5CBC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1B72F" w14:textId="6C4FC9D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58D2433" w14:textId="420FA2A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BD38D54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202FE3F" w14:textId="6E9E3F9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7E075B7" w14:textId="1F4DABF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10BFDF" w14:textId="742E5C1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29D7A4B" w14:textId="5C6FD2B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69767F" w14:textId="22E5BCB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3CB84" w14:textId="0F32AA4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D35794" w14:textId="421C9F0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EF6704D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DE18AB5" w14:textId="2EA2D2A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0932EA1" w14:textId="357D1B6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70871E" w14:textId="3F64046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FC5F51" w14:textId="3DC2D4C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18E76" w14:textId="3AA8CB1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2339E7" w14:textId="783C020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71487B" w14:textId="51B0331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577E74E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1F3EF6BE" w14:textId="08E28B3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D8C966A" w14:textId="3708933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5732D9C" w14:textId="0BBAFB5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A98FFD" w14:textId="54A6EFA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5C057" w14:textId="398371C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B0A4DF" w14:textId="4486F6A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8B1BBA0" w14:textId="33932E7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487AB87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3F170AD" w14:textId="49BD3B9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7C98C8" w14:textId="44AF9BD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FDF4EB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A9A10E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46D14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296DB0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61AF1D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3CC122B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F664DD" w:rsidRPr="008E520C" w14:paraId="7367C596" w14:textId="77777777" w:rsidTr="00951F50">
              <w:tc>
                <w:tcPr>
                  <w:tcW w:w="834" w:type="pct"/>
                  <w:tcMar>
                    <w:top w:w="57" w:type="dxa"/>
                    <w:bottom w:w="57" w:type="dxa"/>
                  </w:tcMar>
                </w:tcPr>
                <w:p w14:paraId="5B4F0085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ΙΟΥΛΙΟΣ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7"/>
                    <w:gridCol w:w="348"/>
                    <w:gridCol w:w="348"/>
                    <w:gridCol w:w="348"/>
                    <w:gridCol w:w="348"/>
                    <w:gridCol w:w="340"/>
                  </w:tblGrid>
                  <w:tr w:rsidR="00F664DD" w:rsidRPr="008E520C" w14:paraId="2AB25B3A" w14:textId="77777777" w:rsidTr="00951F50">
                    <w:trPr>
                      <w:trHeight w:val="113"/>
                    </w:trPr>
                    <w:tc>
                      <w:tcPr>
                        <w:tcW w:w="703" w:type="pct"/>
                        <w:shd w:val="clear" w:color="auto" w:fill="B3CBE4" w:themeFill="accent5" w:themeFillTint="66"/>
                      </w:tcPr>
                      <w:p w14:paraId="00D3D3C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59700428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395C595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26DBFF4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60DD01C3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19996DCF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3" w:type="pct"/>
                        <w:shd w:val="clear" w:color="auto" w:fill="B3CBE4" w:themeFill="accent5" w:themeFillTint="66"/>
                      </w:tcPr>
                      <w:p w14:paraId="2E165B1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4D26FBF1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176284EF" w14:textId="69AAB2E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27587" w14:textId="2FD8B69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B3986E" w14:textId="0FF31E8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EB8C5F" w14:textId="45B2D97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5259A" w14:textId="44FF5FA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2305FFD" w14:textId="44AA61F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14DF14A0" w14:textId="63B58BA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A996B95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6B9C37C5" w14:textId="32E936F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147DFF" w14:textId="3770BF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327C2D" w14:textId="4847F34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FD28A56" w14:textId="79AA4DE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11E3BB" w14:textId="4D7C069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5A3248" w14:textId="23D48BA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4747DA95" w14:textId="7F12353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6F08222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5AC10AB8" w14:textId="564D0F3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C51BA5" w14:textId="61B554F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C26AE0" w14:textId="322C9D0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8AD65C" w14:textId="2077796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84E7018" w14:textId="0C70A0D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42F3F67" w14:textId="4F59DB9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53A047D4" w14:textId="4057F1E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C43F5A8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13BD1E55" w14:textId="3A97B31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415D66" w14:textId="5B33907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A8E693" w14:textId="2EF5BAB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9A26B0B" w14:textId="5E15357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6F17670" w14:textId="737AF5D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85980AD" w14:textId="0717BF6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5CAA4C74" w14:textId="1CCA7C8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134296D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2633D6A5" w14:textId="7746F90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3CA7" w14:textId="61F6D8F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299BCC" w14:textId="257A5BB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4AC5BD" w14:textId="1A68564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90BB68" w14:textId="0382522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B722CCC" w14:textId="620FFF2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62D4170" w14:textId="16AD61B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162D1F8" w14:textId="77777777" w:rsidTr="00951F50">
                    <w:trPr>
                      <w:trHeight w:val="170"/>
                    </w:trPr>
                    <w:tc>
                      <w:tcPr>
                        <w:tcW w:w="703" w:type="pct"/>
                        <w:vAlign w:val="center"/>
                      </w:tcPr>
                      <w:p w14:paraId="1925F5DE" w14:textId="037F9FA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6131F" w14:textId="1A79E57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28856B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A934F0F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04CCF96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C47EDE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4643C82A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71DE159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105AED66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ΑΥΓΟΥΣΤΟΣ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1"/>
                    <w:gridCol w:w="347"/>
                    <w:gridCol w:w="347"/>
                    <w:gridCol w:w="347"/>
                    <w:gridCol w:w="346"/>
                    <w:gridCol w:w="346"/>
                    <w:gridCol w:w="341"/>
                  </w:tblGrid>
                  <w:tr w:rsidR="00F664DD" w:rsidRPr="008E520C" w14:paraId="6F0033D7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0B52224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68F97E1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6672E11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7F5F29B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00D09F7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5E823214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43C81CA8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18D0991B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5D1C500" w14:textId="55E8D0D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F819F" w14:textId="14920B3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9C648A" w14:textId="29E8DB8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C9C950" w14:textId="4DE2089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73CF155" w14:textId="5622FF4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03199B" w14:textId="55B8DFC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9FA0CF9" w14:textId="0E7CB6D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200A97A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158E62D3" w14:textId="5EBF8BE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1ED1B" w14:textId="12A39F9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1DDFB" w14:textId="5D0457E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DB05D" w14:textId="2524055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F3B2E2" w14:textId="213100B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224C71" w14:textId="3E02636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6DB3157" w14:textId="7D45AF4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7DD484A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2E72831D" w14:textId="68543B0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CC88C" w14:textId="0510016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69AF8" w14:textId="0AEF0B5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B3FC86" w14:textId="380ADFA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EB981E" w14:textId="25CF687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377EE7" w14:textId="463D846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40C531D" w14:textId="55A63A8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34C4FE4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5F2B2708" w14:textId="32492E6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854A2E" w14:textId="6B3C755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B8C3F" w14:textId="63AFB03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015F1" w14:textId="4B77406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169C36" w14:textId="209EA3C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739F67" w14:textId="7EEC4E9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3B71FD1" w14:textId="06B1232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70A9C97E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51A1DC28" w14:textId="6502DE1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87CDF6" w14:textId="2919240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F531A0" w14:textId="322044F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7DD078" w14:textId="3DE0BE3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B3637C" w14:textId="08096C4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BFC685C" w14:textId="78CAC30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D3C62DE" w14:textId="72237AA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BA71780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3CA3E7BA" w14:textId="552C246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D9545" w14:textId="7E070C1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547BF0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39A67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E730C5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6B6C1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DDE501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43D75EC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34E1BDAB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ΣΕΠΤΕΜΒΡΙΟΣ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1"/>
                    <w:gridCol w:w="346"/>
                    <w:gridCol w:w="347"/>
                    <w:gridCol w:w="347"/>
                    <w:gridCol w:w="347"/>
                    <w:gridCol w:w="347"/>
                    <w:gridCol w:w="341"/>
                  </w:tblGrid>
                  <w:tr w:rsidR="00F664DD" w:rsidRPr="008E520C" w14:paraId="1483EB21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5336284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5FB41FD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1C36FC43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047858C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17F38EBC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75B7891A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1D139D3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42FD3EA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23E00CC8" w14:textId="6F72CDD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572C8C" w14:textId="476E132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54D32B" w14:textId="099D59D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36106F" w14:textId="6FDF5EE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136CF" w14:textId="20AF7AE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407DCA" w14:textId="676126B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4267903" w14:textId="342CF96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004DC34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8589ED4" w14:textId="0C8ACF1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D1D38D" w14:textId="116D5BB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ADAC53" w14:textId="61869EC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8DFC5" w14:textId="12701A7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6D4689" w14:textId="3FC5DCE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37B190" w14:textId="0017BAF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A3B935" w14:textId="230313A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3CA1A6F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5808856" w14:textId="6825B65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FB3618" w14:textId="60C4ABA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56EAF1" w14:textId="49DCDBE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0108B" w14:textId="775A1B7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77B0A" w14:textId="5C855ED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8009A" w14:textId="0D21473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70C0935" w14:textId="07AFCE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8344CE4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B64E88C" w14:textId="28F70F5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39FCA1" w14:textId="79C3FA3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D880E" w14:textId="63CDADB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93337" w14:textId="6422487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8C50" w14:textId="4F4C690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9BB5E" w14:textId="2B4CEDE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0A5EAF9" w14:textId="44C7BFB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A05BA57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976992C" w14:textId="24C88E0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DF1EB9" w14:textId="2D72282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A9537" w14:textId="7AF4D88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2B6269" w14:textId="1BDF937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AFA56" w14:textId="379691A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284D1" w14:textId="1EB68A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D7E1C04" w14:textId="609F25E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BDACD6C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8CA833A" w14:textId="3D82496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19504B" w14:textId="7DF54EA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2A096A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7FBE0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46AE71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9F1EBC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76AEB89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54077C3A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3E35AEA9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ΟΚΤΩΒΡΙΟΣ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2"/>
                    <w:gridCol w:w="347"/>
                    <w:gridCol w:w="347"/>
                    <w:gridCol w:w="347"/>
                    <w:gridCol w:w="346"/>
                    <w:gridCol w:w="346"/>
                    <w:gridCol w:w="339"/>
                  </w:tblGrid>
                  <w:tr w:rsidR="00F664DD" w:rsidRPr="008E520C" w14:paraId="24BDAA3E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2C7A7152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705A2E2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4EA9866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5896F1F7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31CD7FE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33B16FD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391CE65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4FDE467B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1B38D20F" w14:textId="5E74B56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DF5280" w14:textId="417A37E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6CFC86" w14:textId="72E9726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F207C9F" w14:textId="5D0DF96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598E5D" w14:textId="7D2CAD2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B7853D" w14:textId="422FDCF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57F4DF4" w14:textId="46EFE8D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17122E9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1D42C968" w14:textId="1A05222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63563C3" w14:textId="5DB33E9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410688" w14:textId="0BF7EE0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A46F50" w14:textId="2BE4070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F3D16" w14:textId="6B3A93E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E7338F" w14:textId="3793240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FB1C21F" w14:textId="196B383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347CC54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4C552407" w14:textId="68EEB37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9540325" w14:textId="08BB6C9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09A425" w14:textId="1572ED6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EAE31A" w14:textId="544D0D2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7371C" w14:textId="61C27B4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9FEC5" w14:textId="10AAD03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69F9DFE" w14:textId="18FDD59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7BFC565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31A8405B" w14:textId="08EADDF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EB9B28F" w14:textId="4CDB01E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03E713" w14:textId="539F64A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C4968D" w14:textId="765E7D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0601C" w14:textId="23D3D1D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03F78C" w14:textId="219A831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3CACD8" w14:textId="70D32EE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EE36F37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3046EF7" w14:textId="12F730A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21A0D7" w14:textId="77B6108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245145" w14:textId="36589E3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94E8388" w14:textId="0479CBA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8CC7B" w14:textId="0BF51E8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693685" w14:textId="28EBB3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5D49C2" w14:textId="55FC8BC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CB13E08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562E85B8" w14:textId="16049DA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CCBD88" w14:textId="5A231BF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8FF481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A3DA7F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02079C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EAE4D5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E598E34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6A563EB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11F6EBE4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bidi="ru-RU"/>
                    </w:rPr>
                    <w:t>ΝΟΕΜΒΡΙΟΣ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6"/>
                    <w:gridCol w:w="347"/>
                    <w:gridCol w:w="347"/>
                    <w:gridCol w:w="347"/>
                    <w:gridCol w:w="347"/>
                    <w:gridCol w:w="341"/>
                  </w:tblGrid>
                  <w:tr w:rsidR="00F664DD" w:rsidRPr="008E520C" w14:paraId="14EF2ECF" w14:textId="77777777" w:rsidTr="00951F50">
                    <w:trPr>
                      <w:trHeight w:val="113"/>
                    </w:trPr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48C4422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0C0"/>
                      </w:tcPr>
                      <w:p w14:paraId="2C2B829A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1C3E2803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1791BB4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4CCB6C5D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0C0"/>
                      </w:tcPr>
                      <w:p w14:paraId="3308FB23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7A972EE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6DA87999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36E37B6A" w14:textId="6E1B382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025E89" w14:textId="42B8854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17D1F" w14:textId="40110B2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59CF74" w14:textId="134F981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7849AA" w14:textId="6469888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EE542" w14:textId="7E43178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9E0165" w14:textId="5F74FBD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29DC7A5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734DD0B9" w14:textId="29E0573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4D4A03" w14:textId="6C377C6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1D11DC" w14:textId="2D632F7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2E451" w14:textId="13D30A5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3D9E29" w14:textId="0C3B7F3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98793" w14:textId="38F30C7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02F5D4" w14:textId="38BE2DBC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40894D4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7A00C1B4" w14:textId="16FD382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142283" w14:textId="1AF7B7A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7CB968" w14:textId="2E49611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E19F00" w14:textId="23670D0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DA322" w14:textId="148EB01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82AE9" w14:textId="3412C82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6E32B7F" w14:textId="25F7402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5FEB8971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38428639" w14:textId="3880DE7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240030" w14:textId="0EF3F1B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281637" w14:textId="760F900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921A9" w14:textId="03405CF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D1687" w14:textId="23FED36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6137B" w14:textId="088CB32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BF638BD" w14:textId="01ABEBB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C780482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6A04ABB6" w14:textId="2FCD9B4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3C4207" w14:textId="054194A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DE960" w14:textId="2AEFBB1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AED1C1" w14:textId="4133393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1B6B2" w14:textId="5D26C7C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AC5D9" w14:textId="32B1B5E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B44E0FB" w14:textId="4A023B3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48504853" w14:textId="77777777" w:rsidTr="00951F50">
                    <w:trPr>
                      <w:trHeight w:val="170"/>
                    </w:trPr>
                    <w:tc>
                      <w:tcPr>
                        <w:tcW w:w="704" w:type="pct"/>
                        <w:vAlign w:val="center"/>
                      </w:tcPr>
                      <w:p w14:paraId="4351A480" w14:textId="55E43C0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20A1F6" w14:textId="05E8B85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21D94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58DFB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04C082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A0B67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4742F89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AF382C6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  <w:tc>
                <w:tcPr>
                  <w:tcW w:w="833" w:type="pct"/>
                  <w:tcMar>
                    <w:top w:w="57" w:type="dxa"/>
                    <w:bottom w:w="57" w:type="dxa"/>
                  </w:tcMar>
                </w:tcPr>
                <w:p w14:paraId="7AECD1F9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ΔΕΚΕΜΒΡΙΟΣ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2"/>
                    <w:gridCol w:w="347"/>
                    <w:gridCol w:w="347"/>
                    <w:gridCol w:w="347"/>
                    <w:gridCol w:w="346"/>
                    <w:gridCol w:w="346"/>
                    <w:gridCol w:w="339"/>
                  </w:tblGrid>
                  <w:tr w:rsidR="00F664DD" w:rsidRPr="008E520C" w14:paraId="207D7859" w14:textId="77777777" w:rsidTr="00951F5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B3CBE4" w:themeFill="accent5" w:themeFillTint="66"/>
                      </w:tcPr>
                      <w:p w14:paraId="6A403ACF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3D1D130E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1F70E398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0C0"/>
                      </w:tcPr>
                      <w:p w14:paraId="48D7FA16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20A1FCDB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0C0"/>
                      </w:tcPr>
                      <w:p w14:paraId="016E0F64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4" w:type="pct"/>
                        <w:shd w:val="clear" w:color="auto" w:fill="B3CBE4" w:themeFill="accent5" w:themeFillTint="66"/>
                      </w:tcPr>
                      <w:p w14:paraId="76511AC9" w14:textId="77777777" w:rsidR="00F664DD" w:rsidRPr="008E520C" w:rsidRDefault="00F664DD" w:rsidP="00F664DD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070C0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F664DD" w:rsidRPr="008E520C" w14:paraId="094DDE85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87EBFEF" w14:textId="5A9AFE4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""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95DFE3" w14:textId="09A56FA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7958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BAB372" w14:textId="09AC2B2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830E28" w14:textId="26ECB26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2EF91" w14:textId="5762889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“четверг"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6D821D" w14:textId="680E998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“пятница" 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2576DE" w14:textId="627F25B3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6E70D7C6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0B5E4CD1" w14:textId="2D1C0A1D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B59FC1" w14:textId="0E8EA23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1BE80EF" w14:textId="07EB803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653826" w14:textId="7BC2EA0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F626" w14:textId="083FB81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1B02AB" w14:textId="4F5D20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42457F" w14:textId="1A3F04A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26C1AE1A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A12C16F" w14:textId="1E04D496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93BEED" w14:textId="01F51AB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1070D4" w14:textId="668B7DA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C5299E" w14:textId="399FDA9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DA5981" w14:textId="213C75A0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A8922A" w14:textId="72C0904A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FC291B" w14:textId="39BE6889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1C5B45DA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F40E53F" w14:textId="6B42BF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A79EDE" w14:textId="2CC5CF4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868396" w14:textId="12B6F902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77302A3" w14:textId="6BDBD71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38E555" w14:textId="4AEACFD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2B79C" w14:textId="3954013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0AAB53" w14:textId="6E38C465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43B1CFD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74938699" w14:textId="45CE6D3F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9F8395" w14:textId="6C58250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487C977" w14:textId="0BFCC74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848A801" w14:textId="2441946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621D08" w14:textId="1A4835DB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00A09D" w14:textId="157FE0F8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C1E5F4F" w14:textId="4B1C7F74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64DD" w:rsidRPr="008E520C" w14:paraId="06826D12" w14:textId="77777777" w:rsidTr="00951F50">
                    <w:trPr>
                      <w:trHeight w:val="170"/>
                    </w:trPr>
                    <w:tc>
                      <w:tcPr>
                        <w:tcW w:w="706" w:type="pct"/>
                        <w:vAlign w:val="center"/>
                      </w:tcPr>
                      <w:p w14:paraId="6AD3CDBB" w14:textId="6DD34861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886522" w14:textId="5644D97E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1589A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6AFE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8E520C"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9CC043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188AE4B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358ED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7423B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544ABE0" w14:textId="77777777" w:rsidR="00F664DD" w:rsidRPr="008E520C" w:rsidRDefault="00F664DD" w:rsidP="00F664DD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549F03F6" w14:textId="77777777" w:rsidR="00F664DD" w:rsidRPr="008E520C" w:rsidRDefault="00F664DD" w:rsidP="00F664DD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</w:tbl>
          <w:p w14:paraId="1A5B6E03" w14:textId="2CC03F92" w:rsidR="00046F7C" w:rsidRPr="008E520C" w:rsidRDefault="00046F7C" w:rsidP="005676B9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43CF98AF" w:rsidR="00F93E3B" w:rsidRPr="008E520C" w:rsidRDefault="00F93E3B" w:rsidP="005676B9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A1317C" w:rsidRPr="00357286" w14:paraId="11344F63" w14:textId="77777777" w:rsidTr="00131C69">
        <w:trPr>
          <w:trHeight w:val="567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jc w:val="center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  <w:tblCaption w:val="Макетная таблица календаря"/>
              <w:tblDescription w:val="Макетная таблица календаря"/>
            </w:tblPr>
            <w:tblGrid>
              <w:gridCol w:w="15534"/>
            </w:tblGrid>
            <w:tr w:rsidR="002A326B" w:rsidRPr="00357286" w14:paraId="48DC1B91" w14:textId="77777777" w:rsidTr="00D866B7">
              <w:trPr>
                <w:trHeight w:val="567"/>
                <w:jc w:val="center"/>
              </w:trPr>
              <w:tc>
                <w:tcPr>
                  <w:tcW w:w="5000" w:type="pct"/>
                  <w:tcMar>
                    <w:top w:w="227" w:type="dxa"/>
                  </w:tcMar>
                  <w:vAlign w:val="center"/>
                </w:tcPr>
                <w:p w14:paraId="7B2425D8" w14:textId="77777777" w:rsidR="0001589A" w:rsidRPr="008E520C" w:rsidRDefault="0001589A" w:rsidP="0001589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val="en-US"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8E520C"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begin"/>
                  </w:r>
                  <w:r w:rsidRPr="008E520C"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val="en-US"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instrText xml:space="preserve"> DOCVARIABLE  MonthStart1 \@  yyyy   \* MERGEFORMAT </w:instrText>
                  </w:r>
                  <w:r w:rsidRPr="008E520C"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val="en-US"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2026</w:t>
                  </w:r>
                  <w:r w:rsidRPr="008E520C">
                    <w:rPr>
                      <w:rFonts w:ascii="Arial Narrow" w:hAnsi="Arial Narrow" w:cs="Arial"/>
                      <w:b/>
                      <w:noProof/>
                      <w:color w:val="auto"/>
                      <w:sz w:val="84"/>
                      <w:szCs w:val="84"/>
                      <w:lang w:bidi="ru-RU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CellMar>
                      <w:top w:w="227" w:type="dxa"/>
                      <w:left w:w="85" w:type="dxa"/>
                      <w:bottom w:w="227" w:type="dxa"/>
                      <w:right w:w="8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4"/>
                    <w:gridCol w:w="2560"/>
                    <w:gridCol w:w="2560"/>
                    <w:gridCol w:w="2560"/>
                    <w:gridCol w:w="2560"/>
                    <w:gridCol w:w="2560"/>
                  </w:tblGrid>
                  <w:tr w:rsidR="0001589A" w:rsidRPr="008E520C" w14:paraId="68C495BD" w14:textId="77777777" w:rsidTr="00CE1472">
                    <w:tc>
                      <w:tcPr>
                        <w:tcW w:w="834" w:type="pct"/>
                        <w:tcMar>
                          <w:top w:w="57" w:type="dxa"/>
                          <w:bottom w:w="57" w:type="dxa"/>
                        </w:tcMar>
                      </w:tcPr>
                      <w:p w14:paraId="34CCBDD7" w14:textId="77777777" w:rsidR="0001589A" w:rsidRPr="00160AAD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t>ΙΑΝΟΥΑΡΙΟΣ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76"/>
                          <w:gridCol w:w="333"/>
                          <w:gridCol w:w="349"/>
                          <w:gridCol w:w="333"/>
                          <w:gridCol w:w="333"/>
                          <w:gridCol w:w="333"/>
                          <w:gridCol w:w="333"/>
                        </w:tblGrid>
                        <w:tr w:rsidR="0001589A" w:rsidRPr="00160AAD" w14:paraId="2429290B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380" w:type="dxa"/>
                              <w:shd w:val="clear" w:color="auto" w:fill="B3CBE4" w:themeFill="accent5" w:themeFillTint="66"/>
                            </w:tcPr>
                            <w:p w14:paraId="2D9BAA03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337" w:type="dxa"/>
                              <w:shd w:val="clear" w:color="auto" w:fill="0070C0"/>
                            </w:tcPr>
                            <w:p w14:paraId="47D604D0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353" w:type="dxa"/>
                              <w:shd w:val="clear" w:color="auto" w:fill="0070C0"/>
                            </w:tcPr>
                            <w:p w14:paraId="78838397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337" w:type="dxa"/>
                              <w:shd w:val="clear" w:color="auto" w:fill="0070C0"/>
                            </w:tcPr>
                            <w:p w14:paraId="685C2480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337" w:type="dxa"/>
                              <w:shd w:val="clear" w:color="auto" w:fill="0070C0"/>
                            </w:tcPr>
                            <w:p w14:paraId="31F12B07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337" w:type="dxa"/>
                              <w:shd w:val="clear" w:color="auto" w:fill="0070C0"/>
                            </w:tcPr>
                            <w:p w14:paraId="0C0C6DEF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337" w:type="dxa"/>
                              <w:shd w:val="clear" w:color="auto" w:fill="B3CBE4" w:themeFill="accent5" w:themeFillTint="66"/>
                            </w:tcPr>
                            <w:p w14:paraId="53E21AC0" w14:textId="77777777" w:rsidR="0001589A" w:rsidRPr="00267092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096B0AA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5A18570C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2D04F35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3C7B9B04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6CF6BE8B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0F8CF6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438CA3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41B2F4ED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DCDED1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6A8396DB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53F3DA1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762C1CCE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155A0A71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3A4F516A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0FF32A7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EB12B0F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A8DB297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100E456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0E887DF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255563DE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7E50E25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095C7AC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3BDE2BBC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5409B2B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D4B83AF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190908E6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0AA7225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48DC513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4723C7DA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42B6C41F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88EAF80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14EFC454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7B869C0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6507C11D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5886EFE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0E16F0FA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21274D1C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BC5FE0A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5AFC1C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72AA3B78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E092A7A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380" w:type="dxa"/>
                              <w:vAlign w:val="center"/>
                            </w:tcPr>
                            <w:p w14:paraId="48BDA7AB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2ED61873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D41B1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3" w:type="dxa"/>
                              <w:vAlign w:val="center"/>
                            </w:tcPr>
                            <w:p w14:paraId="6674B8A2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26DC1C4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6535D28A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CDAF6E9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37" w:type="dxa"/>
                              <w:vAlign w:val="center"/>
                            </w:tcPr>
                            <w:p w14:paraId="573F2F5F" w14:textId="77777777" w:rsidR="0001589A" w:rsidRPr="00D41B1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30AF516E" w14:textId="77777777" w:rsidR="0001589A" w:rsidRPr="008E520C" w:rsidRDefault="0001589A" w:rsidP="0001589A">
                        <w:pPr>
                          <w:pStyle w:val="a5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50D3AAE6" w14:textId="77777777" w:rsidR="0001589A" w:rsidRPr="00357286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ΦΕΒΡΟΥΑΡΙΟΣ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4"/>
                          <w:gridCol w:w="343"/>
                          <w:gridCol w:w="343"/>
                          <w:gridCol w:w="343"/>
                          <w:gridCol w:w="343"/>
                          <w:gridCol w:w="343"/>
                          <w:gridCol w:w="337"/>
                        </w:tblGrid>
                        <w:tr w:rsidR="0001589A" w:rsidRPr="008E520C" w14:paraId="201DA596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2" w:type="pct"/>
                              <w:shd w:val="clear" w:color="auto" w:fill="B3CBE4" w:themeFill="accent5" w:themeFillTint="66"/>
                            </w:tcPr>
                            <w:p w14:paraId="63500D6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111EE5B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695F40EB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64A745B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715E79A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506D2CF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0763F0E8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3428ED4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2C6632E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7BB7F5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F11FC8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010EC6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449275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57645B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155D378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2CF47E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2124449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7692A3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885E23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343339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41EEDC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1943DC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0F1424A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B954F2B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350640F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BF6E14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92C43D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232948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978AC3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573F4D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2C85297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E9706B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7A0AE54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F0AF1F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1F27A6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E4EDF8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2E1AED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6FD001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42F93C9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D3AD65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32EA40E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FC79E7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81784A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94844A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47E493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BCB32D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6D6B6CD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59240ED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2" w:type="pct"/>
                              <w:vAlign w:val="center"/>
                            </w:tcPr>
                            <w:p w14:paraId="653E5D1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485204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233379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1E8EE8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0148EB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FB4914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3D35EF2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575A5B58" w14:textId="77777777" w:rsidR="0001589A" w:rsidRPr="008E520C" w:rsidRDefault="0001589A" w:rsidP="0001589A">
                        <w:pPr>
                          <w:pStyle w:val="a5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406F27DE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ΜΑΡΤΙΟΣ</w:t>
                        </w:r>
                      </w:p>
                      <w:tbl>
                        <w:tblPr>
                          <w:tblStyle w:val="CalendarTable"/>
                          <w:tblW w:w="4994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5"/>
                          <w:gridCol w:w="342"/>
                          <w:gridCol w:w="343"/>
                          <w:gridCol w:w="343"/>
                          <w:gridCol w:w="343"/>
                          <w:gridCol w:w="343"/>
                          <w:gridCol w:w="338"/>
                        </w:tblGrid>
                        <w:tr w:rsidR="0001589A" w:rsidRPr="008E520C" w14:paraId="02BF73FA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035954E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1519FE6D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21426867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BABF1D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5E6A78D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35AA838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8" w:type="pct"/>
                              <w:shd w:val="clear" w:color="auto" w:fill="B3CBE4" w:themeFill="accent5" w:themeFillTint="66"/>
                            </w:tcPr>
                            <w:p w14:paraId="6983DCE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3DDA5BF7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05D0E55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Sunday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39F9D6F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0B9060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5294DE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C9F61F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97D93D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219DCD5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B49F7F7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7D06EDC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DDC6CA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C40B3E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942AD7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E04799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CB8FF1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001E73B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2809E4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4FBA995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4498B7C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1D02B9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A24D37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1D22C8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702901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485E3E1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E977DD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7B44937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10D9D9E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0894A1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DEB04C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C24272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1FE042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18F29DA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AACBDE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04C471D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7F4FDD7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5EFAC9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6BDFE7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1D7151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351A7C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5E9DE6D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E82579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7FFD7EC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3AF4DBC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E9F379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D24190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CE03F5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1E9B4E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8" w:type="pct"/>
                              <w:vAlign w:val="center"/>
                            </w:tcPr>
                            <w:p w14:paraId="4DCD0D4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79665786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6638A790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ΑΠΡΙΛΙΟΣ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8"/>
                          <w:gridCol w:w="343"/>
                          <w:gridCol w:w="343"/>
                          <w:gridCol w:w="343"/>
                          <w:gridCol w:w="342"/>
                          <w:gridCol w:w="342"/>
                          <w:gridCol w:w="335"/>
                        </w:tblGrid>
                        <w:tr w:rsidR="0001589A" w:rsidRPr="008E520C" w14:paraId="7F626DFF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2681312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45469575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3FE0748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20E27240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2A45BE9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50AE842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52115E7B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162B0DC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7E22BD4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5C35CE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2D0C2B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DCBDA4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08194D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636B0D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2B2A708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7606CAB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0CBB9FD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4F00F8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890F47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BFEDF6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0BCC72E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D6068D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6A231E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322C15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19358D2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673D68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4F99A9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6AD3AE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EB9566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735A1B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F8A992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38CAF89D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3760F63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DD23EE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5C3C9C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31FE6E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9E9F41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F4553A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21A7AE0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55DDD51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5DB064D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1A7D9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A5063F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916F1D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0487E0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818945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22006CE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C8CB2F5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7D001D4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870171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F33AA2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C133BE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8ED434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13A4C5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548F67C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5CBA11EE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694EC8C0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ΜΑΪΟΣ</w:t>
                        </w:r>
                      </w:p>
                      <w:tbl>
                        <w:tblPr>
                          <w:tblStyle w:val="CalendarTable"/>
                          <w:tblW w:w="4994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6"/>
                          <w:gridCol w:w="342"/>
                          <w:gridCol w:w="343"/>
                          <w:gridCol w:w="343"/>
                          <w:gridCol w:w="343"/>
                          <w:gridCol w:w="343"/>
                          <w:gridCol w:w="337"/>
                        </w:tblGrid>
                        <w:tr w:rsidR="0001589A" w:rsidRPr="008E520C" w14:paraId="4E7B3492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0E78602B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3B0E131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25FFE99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65B05C0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39C8730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59F0D91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07C5E8A8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5FEC4B00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679CA013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7EB5ED56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245F06C9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6C942150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09CEE12B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60A0DFB3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16B2AEE5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FF6F21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0706279B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122A084E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718D4524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53A267BE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1872D2FF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0815347E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308B6D90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180F1D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6FB2792E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2CDFBA4C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1DFAAE55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34FEB99D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2B23817F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0C2BA73A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01BB177E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03C705A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4AC9F635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40F735D3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66D8BFEF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24481D53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7D99C966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0FD03C81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42ADCA73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3C52DCCF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49AEE69D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55D1FE88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741E9E04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55A0EDE5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19D36081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5D2A076F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306C0D9C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B43751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</w:tcPr>
                            <w:p w14:paraId="51EDC172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</w:tcPr>
                            <w:p w14:paraId="292320DC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624801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43B067B8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6187E8D7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35FC68A2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</w:tcPr>
                            <w:p w14:paraId="2F46D13D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6" w:type="pct"/>
                            </w:tcPr>
                            <w:p w14:paraId="4AD5E874" w14:textId="77777777" w:rsidR="0001589A" w:rsidRPr="00624801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5EEFF98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2CD02BB5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ΙΟΥΝΙΟΣ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8"/>
                          <w:gridCol w:w="343"/>
                          <w:gridCol w:w="343"/>
                          <w:gridCol w:w="343"/>
                          <w:gridCol w:w="342"/>
                          <w:gridCol w:w="342"/>
                          <w:gridCol w:w="335"/>
                        </w:tblGrid>
                        <w:tr w:rsidR="0001589A" w:rsidRPr="008E520C" w14:paraId="62B97D90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49298F27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5A65A12F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07E575FF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08EC7D0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73850A4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51E8EB83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6F9FDBA0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1614254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0112E1A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C6732B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E122E3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A82CF3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7543A6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551A84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8B1BFB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5C02C93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1DE7A45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A9834E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C3294E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B88307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12B86CC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831A11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2FE2CA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8E46FD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71EE540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F1AF6A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875114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E23A10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7E4C4F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0E65C9A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71F681F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0AC19B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0EA465C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E22E4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7156A1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B933B6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A5B032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0960C6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766753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21104C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2562A38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42807B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EBC247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2CF92D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60402E7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19449E6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787E585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5828981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01F0750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0C5316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805234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827F42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FCDF87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BC18DE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B6D91E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3BE2041D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</w:tr>
                  <w:tr w:rsidR="0001589A" w:rsidRPr="008E520C" w14:paraId="5B55E0E7" w14:textId="77777777" w:rsidTr="00CE1472">
                    <w:tc>
                      <w:tcPr>
                        <w:tcW w:w="834" w:type="pct"/>
                        <w:tcMar>
                          <w:top w:w="57" w:type="dxa"/>
                          <w:bottom w:w="57" w:type="dxa"/>
                        </w:tcMar>
                      </w:tcPr>
                      <w:p w14:paraId="58B15F42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ΙΟΥΛΙΟΣ</w:t>
                        </w:r>
                      </w:p>
                      <w:tbl>
                        <w:tblPr>
                          <w:tblStyle w:val="CalendarTable"/>
                          <w:tblW w:w="4994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6"/>
                          <w:gridCol w:w="343"/>
                          <w:gridCol w:w="344"/>
                          <w:gridCol w:w="344"/>
                          <w:gridCol w:w="344"/>
                          <w:gridCol w:w="344"/>
                          <w:gridCol w:w="336"/>
                        </w:tblGrid>
                        <w:tr w:rsidR="0001589A" w:rsidRPr="008E520C" w14:paraId="3CB7A9E7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3" w:type="pct"/>
                              <w:shd w:val="clear" w:color="auto" w:fill="B3CBE4" w:themeFill="accent5" w:themeFillTint="66"/>
                            </w:tcPr>
                            <w:p w14:paraId="27A03A8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48F1EE7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0455FF2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722A76A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6216A554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19D17E6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3" w:type="pct"/>
                              <w:shd w:val="clear" w:color="auto" w:fill="B3CBE4" w:themeFill="accent5" w:themeFillTint="66"/>
                            </w:tcPr>
                            <w:p w14:paraId="14EBFF8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2E752D5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6CFDC90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Wednesday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F16D22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Wednesday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989520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Wednesday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41C95E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Wednesday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7B0BEE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299607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711785C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DC586A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6059460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BE0A28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C81E6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F4293C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82C34F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2FA169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5F40A34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5DD3B4A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2DCBB20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A79659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E3B7B1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AEF145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0EB999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970A70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11C56C2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F35CDBA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1DC5DD8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AD1729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025FB2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C21AB8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2BE9DD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5B9BFE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420404B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55214009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3E222BF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FFD82F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B9513B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1224E3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C1F5BD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A13020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66408AF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767727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3" w:type="pct"/>
                              <w:vAlign w:val="center"/>
                            </w:tcPr>
                            <w:p w14:paraId="77A28C9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1F81EE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16C53CD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7BB9FD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3EF69C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2BA928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3" w:type="pct"/>
                              <w:vAlign w:val="center"/>
                            </w:tcPr>
                            <w:p w14:paraId="7A93E93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769E5C8C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34515E99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ΑΥΓΟΥΣΤΟΣ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6"/>
                          <w:gridCol w:w="343"/>
                          <w:gridCol w:w="343"/>
                          <w:gridCol w:w="343"/>
                          <w:gridCol w:w="342"/>
                          <w:gridCol w:w="342"/>
                          <w:gridCol w:w="337"/>
                        </w:tblGrid>
                        <w:tr w:rsidR="0001589A" w:rsidRPr="008E520C" w14:paraId="1DE00041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30A6D140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AB64A8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E562BC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1ADA727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4966452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7376CD2A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2FA9BDB8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4D52554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3576913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0AE798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079C60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AAED00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5F6FCCC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5F0FAA2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76FFC5C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C0668D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6A9F633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FAEBCB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D8B13C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B83461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46239C4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5F2ECF5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21D5395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3DCAB5B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6CF0176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1BFBA5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35B89D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9C4FEB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56B752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679995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01FC0EA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3DD7FF1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24A93AC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B405E8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F77150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66F231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0A1BF8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583DBB9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535375D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FACA13B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2382268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30CEB0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1A21BA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30CA06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672601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6CDE2A6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220E750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7E974F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3CB2086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4FA666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537AD0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3F69C9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46E1668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5026380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65415F1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72399E8B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278420C6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ΣΕΠΤΕΜΒΡΙΟΣ</w:t>
                        </w:r>
                      </w:p>
                      <w:tbl>
                        <w:tblPr>
                          <w:tblStyle w:val="CalendarTable"/>
                          <w:tblW w:w="4994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6"/>
                          <w:gridCol w:w="342"/>
                          <w:gridCol w:w="343"/>
                          <w:gridCol w:w="343"/>
                          <w:gridCol w:w="343"/>
                          <w:gridCol w:w="343"/>
                          <w:gridCol w:w="337"/>
                        </w:tblGrid>
                        <w:tr w:rsidR="0001589A" w:rsidRPr="008E520C" w14:paraId="4C76CDDF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12EA2386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3B618C1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28493CD5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1CAF7A5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12F62A77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8C7C13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724B43D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7E1D702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04C4CF8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Tuesday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0D5A875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Tuesday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5072D3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Tuesday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 “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F5F30B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1DC8EC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55D7DB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4EADD6F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AE2DA9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4A63F2D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7766F86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454049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64032C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7E8B8A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601FAD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5501388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7E24169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5BE82E7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754A743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45A94D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20DC56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55B594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C7C2C7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22C1C15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793DCDF7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4983070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42B17AA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DBBFE3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015374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8F5DBA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AF89F7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6F0A4D2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4A131F3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53137AF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2D61F1E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18B363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4ACA8E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ED7E76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BD62E3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42B7EA3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757258AD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5705F55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1AA10D8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F91ADF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2CCC5F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4D33C4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6BCDF7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06D6B1D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3EC0EC8B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0A3F688A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ΟΚΤΩΒΡΙΟΣ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8"/>
                          <w:gridCol w:w="343"/>
                          <w:gridCol w:w="343"/>
                          <w:gridCol w:w="343"/>
                          <w:gridCol w:w="342"/>
                          <w:gridCol w:w="342"/>
                          <w:gridCol w:w="335"/>
                        </w:tblGrid>
                        <w:tr w:rsidR="0001589A" w:rsidRPr="008E520C" w14:paraId="7E21F9A3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3D9A3A05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60B09B05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7237FA6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688E880D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3F0648F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6F2926CE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18C2A433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264BAB3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7872DC7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981DEC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64BA49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EF65F8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1CBC28C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975D0A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7D29FD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AC02669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3FF527B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B01682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006783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3F999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9F4497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BB32DA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63EA335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100D5B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288E5E8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8CCB5A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061E7B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70330B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070E97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6BA812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7BF8C09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F64EDB7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6812BEB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22C57E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6A3489A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C911AD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65BE8D4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5A3ED66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7B3FFB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2F363E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2E0032B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8A74B6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504D15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4DEBF8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0678E1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0FC2EA9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3AE5B5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026E7809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1E4BCD4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D0F50D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F9D5AD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2B1D06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A95D0E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07BBF3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663EC5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62FFAE1C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05C754E6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ΝΟΕΜΒΡΙΟΣ</w:t>
                        </w:r>
                      </w:p>
                      <w:tbl>
                        <w:tblPr>
                          <w:tblStyle w:val="CalendarTable"/>
                          <w:tblW w:w="4994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6"/>
                          <w:gridCol w:w="342"/>
                          <w:gridCol w:w="343"/>
                          <w:gridCol w:w="343"/>
                          <w:gridCol w:w="343"/>
                          <w:gridCol w:w="343"/>
                          <w:gridCol w:w="337"/>
                        </w:tblGrid>
                        <w:tr w:rsidR="0001589A" w:rsidRPr="008E520C" w14:paraId="7F5764C1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4B10B52D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0070C0"/>
                            </w:tcPr>
                            <w:p w14:paraId="5B034CF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28ACCD3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08489763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63E4687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0070C0"/>
                            </w:tcPr>
                            <w:p w14:paraId="4C894DBD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4A782CB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0B0E11F9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56C133E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4CF00AA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FD50F7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BC02D6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69B10C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5DF70E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17FAC96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23B53D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35D439D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29BC231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19BA48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B03306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46487B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FB7E02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6C1E51F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F10D62C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190D04C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237C0DD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92B037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2318FD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26875F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6C81468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367CDC0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350BF55D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73F53E9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226EC9D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F425D1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FF99A8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5AA648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4DFFC3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6FDAB98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8690C88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26D0C6B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3264B48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C6E422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0CEDE62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1DA45C2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456F73F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5FC1C9D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112F9CCD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4" w:type="pct"/>
                              <w:vAlign w:val="center"/>
                            </w:tcPr>
                            <w:p w14:paraId="6112858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vAlign w:val="center"/>
                            </w:tcPr>
                            <w:p w14:paraId="1E9ABC1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312E322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544677F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2E75970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vAlign w:val="center"/>
                            </w:tcPr>
                            <w:p w14:paraId="7030906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6" w:type="pct"/>
                              <w:vAlign w:val="center"/>
                            </w:tcPr>
                            <w:p w14:paraId="1220D8F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A9F12A0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833" w:type="pct"/>
                        <w:tcMar>
                          <w:top w:w="57" w:type="dxa"/>
                          <w:bottom w:w="57" w:type="dxa"/>
                        </w:tcMar>
                      </w:tcPr>
                      <w:p w14:paraId="739A8021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ΔΕΚΕΜΒΡΙΟΣ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8"/>
                          <w:gridCol w:w="343"/>
                          <w:gridCol w:w="343"/>
                          <w:gridCol w:w="343"/>
                          <w:gridCol w:w="342"/>
                          <w:gridCol w:w="342"/>
                          <w:gridCol w:w="335"/>
                        </w:tblGrid>
                        <w:tr w:rsidR="0001589A" w:rsidRPr="008E520C" w14:paraId="5E2BC79F" w14:textId="77777777" w:rsidTr="00CE1472">
                          <w:trPr>
                            <w:trHeight w:val="113"/>
                          </w:trPr>
                          <w:tc>
                            <w:tcPr>
                              <w:tcW w:w="706" w:type="pct"/>
                              <w:shd w:val="clear" w:color="auto" w:fill="B3CBE4" w:themeFill="accent5" w:themeFillTint="66"/>
                            </w:tcPr>
                            <w:p w14:paraId="0932636F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ΚΥ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6D1D4D19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ΔΕ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1823A5A1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ΤΡ</w:t>
                              </w:r>
                            </w:p>
                          </w:tc>
                          <w:tc>
                            <w:tcPr>
                              <w:tcW w:w="719" w:type="pct"/>
                              <w:shd w:val="clear" w:color="auto" w:fill="0070C0"/>
                            </w:tcPr>
                            <w:p w14:paraId="2A95DA8C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ΤΕ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51EDE428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  <w:t>ΠΕ</w:t>
                              </w:r>
                            </w:p>
                          </w:tc>
                          <w:tc>
                            <w:tcPr>
                              <w:tcW w:w="717" w:type="pct"/>
                              <w:shd w:val="clear" w:color="auto" w:fill="0070C0"/>
                            </w:tcPr>
                            <w:p w14:paraId="2E56AE5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 w:bidi="ru-RU"/>
                                </w:rPr>
                                <w:t>ΠΑ</w:t>
                              </w:r>
                            </w:p>
                          </w:tc>
                          <w:tc>
                            <w:tcPr>
                              <w:tcW w:w="704" w:type="pct"/>
                              <w:shd w:val="clear" w:color="auto" w:fill="B3CBE4" w:themeFill="accent5" w:themeFillTint="66"/>
                            </w:tcPr>
                            <w:p w14:paraId="4E6A46D2" w14:textId="77777777" w:rsidR="0001589A" w:rsidRPr="008E520C" w:rsidRDefault="0001589A" w:rsidP="0001589A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FFFFFF" w:themeColor="background1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0070C0"/>
                                  <w:sz w:val="12"/>
                                  <w:szCs w:val="12"/>
                                  <w:lang w:val="en-US" w:bidi="ru-RU"/>
                                </w:rPr>
                                <w:t>ΣΑ</w:t>
                              </w:r>
                            </w:p>
                          </w:tc>
                        </w:tr>
                        <w:tr w:rsidR="0001589A" w:rsidRPr="008E520C" w14:paraId="607014D5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5095F6B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“воскресенье" 1 ""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42720D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“понедельник"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C24188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“вторник"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FCD918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“среда"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6C55323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= “четверг"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1B73AAE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“пятница"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3F70AB8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“суббота" 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5EE94032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46DC063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1E78031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92D963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4E8A19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B8BCDA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D5DA1E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4C18650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4D54C6CE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355098E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006AE7B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4B60995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E7BE2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7C75C6C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4D58F6B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68FD027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F2EA8FA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485BA76D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F32CB39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AAB469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7C0C714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39A2467F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1775646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7A3570A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6397B4C4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6C156C9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0CF3BABE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D4FD56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7ABB9E98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0AC031E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0A47D23A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0058A3FC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01589A" w:rsidRPr="008E520C" w14:paraId="25932DA9" w14:textId="77777777" w:rsidTr="00CE1472">
                          <w:trPr>
                            <w:trHeight w:val="170"/>
                          </w:trPr>
                          <w:tc>
                            <w:tcPr>
                              <w:tcW w:w="706" w:type="pct"/>
                              <w:vAlign w:val="center"/>
                            </w:tcPr>
                            <w:p w14:paraId="4DFEA237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3CA1E62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8E520C"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2A066B2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9" w:type="pct"/>
                              <w:vAlign w:val="center"/>
                            </w:tcPr>
                            <w:p w14:paraId="5348EDD0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2FD82512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17" w:type="pct"/>
                              <w:vAlign w:val="center"/>
                            </w:tcPr>
                            <w:p w14:paraId="1212FB95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04" w:type="pct"/>
                              <w:vAlign w:val="center"/>
                            </w:tcPr>
                            <w:p w14:paraId="7D4A4703" w14:textId="77777777" w:rsidR="0001589A" w:rsidRPr="008E520C" w:rsidRDefault="0001589A" w:rsidP="0001589A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 w:cs="Arial"/>
                                  <w:b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1A4B71B5" w14:textId="77777777" w:rsidR="0001589A" w:rsidRPr="008E520C" w:rsidRDefault="0001589A" w:rsidP="000158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szCs w:val="2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5BFC458" w14:textId="77777777" w:rsidR="002A326B" w:rsidRPr="008E520C" w:rsidRDefault="002A326B" w:rsidP="002A326B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14:paraId="3F1A5AF9" w14:textId="77777777" w:rsidR="002A326B" w:rsidRPr="008E520C" w:rsidRDefault="002A326B" w:rsidP="002A326B">
            <w:pPr>
              <w:pStyle w:val="a5"/>
              <w:rPr>
                <w:rFonts w:ascii="Arial Narrow" w:hAnsi="Arial Narrow" w:cs="Arial"/>
                <w:b/>
                <w:noProof/>
                <w:color w:val="auto"/>
                <w:sz w:val="2"/>
                <w:szCs w:val="2"/>
                <w:lang w:val="en-US"/>
              </w:rPr>
            </w:pPr>
          </w:p>
          <w:p w14:paraId="5FE28C7C" w14:textId="77777777" w:rsidR="00A1317C" w:rsidRPr="008E520C" w:rsidRDefault="00A1317C" w:rsidP="003F7E1D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0E215994" w14:textId="77777777" w:rsidR="00A1317C" w:rsidRPr="008E520C" w:rsidRDefault="00A1317C" w:rsidP="005676B9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sectPr w:rsidR="00A1317C" w:rsidRPr="008E520C" w:rsidSect="00D866B7">
      <w:pgSz w:w="16838" w:h="11906" w:orient="landscape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5AAA" w14:textId="77777777" w:rsidR="00956108" w:rsidRDefault="00956108">
      <w:pPr>
        <w:spacing w:after="0"/>
      </w:pPr>
      <w:r>
        <w:separator/>
      </w:r>
    </w:p>
  </w:endnote>
  <w:endnote w:type="continuationSeparator" w:id="0">
    <w:p w14:paraId="0EAD9FD5" w14:textId="77777777" w:rsidR="00956108" w:rsidRDefault="009561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76C1" w14:textId="77777777" w:rsidR="00956108" w:rsidRDefault="00956108">
      <w:pPr>
        <w:spacing w:after="0"/>
      </w:pPr>
      <w:r>
        <w:separator/>
      </w:r>
    </w:p>
  </w:footnote>
  <w:footnote w:type="continuationSeparator" w:id="0">
    <w:p w14:paraId="63DE50B8" w14:textId="77777777" w:rsidR="00956108" w:rsidRDefault="009561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воскресенье"/>
  </w:docVars>
  <w:rsids>
    <w:rsidRoot w:val="00285C1D"/>
    <w:rsid w:val="0001540C"/>
    <w:rsid w:val="0001589A"/>
    <w:rsid w:val="00046F7C"/>
    <w:rsid w:val="00047958"/>
    <w:rsid w:val="0005357B"/>
    <w:rsid w:val="00071356"/>
    <w:rsid w:val="0008688D"/>
    <w:rsid w:val="00097A25"/>
    <w:rsid w:val="000A5A57"/>
    <w:rsid w:val="000E2618"/>
    <w:rsid w:val="001162F4"/>
    <w:rsid w:val="001274F3"/>
    <w:rsid w:val="00131C69"/>
    <w:rsid w:val="0014326E"/>
    <w:rsid w:val="00151CCE"/>
    <w:rsid w:val="00160AAD"/>
    <w:rsid w:val="001A5278"/>
    <w:rsid w:val="001B01F9"/>
    <w:rsid w:val="001C41F9"/>
    <w:rsid w:val="00267092"/>
    <w:rsid w:val="00273A20"/>
    <w:rsid w:val="00285C1D"/>
    <w:rsid w:val="002A326B"/>
    <w:rsid w:val="002A607C"/>
    <w:rsid w:val="003327F5"/>
    <w:rsid w:val="00340CAF"/>
    <w:rsid w:val="00357286"/>
    <w:rsid w:val="003C0D41"/>
    <w:rsid w:val="003E085C"/>
    <w:rsid w:val="003E7B3A"/>
    <w:rsid w:val="003F7E1D"/>
    <w:rsid w:val="00416364"/>
    <w:rsid w:val="00431B29"/>
    <w:rsid w:val="00433228"/>
    <w:rsid w:val="00440416"/>
    <w:rsid w:val="004541BF"/>
    <w:rsid w:val="00462EAD"/>
    <w:rsid w:val="004A6170"/>
    <w:rsid w:val="004C6AFE"/>
    <w:rsid w:val="004F6AAC"/>
    <w:rsid w:val="00512F2D"/>
    <w:rsid w:val="005676B9"/>
    <w:rsid w:val="00570FBB"/>
    <w:rsid w:val="00583B82"/>
    <w:rsid w:val="005923AC"/>
    <w:rsid w:val="005B1E02"/>
    <w:rsid w:val="005B23FB"/>
    <w:rsid w:val="005D5149"/>
    <w:rsid w:val="005E656F"/>
    <w:rsid w:val="00624801"/>
    <w:rsid w:val="006606BE"/>
    <w:rsid w:val="00667021"/>
    <w:rsid w:val="00692266"/>
    <w:rsid w:val="006974E1"/>
    <w:rsid w:val="006C0896"/>
    <w:rsid w:val="006C169B"/>
    <w:rsid w:val="006F513E"/>
    <w:rsid w:val="00711060"/>
    <w:rsid w:val="007B60FB"/>
    <w:rsid w:val="007C0139"/>
    <w:rsid w:val="007D45A1"/>
    <w:rsid w:val="007F564D"/>
    <w:rsid w:val="00804CE2"/>
    <w:rsid w:val="0081583A"/>
    <w:rsid w:val="00835BFD"/>
    <w:rsid w:val="00875794"/>
    <w:rsid w:val="008B1201"/>
    <w:rsid w:val="008E520C"/>
    <w:rsid w:val="008F16F7"/>
    <w:rsid w:val="009107E4"/>
    <w:rsid w:val="009164BA"/>
    <w:rsid w:val="009166BD"/>
    <w:rsid w:val="009242A7"/>
    <w:rsid w:val="00956108"/>
    <w:rsid w:val="00977AAE"/>
    <w:rsid w:val="00996E56"/>
    <w:rsid w:val="00997268"/>
    <w:rsid w:val="00A12667"/>
    <w:rsid w:val="00A1317C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E5AB8"/>
    <w:rsid w:val="00BF174C"/>
    <w:rsid w:val="00C03A4E"/>
    <w:rsid w:val="00C11EF4"/>
    <w:rsid w:val="00C44DFB"/>
    <w:rsid w:val="00C6519B"/>
    <w:rsid w:val="00C70F21"/>
    <w:rsid w:val="00C7354B"/>
    <w:rsid w:val="00C91F9B"/>
    <w:rsid w:val="00D41B11"/>
    <w:rsid w:val="00D44343"/>
    <w:rsid w:val="00D866B7"/>
    <w:rsid w:val="00DA6A3A"/>
    <w:rsid w:val="00DB0F02"/>
    <w:rsid w:val="00DB1BDB"/>
    <w:rsid w:val="00DC3C75"/>
    <w:rsid w:val="00DC3E08"/>
    <w:rsid w:val="00DE32AC"/>
    <w:rsid w:val="00E1407A"/>
    <w:rsid w:val="00E271E1"/>
    <w:rsid w:val="00E50BDE"/>
    <w:rsid w:val="00E774CD"/>
    <w:rsid w:val="00E77E1D"/>
    <w:rsid w:val="00E93021"/>
    <w:rsid w:val="00ED75B6"/>
    <w:rsid w:val="00F046DB"/>
    <w:rsid w:val="00F478B5"/>
    <w:rsid w:val="00F664DD"/>
    <w:rsid w:val="00F91390"/>
    <w:rsid w:val="00F93E3B"/>
    <w:rsid w:val="00FC0032"/>
    <w:rsid w:val="00FC4581"/>
    <w:rsid w:val="00FE0B6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6806</Words>
  <Characters>38800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2025-05-26T11:19:00Z</dcterms:created>
  <dcterms:modified xsi:type="dcterms:W3CDTF">2025-05-26T11:19:00Z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