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4E8A4BA1" w:rsidR="00363461" w:rsidRPr="00B63497" w:rsidRDefault="005543C8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5171D324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8A26E5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CC92680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3A516BA4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233E682" w:rsidR="00363461" w:rsidRPr="005543C8" w:rsidRDefault="005543C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26112AD6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682B07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675FF963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603AD84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380D04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8FFBD2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730634C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1AC40B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4E423E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5375C5A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0F654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1D7CF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0DFFE6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5C7FA8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7BE70F8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18C9D59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47D355A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1C1429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1CE438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25AD9B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7CB124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01762E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0B9B36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2C9CFA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5007AB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627D253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0E9B07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5983D5F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77FA21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349B22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3AD9D26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26CDEA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718E723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533AC44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734FBC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5E36FEF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962248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49E2543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3C0F7A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A26E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8A26E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02E91D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A26E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8A26E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EC08B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A26E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C4E9" w14:textId="77777777" w:rsidR="001B5D25" w:rsidRDefault="001B5D25">
      <w:pPr>
        <w:spacing w:after="0"/>
      </w:pPr>
      <w:r>
        <w:separator/>
      </w:r>
    </w:p>
  </w:endnote>
  <w:endnote w:type="continuationSeparator" w:id="0">
    <w:p w14:paraId="0CEB6D52" w14:textId="77777777" w:rsidR="001B5D25" w:rsidRDefault="001B5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5F09E" w14:textId="77777777" w:rsidR="001B5D25" w:rsidRDefault="001B5D25">
      <w:pPr>
        <w:spacing w:after="0"/>
      </w:pPr>
      <w:r>
        <w:separator/>
      </w:r>
    </w:p>
  </w:footnote>
  <w:footnote w:type="continuationSeparator" w:id="0">
    <w:p w14:paraId="39668FD0" w14:textId="77777777" w:rsidR="001B5D25" w:rsidRDefault="001B5D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B5D25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543C8"/>
    <w:rsid w:val="005858C8"/>
    <w:rsid w:val="005B7782"/>
    <w:rsid w:val="005E656F"/>
    <w:rsid w:val="00653224"/>
    <w:rsid w:val="00661656"/>
    <w:rsid w:val="00677735"/>
    <w:rsid w:val="00686FEE"/>
    <w:rsid w:val="006C0896"/>
    <w:rsid w:val="00736B7D"/>
    <w:rsid w:val="007462BF"/>
    <w:rsid w:val="007C0139"/>
    <w:rsid w:val="00834DD9"/>
    <w:rsid w:val="0086612F"/>
    <w:rsid w:val="00881600"/>
    <w:rsid w:val="008A26E5"/>
    <w:rsid w:val="008B7D77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D2555"/>
    <w:rsid w:val="00DE32AC"/>
    <w:rsid w:val="00E77E1D"/>
    <w:rsid w:val="00E828C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2021-07-24T07:52:00Z</dcterms:created>
  <dcterms:modified xsi:type="dcterms:W3CDTF">2021-07-24T07:52:00Z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