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250"/>
        <w:gridCol w:w="4636"/>
      </w:tblGrid>
      <w:tr w:rsidR="00363461" w:rsidRPr="00363461" w14:paraId="4BA11569" w14:textId="77777777" w:rsidTr="006E13E5">
        <w:tc>
          <w:tcPr>
            <w:tcW w:w="2720" w:type="pct"/>
          </w:tcPr>
          <w:p w14:paraId="120660E6" w14:textId="76F8B82A" w:rsidR="00363461" w:rsidRPr="00D45BC2" w:rsidRDefault="00EB5A00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ΔΕΚΕΜΒΡΙΟΣ</w:t>
            </w:r>
          </w:p>
        </w:tc>
        <w:tc>
          <w:tcPr>
            <w:tcW w:w="2280" w:type="pct"/>
          </w:tcPr>
          <w:p w14:paraId="2EA6AF55" w14:textId="463E8063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FC2D33">
              <w:rPr>
                <w:rFonts w:cs="Arial"/>
                <w:color w:val="auto"/>
                <w:sz w:val="96"/>
                <w:szCs w:val="96"/>
                <w:lang w:bidi="ru-RU"/>
              </w:rPr>
              <w:t>2023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63461" w14:paraId="366C9AF3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EFBBC46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8506F0D" w14:textId="55653F7F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0C13C2F" w14:textId="7DE0DFFB" w:rsidR="00363461" w:rsidRPr="00EB5A00" w:rsidRDefault="00EB5A00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502EB7A8" w14:textId="3A5AEF29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B48870B" w14:textId="0496ADC3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187170C3" w14:textId="1CB8EDBB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6D68E237" w:rsidR="00363461" w:rsidRPr="00EB5A00" w:rsidRDefault="00EB5A00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B5A00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0B5775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36674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02EE08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4AA72D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422A09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32637F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64BD78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1FE1EB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15C5F3E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20D3D2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53F115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0FB8C2B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727F83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73D352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2C433F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726490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7885EC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1CF790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7F92E2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377614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0852DD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5C2127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6F77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65F6E3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037AB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008190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1096ECF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11F95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47680AB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7ABC38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559E8C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67A09F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5C792D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2F91B2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433AC8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7EBA2C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65AD5B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C2D3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B837C" w14:textId="77777777" w:rsidR="001C502C" w:rsidRDefault="001C502C">
      <w:pPr>
        <w:spacing w:after="0"/>
      </w:pPr>
      <w:r>
        <w:separator/>
      </w:r>
    </w:p>
  </w:endnote>
  <w:endnote w:type="continuationSeparator" w:id="0">
    <w:p w14:paraId="64A77CA9" w14:textId="77777777" w:rsidR="001C502C" w:rsidRDefault="001C50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84BC4" w14:textId="77777777" w:rsidR="001C502C" w:rsidRDefault="001C502C">
      <w:pPr>
        <w:spacing w:after="0"/>
      </w:pPr>
      <w:r>
        <w:separator/>
      </w:r>
    </w:p>
  </w:footnote>
  <w:footnote w:type="continuationSeparator" w:id="0">
    <w:p w14:paraId="78D6D7CC" w14:textId="77777777" w:rsidR="001C502C" w:rsidRDefault="001C50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C502C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177"/>
    <w:rsid w:val="005858C8"/>
    <w:rsid w:val="005B7782"/>
    <w:rsid w:val="005E656F"/>
    <w:rsid w:val="006C0896"/>
    <w:rsid w:val="006E13E5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50577"/>
    <w:rsid w:val="00AA23D3"/>
    <w:rsid w:val="00AE36BB"/>
    <w:rsid w:val="00CD0425"/>
    <w:rsid w:val="00CE45EE"/>
    <w:rsid w:val="00D45BC2"/>
    <w:rsid w:val="00DC2274"/>
    <w:rsid w:val="00DD2555"/>
    <w:rsid w:val="00DE32AC"/>
    <w:rsid w:val="00E77E1D"/>
    <w:rsid w:val="00E93E41"/>
    <w:rsid w:val="00EA5C75"/>
    <w:rsid w:val="00EB5A00"/>
    <w:rsid w:val="00EF5124"/>
    <w:rsid w:val="00F701B7"/>
    <w:rsid w:val="00F93E3B"/>
    <w:rsid w:val="00FA423C"/>
    <w:rsid w:val="00FC2D3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2021-07-24T07:49:00Z</dcterms:created>
  <dcterms:modified xsi:type="dcterms:W3CDTF">2021-07-24T07:49:00Z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