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26E57709" w:rsidR="00363461" w:rsidRPr="007C068B" w:rsidRDefault="00263B1C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ΔΕΚΕΜΒΡΙΟΣ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80768" behindDoc="1" locked="0" layoutInCell="1" allowOverlap="1" wp14:anchorId="474AA01D" wp14:editId="44ACC854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-317500</wp:posOffset>
                  </wp:positionV>
                  <wp:extent cx="10693448" cy="7560000"/>
                  <wp:effectExtent l="0" t="0" r="0" b="3175"/>
                  <wp:wrapNone/>
                  <wp:docPr id="15" name="Рисунок 15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2EA6AF55" w14:textId="6F1EE7C0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E768FC">
              <w:rPr>
                <w:rFonts w:cs="Arial"/>
                <w:color w:val="auto"/>
                <w:sz w:val="86"/>
                <w:szCs w:val="86"/>
                <w:lang w:bidi="ru-RU"/>
              </w:rPr>
              <w:t>2023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31648509" w14:textId="4336435C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8506F0D" w14:textId="36FCB10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0C13C2F" w14:textId="77F08FF5" w:rsidR="00363461" w:rsidRPr="007C068B" w:rsidRDefault="00263B1C" w:rsidP="007C068B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502EB7A8" w14:textId="50F00563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B48870B" w14:textId="0B1153B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187170C3" w14:textId="015DDA8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52FFB26B" w14:textId="09A0F30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1E5D335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E0E4F2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539F875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48B75D7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57456F8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0723727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3F280CB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CC01FD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76F71BD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03D8CAF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302C4A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79DE3D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0CF2E11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2F047AC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30C6FBE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5ECFCBE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6040ED1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4BA964E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0BD9A4F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0F2AD8B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392E1BA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261A9B6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46D71BD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6558AF6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36EFF87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3696CC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6648993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06E6007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1691FC8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10C22F7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1727D8A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53B54DF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21ED24D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2C22EEB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0BBB6E1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5C251B0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1E009ED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8F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18232F58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22960" w14:textId="77777777" w:rsidR="00A40E1B" w:rsidRDefault="00A40E1B">
      <w:pPr>
        <w:spacing w:after="0"/>
      </w:pPr>
      <w:r>
        <w:separator/>
      </w:r>
    </w:p>
  </w:endnote>
  <w:endnote w:type="continuationSeparator" w:id="0">
    <w:p w14:paraId="0B62FE0F" w14:textId="77777777" w:rsidR="00A40E1B" w:rsidRDefault="00A40E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E4021" w14:textId="77777777" w:rsidR="00A40E1B" w:rsidRDefault="00A40E1B">
      <w:pPr>
        <w:spacing w:after="0"/>
      </w:pPr>
      <w:r>
        <w:separator/>
      </w:r>
    </w:p>
  </w:footnote>
  <w:footnote w:type="continuationSeparator" w:id="0">
    <w:p w14:paraId="0A8AF403" w14:textId="77777777" w:rsidR="00A40E1B" w:rsidRDefault="00A40E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80024"/>
    <w:rsid w:val="001B4B81"/>
    <w:rsid w:val="001F3D0F"/>
    <w:rsid w:val="0021056C"/>
    <w:rsid w:val="00263B1C"/>
    <w:rsid w:val="002833B4"/>
    <w:rsid w:val="003051CA"/>
    <w:rsid w:val="003327F5"/>
    <w:rsid w:val="003427C0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C0139"/>
    <w:rsid w:val="007C068B"/>
    <w:rsid w:val="00834DD9"/>
    <w:rsid w:val="00881600"/>
    <w:rsid w:val="008B7D77"/>
    <w:rsid w:val="008E04AA"/>
    <w:rsid w:val="009164BA"/>
    <w:rsid w:val="00951F39"/>
    <w:rsid w:val="009C35E5"/>
    <w:rsid w:val="00A14581"/>
    <w:rsid w:val="00A40E1B"/>
    <w:rsid w:val="00AA23D3"/>
    <w:rsid w:val="00AE36BB"/>
    <w:rsid w:val="00B104AC"/>
    <w:rsid w:val="00B84483"/>
    <w:rsid w:val="00CD0425"/>
    <w:rsid w:val="00DD2555"/>
    <w:rsid w:val="00DE32AC"/>
    <w:rsid w:val="00E768FC"/>
    <w:rsid w:val="00E77E1D"/>
    <w:rsid w:val="00E86728"/>
    <w:rsid w:val="00EF5124"/>
    <w:rsid w:val="00EF564E"/>
    <w:rsid w:val="00F701B7"/>
    <w:rsid w:val="00F93E3B"/>
    <w:rsid w:val="00FA423C"/>
    <w:rsid w:val="00FE6C4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2021-07-24T07:47:00Z</dcterms:created>
  <dcterms:modified xsi:type="dcterms:W3CDTF">2021-07-24T07:47:00Z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