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1190415E" w:rsidR="00363461" w:rsidRPr="00363461" w:rsidRDefault="007E5863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4F95F78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713EC2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36B97C83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8506F0D" w14:textId="35C1A87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40C13C2F" w14:textId="0C7CFA19" w:rsidR="00363461" w:rsidRPr="00143A61" w:rsidRDefault="007E5863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EB7A8" w14:textId="7AA2C924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2B48870B" w14:textId="1C9FAAF8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87170C3" w14:textId="16257099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58E453A5" w:rsidR="00363461" w:rsidRPr="00143A61" w:rsidRDefault="007E5863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2D6784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1F83E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229C343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19E0D78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64FBA2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3A0828D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4320C3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6ADA84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272F63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609EC8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175356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136ACA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3AAB58B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422AB4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15CD96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3242D1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3D16B5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183824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31050A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008E8B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1565C5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3D06BB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6A3CA2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5D6741F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6C1B556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2D0632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1264DA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2CE6F0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79BE97C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5D92E8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5E086CC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260F867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75E120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33B4CD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13BCEF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1C18C9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0E6796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13EC2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CD7A" w14:textId="77777777" w:rsidR="00594382" w:rsidRDefault="00594382">
      <w:pPr>
        <w:spacing w:after="0"/>
      </w:pPr>
      <w:r>
        <w:separator/>
      </w:r>
    </w:p>
  </w:endnote>
  <w:endnote w:type="continuationSeparator" w:id="0">
    <w:p w14:paraId="14716CF8" w14:textId="77777777" w:rsidR="00594382" w:rsidRDefault="005943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8FA37" w14:textId="77777777" w:rsidR="00594382" w:rsidRDefault="00594382">
      <w:pPr>
        <w:spacing w:after="0"/>
      </w:pPr>
      <w:r>
        <w:separator/>
      </w:r>
    </w:p>
  </w:footnote>
  <w:footnote w:type="continuationSeparator" w:id="0">
    <w:p w14:paraId="63F9CB9D" w14:textId="77777777" w:rsidR="00594382" w:rsidRDefault="005943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5858C8"/>
    <w:rsid w:val="00594382"/>
    <w:rsid w:val="005B7782"/>
    <w:rsid w:val="005E656F"/>
    <w:rsid w:val="00610DA4"/>
    <w:rsid w:val="006C0896"/>
    <w:rsid w:val="00713EC2"/>
    <w:rsid w:val="00736B7D"/>
    <w:rsid w:val="00760DCF"/>
    <w:rsid w:val="0076524B"/>
    <w:rsid w:val="007C0139"/>
    <w:rsid w:val="007E5863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D2555"/>
    <w:rsid w:val="00DE32AC"/>
    <w:rsid w:val="00E77E1D"/>
    <w:rsid w:val="00ED5825"/>
    <w:rsid w:val="00EF5124"/>
    <w:rsid w:val="00F701B7"/>
    <w:rsid w:val="00F93E3B"/>
    <w:rsid w:val="00FA423C"/>
    <w:rsid w:val="00FE444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2021-07-24T07:43:00Z</dcterms:created>
  <dcterms:modified xsi:type="dcterms:W3CDTF">2021-07-24T07:43:00Z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