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628"/>
        <w:gridCol w:w="3629"/>
        <w:gridCol w:w="3629"/>
      </w:tblGrid>
      <w:tr w:rsidR="006D475B" w:rsidRPr="00363461" w14:paraId="4BA11569" w14:textId="77777777" w:rsidTr="00DB2DAD">
        <w:tc>
          <w:tcPr>
            <w:tcW w:w="1666" w:type="pct"/>
          </w:tcPr>
          <w:p w14:paraId="0445BDC7" w14:textId="644D93DD" w:rsidR="00C0678F" w:rsidRPr="00C329B9" w:rsidRDefault="00A97256" w:rsidP="00C0678F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>ΝΟΕΜΒΡΙΟΣ</w:t>
            </w:r>
            <w:r w:rsidR="00C0678F" w:rsidRPr="00C329B9"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 xml:space="preserve"> </w:t>
            </w:r>
            <w:r w:rsidR="00C0678F" w:rsidRPr="00C329B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begin"/>
            </w:r>
            <w:r w:rsidR="00C0678F" w:rsidRPr="00C329B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instrText xml:space="preserve"> DOCVARIABLE  MonthStart1 \@  yyyy   \* MERGEFORMAT </w:instrText>
            </w:r>
            <w:r w:rsidR="00C0678F" w:rsidRPr="00C329B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separate"/>
            </w:r>
            <w:r w:rsidR="007F6A6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t>2021</w:t>
            </w:r>
            <w:r w:rsidR="00C0678F" w:rsidRPr="00C329B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end"/>
            </w:r>
          </w:p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7"/>
              <w:gridCol w:w="521"/>
              <w:gridCol w:w="520"/>
              <w:gridCol w:w="520"/>
              <w:gridCol w:w="520"/>
              <w:gridCol w:w="520"/>
              <w:gridCol w:w="510"/>
            </w:tblGrid>
            <w:tr w:rsidR="00C0678F" w:rsidRPr="00C329B9" w14:paraId="74566928" w14:textId="77777777" w:rsidTr="00406832">
              <w:trPr>
                <w:trHeight w:val="20"/>
              </w:trPr>
              <w:tc>
                <w:tcPr>
                  <w:tcW w:w="711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28E373D" w14:textId="7318AD4E" w:rsidR="00C0678F" w:rsidRPr="00E60DD6" w:rsidRDefault="00A97256" w:rsidP="00C0678F">
                  <w:pPr>
                    <w:pStyle w:val="Days"/>
                    <w:spacing w:before="0"/>
                    <w:rPr>
                      <w:rFonts w:ascii="Arial Narrow" w:hAnsi="Arial Narrow" w:cs="Arial"/>
                      <w:color w:val="FF0000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FF0000"/>
                      <w:sz w:val="14"/>
                      <w:szCs w:val="14"/>
                      <w:lang w:val="de-DE" w:bidi="ru-RU"/>
                    </w:rPr>
                    <w:t>ΚΥ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</w:tcPr>
                <w:p w14:paraId="24E9DEA0" w14:textId="1870E5F6" w:rsidR="00C0678F" w:rsidRPr="00C329B9" w:rsidRDefault="00A97256" w:rsidP="00C0678F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ΔΕ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3B0E7433" w14:textId="3D94C5B9" w:rsidR="00C0678F" w:rsidRPr="00C329B9" w:rsidRDefault="00A97256" w:rsidP="00C0678F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ΤΡ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348C8B5D" w14:textId="1F5A4072" w:rsidR="00C0678F" w:rsidRPr="00C329B9" w:rsidRDefault="00A97256" w:rsidP="00C0678F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0ECB4987" w14:textId="2A9BDD29" w:rsidR="00C0678F" w:rsidRPr="00C329B9" w:rsidRDefault="00A97256" w:rsidP="00C0678F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/>
                    </w:rPr>
                    <w:t>ΠΕ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27D0723F" w14:textId="0056E10B" w:rsidR="00C0678F" w:rsidRPr="00C329B9" w:rsidRDefault="00A97256" w:rsidP="00C0678F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ΠΑ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2BBA931" w14:textId="25D8E0BD" w:rsidR="00C0678F" w:rsidRPr="00E60DD6" w:rsidRDefault="00A97256" w:rsidP="00C0678F">
                  <w:pPr>
                    <w:pStyle w:val="Days"/>
                    <w:spacing w:before="0"/>
                    <w:rPr>
                      <w:rFonts w:ascii="Arial Narrow" w:hAnsi="Arial Narrow" w:cs="Arial"/>
                      <w:color w:val="FF0000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FF0000"/>
                      <w:sz w:val="14"/>
                      <w:szCs w:val="14"/>
                      <w:lang w:val="de-DE" w:bidi="ru-RU"/>
                    </w:rPr>
                    <w:t>ΣΑ</w:t>
                  </w:r>
                </w:p>
              </w:tc>
            </w:tr>
            <w:tr w:rsidR="00C0678F" w:rsidRPr="00C329B9" w14:paraId="14CB256E" w14:textId="77777777" w:rsidTr="00406832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20D11C1" w14:textId="5BDAF145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«воскресенье" 1 ""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A6EEB03" w14:textId="435A3C66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«понедельник"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7F6A6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C3A9A05" w14:textId="3D895CBF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«вторник"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7F6A6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F339A0A" w14:textId="6079CC15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«среда"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9A964DF" w14:textId="51A0816B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= «четверг"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28FA6EF" w14:textId="68968DAC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«пятница"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C041CA2" w14:textId="5E0858FA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«суббота" 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=F2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5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=F2+1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6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0678F" w:rsidRPr="00C329B9" w14:paraId="44FDF9AE" w14:textId="77777777" w:rsidTr="00406832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067B7BD" w14:textId="1D086815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=G2+1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7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600B224" w14:textId="63F15464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3BED8CF" w14:textId="69D122FC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B904CD9" w14:textId="5A427551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9E0FDE5" w14:textId="61D7AD6B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7790498" w14:textId="5F479B05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8B22338" w14:textId="46AD989B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=F3+1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13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0678F" w:rsidRPr="00C329B9" w14:paraId="3CBE7ADA" w14:textId="77777777" w:rsidTr="00406832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E6055FC" w14:textId="63452CFB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=G3+1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14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0CF9338" w14:textId="54733556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64F89B0" w14:textId="2FF89BAD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461DD35" w14:textId="13980EBC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97023E7" w14:textId="1F7D8E1F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E1E331A" w14:textId="65FE2022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79B52A6" w14:textId="3066888A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=F4+1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20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0678F" w:rsidRPr="00C329B9" w14:paraId="489F0BBF" w14:textId="77777777" w:rsidTr="00406832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27BE126" w14:textId="177061E1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=G4+1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21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579547C" w14:textId="1D930D4F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AAADF41" w14:textId="15CC8CE6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843A205" w14:textId="1231FC71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5AB78C1" w14:textId="0FBFFCC5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E443CE8" w14:textId="5CE90590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AE18458" w14:textId="4BEA31AE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=F5+1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27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0678F" w:rsidRPr="00C329B9" w14:paraId="41A50201" w14:textId="77777777" w:rsidTr="00406832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89267D2" w14:textId="49613579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27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27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28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3A59711" w14:textId="4101B6FF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2A12E5C" w14:textId="41F73AE9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C7C4854" w14:textId="2684230D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6EF8E3E" w14:textId="405736A1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F309E31" w14:textId="5EBA0CDF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A97256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7318415" w14:textId="43FB192F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27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caps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0678F" w:rsidRPr="00C329B9" w14:paraId="5262F498" w14:textId="77777777" w:rsidTr="00406832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24ABB40" w14:textId="68EDB7C0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caps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7FE6CC1" w14:textId="0714D476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7F6A6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caps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69EEE2C" w14:textId="77777777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A23E175" w14:textId="77777777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D8D0652" w14:textId="77777777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6382FD6" w14:textId="77777777" w:rsidR="00C0678F" w:rsidRPr="00C329B9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48FF97C" w14:textId="77777777" w:rsidR="00C0678F" w:rsidRPr="00E60DD6" w:rsidRDefault="00C0678F" w:rsidP="00C0678F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483AA6D6" w14:textId="6B5E2570" w:rsidR="006D475B" w:rsidRPr="00DB2DAD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val="de-DE" w:bidi="ru-RU"/>
              </w:rPr>
            </w:pPr>
          </w:p>
        </w:tc>
        <w:tc>
          <w:tcPr>
            <w:tcW w:w="1667" w:type="pct"/>
          </w:tcPr>
          <w:p w14:paraId="484EC433" w14:textId="424AC659" w:rsidR="006D475B" w:rsidRDefault="00E7087C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7F6A69">
              <w:rPr>
                <w:rFonts w:cs="Arial"/>
                <w:color w:val="auto"/>
                <w:sz w:val="72"/>
                <w:szCs w:val="72"/>
                <w:lang w:bidi="ru-RU"/>
              </w:rPr>
              <w:t>2021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  <w:p w14:paraId="120660E6" w14:textId="4FC335ED" w:rsidR="00E7087C" w:rsidRPr="00A97256" w:rsidRDefault="00A97256" w:rsidP="00E7087C">
            <w:pPr>
              <w:pStyle w:val="ad"/>
              <w:jc w:val="center"/>
              <w:rPr>
                <w:rFonts w:cs="Arial"/>
                <w:color w:val="auto"/>
                <w:sz w:val="48"/>
                <w:szCs w:val="48"/>
                <w:lang w:bidi="ru-RU"/>
              </w:rPr>
            </w:pPr>
            <w:r w:rsidRPr="00A97256">
              <w:rPr>
                <w:rFonts w:cs="Arial"/>
                <w:color w:val="auto"/>
                <w:sz w:val="48"/>
                <w:szCs w:val="48"/>
                <w:lang w:bidi="ru-RU"/>
              </w:rPr>
              <w:t>ΔΕΚΕΜΒΡΙΟΣ</w:t>
            </w:r>
          </w:p>
        </w:tc>
        <w:tc>
          <w:tcPr>
            <w:tcW w:w="1667" w:type="pct"/>
          </w:tcPr>
          <w:p w14:paraId="3581C4BC" w14:textId="77777777" w:rsidR="007F6A69" w:rsidRPr="00764EE3" w:rsidRDefault="007F6A69" w:rsidP="007F6A69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>ΙΑΝΟΥΑΡΙΟΣ</w:t>
            </w:r>
            <w:r w:rsidRPr="00764EE3"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 xml:space="preserve"> </w:t>
            </w:r>
            <w:r w:rsidRPr="00764EE3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begin"/>
            </w:r>
            <w:r w:rsidRPr="00764EE3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instrText xml:space="preserve"> DOCVARIABLE  MonthStart1 \@  yyyy   \* MERGEFORMAT </w:instrText>
            </w:r>
            <w:r w:rsidRPr="00764EE3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t>2022</w:t>
            </w:r>
            <w:r w:rsidRPr="00764EE3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end"/>
            </w:r>
          </w:p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20"/>
              <w:gridCol w:w="518"/>
              <w:gridCol w:w="518"/>
              <w:gridCol w:w="518"/>
              <w:gridCol w:w="518"/>
              <w:gridCol w:w="518"/>
            </w:tblGrid>
            <w:tr w:rsidR="007F6A69" w:rsidRPr="00DB5D61" w14:paraId="75C31F44" w14:textId="77777777" w:rsidTr="00CF678C">
              <w:trPr>
                <w:trHeight w:val="2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E6526A7" w14:textId="77777777" w:rsidR="007F6A69" w:rsidRPr="00E60DD6" w:rsidRDefault="007F6A69" w:rsidP="007F6A6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FF0000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FF0000"/>
                      <w:sz w:val="14"/>
                      <w:szCs w:val="14"/>
                      <w:lang w:val="de-DE" w:bidi="ru-RU"/>
                    </w:rPr>
                    <w:t>ΚΥ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</w:tcPr>
                <w:p w14:paraId="1988C404" w14:textId="77777777" w:rsidR="007F6A69" w:rsidRPr="00DB5D61" w:rsidRDefault="007F6A69" w:rsidP="007F6A6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ΔΕ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</w:tcPr>
                <w:p w14:paraId="2ED47DC9" w14:textId="77777777" w:rsidR="007F6A69" w:rsidRPr="00DB5D61" w:rsidRDefault="007F6A69" w:rsidP="007F6A6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ΤΡ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</w:tcPr>
                <w:p w14:paraId="28EA4191" w14:textId="77777777" w:rsidR="007F6A69" w:rsidRPr="00DB5D61" w:rsidRDefault="007F6A69" w:rsidP="007F6A6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ΤΕ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</w:tcPr>
                <w:p w14:paraId="3DE21E55" w14:textId="77777777" w:rsidR="007F6A69" w:rsidRPr="00DB5D61" w:rsidRDefault="007F6A69" w:rsidP="007F6A6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/>
                    </w:rPr>
                    <w:t>ΠΕ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</w:tcPr>
                <w:p w14:paraId="26B287BC" w14:textId="77777777" w:rsidR="007F6A69" w:rsidRPr="00DB5D61" w:rsidRDefault="007F6A69" w:rsidP="007F6A6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ΠΑ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A0DFD82" w14:textId="77777777" w:rsidR="007F6A69" w:rsidRPr="00E60DD6" w:rsidRDefault="007F6A69" w:rsidP="007F6A6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FF0000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FF0000"/>
                      <w:sz w:val="14"/>
                      <w:szCs w:val="14"/>
                      <w:lang w:val="de-DE" w:bidi="ru-RU"/>
                    </w:rPr>
                    <w:t>ΣΑ</w:t>
                  </w:r>
                </w:p>
              </w:tc>
            </w:tr>
            <w:tr w:rsidR="007F6A69" w:rsidRPr="00DB5D61" w14:paraId="3B0BF65D" w14:textId="77777777" w:rsidTr="00CF678C">
              <w:trPr>
                <w:trHeight w:val="20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9937900" w14:textId="77777777" w:rsidR="007F6A69" w:rsidRPr="00E60DD6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суббота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«воскресенье" 1 ""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995D43D" w14:textId="77777777" w:rsidR="007F6A69" w:rsidRPr="00DB5D61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суббота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«понедельник"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3FBD677" w14:textId="77777777" w:rsidR="007F6A69" w:rsidRPr="00DB5D61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суббота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«вторник"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F5F76CE" w14:textId="77777777" w:rsidR="007F6A69" w:rsidRPr="00DB5D61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суббота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«среда"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C5DCC67" w14:textId="77777777" w:rsidR="007F6A69" w:rsidRPr="00DB5D61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суббота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= «четверг"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5773FCC" w14:textId="77777777" w:rsidR="007F6A69" w:rsidRPr="00DB5D61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суббота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«пятница"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AD72750" w14:textId="77777777" w:rsidR="007F6A69" w:rsidRPr="00E60DD6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суббота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«суббота" 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=F2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=F2+1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7F6A69" w:rsidRPr="00DB5D61" w14:paraId="2C9FA1D6" w14:textId="77777777" w:rsidTr="00CF678C">
              <w:trPr>
                <w:trHeight w:val="20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4F72081" w14:textId="77777777" w:rsidR="007F6A69" w:rsidRPr="00E60DD6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=G2+1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7A6E316" w14:textId="77777777" w:rsidR="007F6A69" w:rsidRPr="00DB5D61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8627DE3" w14:textId="77777777" w:rsidR="007F6A69" w:rsidRPr="00DB5D61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5843E77" w14:textId="77777777" w:rsidR="007F6A69" w:rsidRPr="00DB5D61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D5D1C45" w14:textId="77777777" w:rsidR="007F6A69" w:rsidRPr="00DB5D61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8125005" w14:textId="77777777" w:rsidR="007F6A69" w:rsidRPr="00DB5D61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1949833" w14:textId="77777777" w:rsidR="007F6A69" w:rsidRPr="00E60DD6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=F3+1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8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7F6A69" w:rsidRPr="00DB5D61" w14:paraId="687E174A" w14:textId="77777777" w:rsidTr="00CF678C">
              <w:trPr>
                <w:trHeight w:val="20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3106942" w14:textId="77777777" w:rsidR="007F6A69" w:rsidRPr="00E60DD6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=G3+1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9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7A2CCA3" w14:textId="77777777" w:rsidR="007F6A69" w:rsidRPr="00DB5D61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B9163E2" w14:textId="77777777" w:rsidR="007F6A69" w:rsidRPr="00DB5D61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3B19758" w14:textId="77777777" w:rsidR="007F6A69" w:rsidRPr="00DB5D61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F07ADF6" w14:textId="77777777" w:rsidR="007F6A69" w:rsidRPr="00DB5D61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4A98989" w14:textId="77777777" w:rsidR="007F6A69" w:rsidRPr="00DB5D61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70E3E70" w14:textId="77777777" w:rsidR="007F6A69" w:rsidRPr="00E60DD6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=F4+1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15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7F6A69" w:rsidRPr="00DB5D61" w14:paraId="240CB3FA" w14:textId="77777777" w:rsidTr="00CF678C">
              <w:trPr>
                <w:trHeight w:val="20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8507276" w14:textId="77777777" w:rsidR="007F6A69" w:rsidRPr="00E60DD6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=G4+1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16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143E704" w14:textId="77777777" w:rsidR="007F6A69" w:rsidRPr="00DB5D61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5026F9A" w14:textId="77777777" w:rsidR="007F6A69" w:rsidRPr="00DB5D61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980370B" w14:textId="77777777" w:rsidR="007F6A69" w:rsidRPr="00DB5D61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6CC8182" w14:textId="77777777" w:rsidR="007F6A69" w:rsidRPr="00DB5D61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E9109E7" w14:textId="77777777" w:rsidR="007F6A69" w:rsidRPr="00DB5D61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D35CD2A" w14:textId="77777777" w:rsidR="007F6A69" w:rsidRPr="00E60DD6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=F5+1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22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7F6A69" w:rsidRPr="00DB5D61" w14:paraId="0706671E" w14:textId="77777777" w:rsidTr="00CF678C">
              <w:trPr>
                <w:trHeight w:val="20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66150FE" w14:textId="77777777" w:rsidR="007F6A69" w:rsidRPr="00E60DD6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22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22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23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23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23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E6CEB94" w14:textId="77777777" w:rsidR="007F6A69" w:rsidRPr="00DB5D61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396554C" w14:textId="77777777" w:rsidR="007F6A69" w:rsidRPr="00DB5D61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95317DA" w14:textId="77777777" w:rsidR="007F6A69" w:rsidRPr="00DB5D61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3C6FED4" w14:textId="77777777" w:rsidR="007F6A69" w:rsidRPr="00DB5D61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42AF5C9" w14:textId="77777777" w:rsidR="007F6A69" w:rsidRPr="00DB5D61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F241A00" w14:textId="77777777" w:rsidR="007F6A69" w:rsidRPr="00E60DD6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29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7F6A69" w:rsidRPr="00DB5D61" w14:paraId="33D39D0D" w14:textId="77777777" w:rsidTr="00CF678C">
              <w:trPr>
                <w:trHeight w:val="20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BAE99B5" w14:textId="77777777" w:rsidR="007F6A69" w:rsidRPr="00E60DD6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30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44B63E3" w14:textId="77777777" w:rsidR="007F6A69" w:rsidRPr="00DB5D61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B43B89C" w14:textId="77777777" w:rsidR="007F6A69" w:rsidRPr="00DB5D61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00DF48A" w14:textId="77777777" w:rsidR="007F6A69" w:rsidRPr="00DB5D61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26B30FF" w14:textId="77777777" w:rsidR="007F6A69" w:rsidRPr="00DB5D61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5435877" w14:textId="77777777" w:rsidR="007F6A69" w:rsidRPr="00DB5D61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3A59F0D" w14:textId="77777777" w:rsidR="007F6A69" w:rsidRPr="00E60DD6" w:rsidRDefault="007F6A69" w:rsidP="007F6A6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2EA6AF55" w14:textId="030593F0" w:rsidR="006D475B" w:rsidRPr="00363461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bidi="ru-RU"/>
              </w:rPr>
            </w:pPr>
          </w:p>
        </w:tc>
      </w:tr>
      <w:tr w:rsidR="00363461" w:rsidRPr="00363461" w14:paraId="18DC0BBA" w14:textId="77777777" w:rsidTr="00DB2DAD">
        <w:tc>
          <w:tcPr>
            <w:tcW w:w="5000" w:type="pct"/>
            <w:gridSpan w:val="3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363461" w:rsidRPr="00363461" w14:paraId="366C9AF3" w14:textId="77777777" w:rsidTr="008D2E21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1648509" w14:textId="35C50084" w:rsidR="00363461" w:rsidRPr="00A97256" w:rsidRDefault="00A97256" w:rsidP="00143A61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A97256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8506F0D" w14:textId="74E3CE13" w:rsidR="00363461" w:rsidRPr="00A97256" w:rsidRDefault="00A97256" w:rsidP="00143A61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A97256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40C13C2F" w14:textId="6E0D5DD1" w:rsidR="00363461" w:rsidRPr="00A97256" w:rsidRDefault="00A97256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A97256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502EB7A8" w14:textId="3628820D" w:rsidR="00363461" w:rsidRPr="00A97256" w:rsidRDefault="00A97256" w:rsidP="00143A61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A97256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E5C335" w:themeFill="accent4"/>
                  <w:vAlign w:val="center"/>
                </w:tcPr>
                <w:p w14:paraId="2B48870B" w14:textId="0C42431E" w:rsidR="00363461" w:rsidRPr="00A97256" w:rsidRDefault="00A97256" w:rsidP="00143A61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A97256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187170C3" w14:textId="097734B1" w:rsidR="00363461" w:rsidRPr="00A97256" w:rsidRDefault="00A97256" w:rsidP="00143A61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A97256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2FFB26B" w14:textId="09013444" w:rsidR="00363461" w:rsidRPr="00A97256" w:rsidRDefault="00A97256" w:rsidP="00143A61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A97256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11A7A362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F811B37" w14:textId="0A36942E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FDFD00" w14:textId="0830424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DFB1C2" w14:textId="3581D54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B32144" w14:textId="17DC95D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7F6A6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0FF39C" w14:textId="5732645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7F6A6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019392" w14:textId="672BCDD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D871119" w14:textId="69F93D77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4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4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4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9C3696D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7339C06" w14:textId="41586921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5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F57F93" w14:textId="7D28440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22C0BBD" w14:textId="534451A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CB0343" w14:textId="5F74FF9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D49049E" w14:textId="60A1FF6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432C16" w14:textId="5A69398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CFF5097" w14:textId="38783827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11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5E53C9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8B059C2" w14:textId="151CD621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12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070352D" w14:textId="16E11B5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BB4E70C" w14:textId="747A68F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10A02E" w14:textId="63C5A86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DE0955" w14:textId="1C24FB8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F18EF33" w14:textId="001A5EA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A9D51F7" w14:textId="4E40B30D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18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E481ABF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DC124CD" w14:textId="6455AE2E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19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ADC40E" w14:textId="3C59FE9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474965" w14:textId="03A5107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7D7685B" w14:textId="3A4009F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DCB3B88" w14:textId="08177D4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8B7AD65" w14:textId="46063F4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983BF20" w14:textId="320C1031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25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E7632DB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F36EF6C" w14:textId="79C93B0F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26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26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26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98BDA80" w14:textId="440EB73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54A394A" w14:textId="07DE21A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B84AF16" w14:textId="063A2CA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3DCBB7" w14:textId="1452C4A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9BCF476" w14:textId="7C994D5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0FB298F" w14:textId="3F86975A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69CC67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789E895" w14:textId="7FDB0CA8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0AC5A9E" w14:textId="3534613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6A6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725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716709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DF0D7" w14:textId="77777777" w:rsidR="00825222" w:rsidRDefault="00825222">
      <w:pPr>
        <w:spacing w:after="0"/>
      </w:pPr>
      <w:r>
        <w:separator/>
      </w:r>
    </w:p>
  </w:endnote>
  <w:endnote w:type="continuationSeparator" w:id="0">
    <w:p w14:paraId="0BAB554E" w14:textId="77777777" w:rsidR="00825222" w:rsidRDefault="008252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47CE6" w14:textId="77777777" w:rsidR="00825222" w:rsidRDefault="00825222">
      <w:pPr>
        <w:spacing w:after="0"/>
      </w:pPr>
      <w:r>
        <w:separator/>
      </w:r>
    </w:p>
  </w:footnote>
  <w:footnote w:type="continuationSeparator" w:id="0">
    <w:p w14:paraId="2629FFA3" w14:textId="77777777" w:rsidR="00825222" w:rsidRDefault="0082522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Sunday"/>
  </w:docVars>
  <w:rsids>
    <w:rsidRoot w:val="00363461"/>
    <w:rsid w:val="00020DDD"/>
    <w:rsid w:val="00055B0A"/>
    <w:rsid w:val="000B2A45"/>
    <w:rsid w:val="001274F3"/>
    <w:rsid w:val="00143A61"/>
    <w:rsid w:val="001E2284"/>
    <w:rsid w:val="001F3D0F"/>
    <w:rsid w:val="0021056C"/>
    <w:rsid w:val="00223ACB"/>
    <w:rsid w:val="002833B4"/>
    <w:rsid w:val="003051CA"/>
    <w:rsid w:val="003327F5"/>
    <w:rsid w:val="00363461"/>
    <w:rsid w:val="00367550"/>
    <w:rsid w:val="003D6EF6"/>
    <w:rsid w:val="004130BE"/>
    <w:rsid w:val="00440B12"/>
    <w:rsid w:val="00477511"/>
    <w:rsid w:val="00491DA3"/>
    <w:rsid w:val="004A1A10"/>
    <w:rsid w:val="004C3BD1"/>
    <w:rsid w:val="005858C8"/>
    <w:rsid w:val="005B7782"/>
    <w:rsid w:val="005E656F"/>
    <w:rsid w:val="006C0896"/>
    <w:rsid w:val="006D475B"/>
    <w:rsid w:val="006E273A"/>
    <w:rsid w:val="00716709"/>
    <w:rsid w:val="00736B7D"/>
    <w:rsid w:val="00764EE3"/>
    <w:rsid w:val="007C0139"/>
    <w:rsid w:val="007F6A69"/>
    <w:rsid w:val="00825222"/>
    <w:rsid w:val="0083491C"/>
    <w:rsid w:val="00834DD9"/>
    <w:rsid w:val="00881600"/>
    <w:rsid w:val="008B7D77"/>
    <w:rsid w:val="008D2E21"/>
    <w:rsid w:val="008E04AA"/>
    <w:rsid w:val="009164BA"/>
    <w:rsid w:val="00951F39"/>
    <w:rsid w:val="00A14581"/>
    <w:rsid w:val="00A52078"/>
    <w:rsid w:val="00A81C17"/>
    <w:rsid w:val="00A92CCE"/>
    <w:rsid w:val="00A97256"/>
    <w:rsid w:val="00AA23D3"/>
    <w:rsid w:val="00AE36BB"/>
    <w:rsid w:val="00C0678F"/>
    <w:rsid w:val="00C329B9"/>
    <w:rsid w:val="00CD0425"/>
    <w:rsid w:val="00CF04A1"/>
    <w:rsid w:val="00DB2DAD"/>
    <w:rsid w:val="00DB5D61"/>
    <w:rsid w:val="00DD2555"/>
    <w:rsid w:val="00DE32AC"/>
    <w:rsid w:val="00E14DE6"/>
    <w:rsid w:val="00E60DD6"/>
    <w:rsid w:val="00E7087C"/>
    <w:rsid w:val="00E77E1D"/>
    <w:rsid w:val="00EE2B5A"/>
    <w:rsid w:val="00EF5124"/>
    <w:rsid w:val="00F701B7"/>
    <w:rsid w:val="00F7789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883</Words>
  <Characters>5039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2021-07-17T07:08:00Z</dcterms:created>
  <dcterms:modified xsi:type="dcterms:W3CDTF">2021-07-17T07:08:00Z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