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6250"/>
        <w:gridCol w:w="4636"/>
      </w:tblGrid>
      <w:tr w:rsidR="00363461" w:rsidRPr="00363461" w14:paraId="4BA11569" w14:textId="77777777" w:rsidTr="006E13E5">
        <w:tc>
          <w:tcPr>
            <w:tcW w:w="2720" w:type="pct"/>
          </w:tcPr>
          <w:p w14:paraId="120660E6" w14:textId="76F8B82A" w:rsidR="00363461" w:rsidRPr="00D45BC2" w:rsidRDefault="00EB5A00" w:rsidP="00143A61">
            <w:pPr>
              <w:pStyle w:val="ad"/>
              <w:jc w:val="left"/>
              <w:rPr>
                <w:rFonts w:cs="Arial"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color w:val="auto"/>
                <w:sz w:val="96"/>
                <w:szCs w:val="96"/>
                <w:lang w:bidi="ru-RU"/>
              </w:rPr>
              <w:t>ΔΕΚΕΜΒΡΙΟΣ</w:t>
            </w:r>
          </w:p>
        </w:tc>
        <w:tc>
          <w:tcPr>
            <w:tcW w:w="2280" w:type="pct"/>
          </w:tcPr>
          <w:p w14:paraId="2EA6AF55" w14:textId="430F8EC4" w:rsidR="00363461" w:rsidRPr="00D45BC2" w:rsidRDefault="00363461">
            <w:pPr>
              <w:pStyle w:val="ad"/>
              <w:rPr>
                <w:rFonts w:cs="Arial"/>
                <w:color w:val="auto"/>
                <w:sz w:val="96"/>
                <w:szCs w:val="96"/>
                <w:lang w:bidi="ru-RU"/>
              </w:rPr>
            </w:pP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fldChar w:fldCharType="begin"/>
            </w: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fldChar w:fldCharType="separate"/>
            </w:r>
            <w:r w:rsidR="007C5B71">
              <w:rPr>
                <w:rFonts w:cs="Arial"/>
                <w:color w:val="auto"/>
                <w:sz w:val="96"/>
                <w:szCs w:val="96"/>
                <w:lang w:bidi="ru-RU"/>
              </w:rPr>
              <w:t>2021</w:t>
            </w: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  <w:tr w:rsidR="00363461" w:rsidRPr="00363461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363461" w:rsidRPr="00363461" w14:paraId="366C9AF3" w14:textId="77777777" w:rsidTr="00D45BC2">
              <w:trPr>
                <w:trHeight w:val="454"/>
              </w:trPr>
              <w:tc>
                <w:tcPr>
                  <w:tcW w:w="708" w:type="pct"/>
                  <w:tcBorders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1648509" w14:textId="1EFBBC46" w:rsidR="00363461" w:rsidRPr="00EB5A00" w:rsidRDefault="00EB5A00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B5A00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78506F0D" w14:textId="55653F7F" w:rsidR="00363461" w:rsidRPr="00EB5A00" w:rsidRDefault="00EB5A00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B5A00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40C13C2F" w14:textId="7DE0DFFB" w:rsidR="00363461" w:rsidRPr="00EB5A00" w:rsidRDefault="00EB5A00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B5A00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502EB7A8" w14:textId="3A5AEF29" w:rsidR="00363461" w:rsidRPr="00EB5A00" w:rsidRDefault="00EB5A00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B5A00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2B48870B" w14:textId="0496ADC3" w:rsidR="00363461" w:rsidRPr="00EB5A00" w:rsidRDefault="00EB5A00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B5A00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187170C3" w14:textId="1CB8EDBB" w:rsidR="00363461" w:rsidRPr="00EB5A00" w:rsidRDefault="00EB5A00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B5A00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2FFB26B" w14:textId="6D68E237" w:rsidR="00363461" w:rsidRPr="00EB5A00" w:rsidRDefault="00EB5A00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B5A00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11A7A362" w14:textId="77777777" w:rsidTr="00D45BC2">
              <w:trPr>
                <w:trHeight w:val="2268"/>
              </w:trPr>
              <w:tc>
                <w:tcPr>
                  <w:tcW w:w="708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F811B37" w14:textId="4E7792F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FDFD00" w14:textId="4EA7BA3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DFB1C2" w14:textId="3651B41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B32144" w14:textId="5CB266B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7C5B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0FF39C" w14:textId="57E0044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019392" w14:textId="03AAE6C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D871119" w14:textId="2F95D8E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9C3696D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7339C06" w14:textId="0700637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57F93" w14:textId="387FDAD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2C0BBD" w14:textId="7E3CC97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CB0343" w14:textId="0679851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D49049E" w14:textId="4F5E799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432C16" w14:textId="27DBDD2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CFF5097" w14:textId="5014B8A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5E53C9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8B059C2" w14:textId="7A9B248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070352D" w14:textId="37A019B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B4E70C" w14:textId="787553E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10A02E" w14:textId="257D35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DE0955" w14:textId="0DCEA3C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F18EF33" w14:textId="2740A9B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A9D51F7" w14:textId="46474D0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481ABF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DC124CD" w14:textId="2A756BE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ADC40E" w14:textId="70F1F8F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474965" w14:textId="6269066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D7685B" w14:textId="0EE0A28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DCB3B88" w14:textId="4271EDC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8B7AD65" w14:textId="7E80097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983BF20" w14:textId="72B9E01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7632DB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F36EF6C" w14:textId="2E0A12E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98BDA80" w14:textId="00B5D7E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54A394A" w14:textId="3A60B4A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84AF16" w14:textId="7235C04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3DCBB7" w14:textId="4313CEE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9BCF476" w14:textId="5865AB4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0FB298F" w14:textId="4A78B22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69CC67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789E895" w14:textId="148FF7B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0AC5A9E" w14:textId="37021C0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C5B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E93E41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0F3D0" w14:textId="77777777" w:rsidR="004C7CC2" w:rsidRDefault="004C7CC2">
      <w:pPr>
        <w:spacing w:after="0"/>
      </w:pPr>
      <w:r>
        <w:separator/>
      </w:r>
    </w:p>
  </w:endnote>
  <w:endnote w:type="continuationSeparator" w:id="0">
    <w:p w14:paraId="3BB21724" w14:textId="77777777" w:rsidR="004C7CC2" w:rsidRDefault="004C7C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B5416" w14:textId="77777777" w:rsidR="004C7CC2" w:rsidRDefault="004C7CC2">
      <w:pPr>
        <w:spacing w:after="0"/>
      </w:pPr>
      <w:r>
        <w:separator/>
      </w:r>
    </w:p>
  </w:footnote>
  <w:footnote w:type="continuationSeparator" w:id="0">
    <w:p w14:paraId="30386BCF" w14:textId="77777777" w:rsidR="004C7CC2" w:rsidRDefault="004C7C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F3D0F"/>
    <w:rsid w:val="0021056C"/>
    <w:rsid w:val="002833B4"/>
    <w:rsid w:val="003051CA"/>
    <w:rsid w:val="003327F5"/>
    <w:rsid w:val="00363461"/>
    <w:rsid w:val="00367550"/>
    <w:rsid w:val="003D6EF6"/>
    <w:rsid w:val="00491DA3"/>
    <w:rsid w:val="004C3BD1"/>
    <w:rsid w:val="004C7CC2"/>
    <w:rsid w:val="00585177"/>
    <w:rsid w:val="005858C8"/>
    <w:rsid w:val="005B7782"/>
    <w:rsid w:val="005E656F"/>
    <w:rsid w:val="006C0896"/>
    <w:rsid w:val="006E13E5"/>
    <w:rsid w:val="00736B7D"/>
    <w:rsid w:val="007C0139"/>
    <w:rsid w:val="007C5B71"/>
    <w:rsid w:val="00834DD9"/>
    <w:rsid w:val="00881600"/>
    <w:rsid w:val="008B7D77"/>
    <w:rsid w:val="008E04AA"/>
    <w:rsid w:val="009164BA"/>
    <w:rsid w:val="00951F39"/>
    <w:rsid w:val="00A14581"/>
    <w:rsid w:val="00A50577"/>
    <w:rsid w:val="00AA23D3"/>
    <w:rsid w:val="00AE36BB"/>
    <w:rsid w:val="00CD0425"/>
    <w:rsid w:val="00CE45EE"/>
    <w:rsid w:val="00D45BC2"/>
    <w:rsid w:val="00DC2274"/>
    <w:rsid w:val="00DD2555"/>
    <w:rsid w:val="00DE32AC"/>
    <w:rsid w:val="00E77E1D"/>
    <w:rsid w:val="00E93E41"/>
    <w:rsid w:val="00EA5C75"/>
    <w:rsid w:val="00EB5A00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2021-07-17T07:07:00Z</dcterms:created>
  <dcterms:modified xsi:type="dcterms:W3CDTF">2021-07-17T07:07:00Z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