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38DCDFA4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57E49AA" w14:textId="70324C53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54A70C94" wp14:editId="4E092894">
                  <wp:extent cx="10044430" cy="23552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BA11569" w14:textId="77777777" w:rsidTr="00363461">
        <w:tc>
          <w:tcPr>
            <w:tcW w:w="2500" w:type="pct"/>
          </w:tcPr>
          <w:p w14:paraId="120660E6" w14:textId="76CF784D" w:rsidR="00363461" w:rsidRPr="003A4C67" w:rsidRDefault="00AB3D92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3401CF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5BAD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A4C6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1108ABED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011A1D58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10E51CD3" w:rsidR="00363461" w:rsidRPr="003A4C67" w:rsidRDefault="00AB3D9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5FB7DDB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1611FF3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4612D1BF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77F35EF7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6D92A03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3AB0A85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32B32FB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0DDBEFB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1D62F9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37F7FF9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52592BA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58411CC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1FC02B6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1CD9629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60870C6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71972D9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41BADCA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2D1F642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592299B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1C1C059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100F678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22BA78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421C177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6301595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08C2BF2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44BD7B7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2D8B851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48AE208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4B62A4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1E4FACC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18358F3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FC6880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4AB69D3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6C2E8A0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1A02A7C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5EE7D5B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6770E79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47EA349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73884D9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4F79CC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6753FA6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5BA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F5C6B" w14:textId="77777777" w:rsidR="00CC6CA7" w:rsidRDefault="00CC6CA7">
      <w:pPr>
        <w:spacing w:after="0"/>
      </w:pPr>
      <w:r>
        <w:separator/>
      </w:r>
    </w:p>
  </w:endnote>
  <w:endnote w:type="continuationSeparator" w:id="0">
    <w:p w14:paraId="131AC83C" w14:textId="77777777" w:rsidR="00CC6CA7" w:rsidRDefault="00CC6C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8E43E" w14:textId="77777777" w:rsidR="00CC6CA7" w:rsidRDefault="00CC6CA7">
      <w:pPr>
        <w:spacing w:after="0"/>
      </w:pPr>
      <w:r>
        <w:separator/>
      </w:r>
    </w:p>
  </w:footnote>
  <w:footnote w:type="continuationSeparator" w:id="0">
    <w:p w14:paraId="0DFFBB3C" w14:textId="77777777" w:rsidR="00CC6CA7" w:rsidRDefault="00CC6C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57945"/>
    <w:rsid w:val="00064118"/>
    <w:rsid w:val="000B2A45"/>
    <w:rsid w:val="001274F3"/>
    <w:rsid w:val="00143A61"/>
    <w:rsid w:val="0015357F"/>
    <w:rsid w:val="00155C29"/>
    <w:rsid w:val="0016700E"/>
    <w:rsid w:val="001D5391"/>
    <w:rsid w:val="001F3D0F"/>
    <w:rsid w:val="0021056C"/>
    <w:rsid w:val="00210AA3"/>
    <w:rsid w:val="002616A2"/>
    <w:rsid w:val="002833B4"/>
    <w:rsid w:val="002D6712"/>
    <w:rsid w:val="003051CA"/>
    <w:rsid w:val="003327F5"/>
    <w:rsid w:val="00343447"/>
    <w:rsid w:val="00363461"/>
    <w:rsid w:val="00367550"/>
    <w:rsid w:val="003A4C67"/>
    <w:rsid w:val="003D6EF6"/>
    <w:rsid w:val="00491DA3"/>
    <w:rsid w:val="004C3BD1"/>
    <w:rsid w:val="005858C8"/>
    <w:rsid w:val="005B7782"/>
    <w:rsid w:val="005E656F"/>
    <w:rsid w:val="00686FEE"/>
    <w:rsid w:val="00691154"/>
    <w:rsid w:val="006C0896"/>
    <w:rsid w:val="00715BAD"/>
    <w:rsid w:val="00736B7D"/>
    <w:rsid w:val="007C0139"/>
    <w:rsid w:val="00834DD9"/>
    <w:rsid w:val="0086612F"/>
    <w:rsid w:val="00881600"/>
    <w:rsid w:val="008907B1"/>
    <w:rsid w:val="00892DE6"/>
    <w:rsid w:val="008B7D77"/>
    <w:rsid w:val="008E04AA"/>
    <w:rsid w:val="009164BA"/>
    <w:rsid w:val="00951F39"/>
    <w:rsid w:val="00A14581"/>
    <w:rsid w:val="00AA23D3"/>
    <w:rsid w:val="00AB3D92"/>
    <w:rsid w:val="00AE36BB"/>
    <w:rsid w:val="00B63497"/>
    <w:rsid w:val="00CC6CA7"/>
    <w:rsid w:val="00CD0425"/>
    <w:rsid w:val="00CD59A7"/>
    <w:rsid w:val="00DD2555"/>
    <w:rsid w:val="00DE32AC"/>
    <w:rsid w:val="00E77E1D"/>
    <w:rsid w:val="00EF5124"/>
    <w:rsid w:val="00F10CDE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2021-07-17T07:06:00Z</dcterms:created>
  <dcterms:modified xsi:type="dcterms:W3CDTF">2021-07-17T07:06:00Z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