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4BA11569" w14:textId="77777777" w:rsidTr="00363461">
        <w:tc>
          <w:tcPr>
            <w:tcW w:w="2500" w:type="pct"/>
          </w:tcPr>
          <w:p w14:paraId="120660E6" w14:textId="1190415E" w:rsidR="00363461" w:rsidRPr="00363461" w:rsidRDefault="007E5863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ΔΕΚΕΜΒΡΙΟΣ</w:t>
            </w:r>
          </w:p>
        </w:tc>
        <w:tc>
          <w:tcPr>
            <w:tcW w:w="2500" w:type="pct"/>
          </w:tcPr>
          <w:p w14:paraId="2EA6AF55" w14:textId="212AC820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6F4179">
              <w:rPr>
                <w:rFonts w:cs="Arial"/>
                <w:color w:val="auto"/>
                <w:sz w:val="72"/>
                <w:szCs w:val="72"/>
                <w:lang w:bidi="ru-RU"/>
              </w:rPr>
              <w:t>2021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18DC0BBA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363461" w:rsidRPr="00363461" w14:paraId="366C9AF3" w14:textId="77777777" w:rsidTr="00DD2555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1648509" w14:textId="36B97C83" w:rsidR="00363461" w:rsidRPr="00143A61" w:rsidRDefault="007E5863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78506F0D" w14:textId="35C1A878" w:rsidR="00363461" w:rsidRPr="00143A61" w:rsidRDefault="007E5863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40C13C2F" w14:textId="0C7CFA19" w:rsidR="00363461" w:rsidRPr="00143A61" w:rsidRDefault="007E5863" w:rsidP="00143A61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502EB7A8" w14:textId="7AA2C924" w:rsidR="00363461" w:rsidRPr="00143A61" w:rsidRDefault="007E5863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2B48870B" w14:textId="1C9FAAF8" w:rsidR="00363461" w:rsidRPr="00143A61" w:rsidRDefault="007E5863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187170C3" w14:textId="16257099" w:rsidR="00363461" w:rsidRPr="00143A61" w:rsidRDefault="007E5863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2FFB26B" w14:textId="58E453A5" w:rsidR="00363461" w:rsidRPr="00143A61" w:rsidRDefault="007E5863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11A7A362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F811B37" w14:textId="6585C46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6FDFD00" w14:textId="0AC1FB5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DFB1C2" w14:textId="51E5C9A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B32144" w14:textId="60CACCD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6F417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B0FF39C" w14:textId="29D27D0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E019392" w14:textId="0185A98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D871119" w14:textId="24BBFBA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9C3696D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7339C06" w14:textId="2153F26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F57F93" w14:textId="60E78A8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22C0BBD" w14:textId="5A8DBCA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CB0343" w14:textId="0EAED6B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D49049E" w14:textId="1CBAADF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5432C16" w14:textId="7C1BBDC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CFF5097" w14:textId="4E1A765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05E53C9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8B059C2" w14:textId="47A5208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070352D" w14:textId="6AB2D9C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BB4E70C" w14:textId="09034CC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10A02E" w14:textId="7B58EA6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DE0955" w14:textId="5D4087A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F18EF33" w14:textId="171C365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A9D51F7" w14:textId="3501658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E481ABF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DC124CD" w14:textId="5A6D9EF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5ADC40E" w14:textId="47CCF77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6474965" w14:textId="19FD693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7D7685B" w14:textId="03BD3EF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DCB3B88" w14:textId="1B57F35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8B7AD65" w14:textId="14DF096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983BF20" w14:textId="743F80B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E7632DB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F36EF6C" w14:textId="73BAF34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98BDA80" w14:textId="7F69741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54A394A" w14:textId="74C9183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B84AF16" w14:textId="744B4C7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3DCBB7" w14:textId="0A8BE52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9BCF476" w14:textId="41C2570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0FB298F" w14:textId="26AE35C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069CC67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789E895" w14:textId="1182B7F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E586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0AC5A9E" w14:textId="32F53E8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F41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F1D4BF9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F84A9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D51CF4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8ABE5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3B63706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18232F58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EDC0A" w14:textId="77777777" w:rsidR="0063069B" w:rsidRDefault="0063069B">
      <w:pPr>
        <w:spacing w:after="0"/>
      </w:pPr>
      <w:r>
        <w:separator/>
      </w:r>
    </w:p>
  </w:endnote>
  <w:endnote w:type="continuationSeparator" w:id="0">
    <w:p w14:paraId="2CF17C06" w14:textId="77777777" w:rsidR="0063069B" w:rsidRDefault="006306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CEB9D" w14:textId="77777777" w:rsidR="0063069B" w:rsidRDefault="0063069B">
      <w:pPr>
        <w:spacing w:after="0"/>
      </w:pPr>
      <w:r>
        <w:separator/>
      </w:r>
    </w:p>
  </w:footnote>
  <w:footnote w:type="continuationSeparator" w:id="0">
    <w:p w14:paraId="43A15701" w14:textId="77777777" w:rsidR="0063069B" w:rsidRDefault="0063069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F3D0F"/>
    <w:rsid w:val="0021056C"/>
    <w:rsid w:val="002833B4"/>
    <w:rsid w:val="003051CA"/>
    <w:rsid w:val="003327F5"/>
    <w:rsid w:val="00363461"/>
    <w:rsid w:val="00367550"/>
    <w:rsid w:val="003D6EF6"/>
    <w:rsid w:val="00491DA3"/>
    <w:rsid w:val="004C3BD1"/>
    <w:rsid w:val="005858C8"/>
    <w:rsid w:val="005B7782"/>
    <w:rsid w:val="005E656F"/>
    <w:rsid w:val="00610DA4"/>
    <w:rsid w:val="0063069B"/>
    <w:rsid w:val="006C0896"/>
    <w:rsid w:val="006F4179"/>
    <w:rsid w:val="00736B7D"/>
    <w:rsid w:val="00760DCF"/>
    <w:rsid w:val="0076524B"/>
    <w:rsid w:val="007C0139"/>
    <w:rsid w:val="007E5863"/>
    <w:rsid w:val="00834DD9"/>
    <w:rsid w:val="00881600"/>
    <w:rsid w:val="008B7D77"/>
    <w:rsid w:val="008E04AA"/>
    <w:rsid w:val="009164BA"/>
    <w:rsid w:val="00951F39"/>
    <w:rsid w:val="00A14581"/>
    <w:rsid w:val="00AA23D3"/>
    <w:rsid w:val="00AE36BB"/>
    <w:rsid w:val="00CD0425"/>
    <w:rsid w:val="00DD2555"/>
    <w:rsid w:val="00DE32AC"/>
    <w:rsid w:val="00E77E1D"/>
    <w:rsid w:val="00ED5825"/>
    <w:rsid w:val="00EF5124"/>
    <w:rsid w:val="00F701B7"/>
    <w:rsid w:val="00F93E3B"/>
    <w:rsid w:val="00FA423C"/>
    <w:rsid w:val="00FE4448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2021-07-17T07:04:00Z</dcterms:created>
  <dcterms:modified xsi:type="dcterms:W3CDTF">2021-07-17T07:04:00Z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