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628"/>
        <w:gridCol w:w="3629"/>
        <w:gridCol w:w="3629"/>
      </w:tblGrid>
      <w:tr w:rsidR="006D475B" w:rsidRPr="00C329B9" w14:paraId="4DF5CE19" w14:textId="77777777" w:rsidTr="00A27FB7">
        <w:tc>
          <w:tcPr>
            <w:tcW w:w="1666" w:type="pct"/>
          </w:tcPr>
          <w:p w14:paraId="3871158A" w14:textId="2C64BB33" w:rsidR="00B20375" w:rsidRPr="00A81C17" w:rsidRDefault="00C3790F" w:rsidP="00B20375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ΣΕΠΤΕΜΒΡΙΟΣ</w:t>
            </w:r>
            <w:r w:rsidR="00B20375" w:rsidRPr="00A81C17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B20375" w:rsidRPr="00A81C17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B20375" w:rsidRPr="00A81C17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B20375" w:rsidRPr="00A81C17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 w:rsidR="000B7AE4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2023</w:t>
            </w:r>
            <w:r w:rsidR="00B20375" w:rsidRPr="00A81C17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7"/>
              <w:gridCol w:w="521"/>
              <w:gridCol w:w="520"/>
              <w:gridCol w:w="520"/>
              <w:gridCol w:w="520"/>
              <w:gridCol w:w="520"/>
              <w:gridCol w:w="510"/>
            </w:tblGrid>
            <w:tr w:rsidR="00B20375" w:rsidRPr="00A81C17" w14:paraId="31205498" w14:textId="77777777" w:rsidTr="00715813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55411E4" w14:textId="248D24C5" w:rsidR="00B20375" w:rsidRPr="00E60DD6" w:rsidRDefault="00C3790F" w:rsidP="00B20375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653F51F6" w14:textId="7670DA95" w:rsidR="00B20375" w:rsidRPr="00A81C17" w:rsidRDefault="00C3790F" w:rsidP="00B20375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4938270E" w14:textId="741E58DF" w:rsidR="00B20375" w:rsidRPr="00A81C17" w:rsidRDefault="00C3790F" w:rsidP="00B20375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0A3F1204" w14:textId="6A3AA138" w:rsidR="00B20375" w:rsidRPr="00A81C17" w:rsidRDefault="00C3790F" w:rsidP="00B20375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0A2D355" w14:textId="5D17D210" w:rsidR="00B20375" w:rsidRPr="00A81C17" w:rsidRDefault="00C3790F" w:rsidP="00B20375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71924056" w14:textId="1E46B60A" w:rsidR="00B20375" w:rsidRPr="00A81C17" w:rsidRDefault="00C3790F" w:rsidP="00B20375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2BB28FE" w14:textId="29EC25DE" w:rsidR="00B20375" w:rsidRPr="00E60DD6" w:rsidRDefault="00C3790F" w:rsidP="00B20375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B20375" w:rsidRPr="00A81C17" w14:paraId="6722A485" w14:textId="77777777" w:rsidTr="0071581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05A0729" w14:textId="423FB052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8D195B9" w14:textId="5CDE89AA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B69AE46" w14:textId="370C601F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04FABFE" w14:textId="3FD141BF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B85ECCB" w14:textId="3ED1CB18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BD9E017" w14:textId="0188430F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076C2FA" w14:textId="3691DF47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MonthStart9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B20375" w:rsidRPr="00A81C17" w14:paraId="33AA1173" w14:textId="77777777" w:rsidTr="0071581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70E68E5" w14:textId="5A04DCEB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3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EDAF1AF" w14:textId="09FCA7E0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0768DE7" w14:textId="4F542029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F2ED420" w14:textId="0A72C150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28C972F" w14:textId="09F52B9E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690AB75" w14:textId="451103FA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70E88FC" w14:textId="7C6C3E37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9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B20375" w:rsidRPr="00A81C17" w14:paraId="0F5B3537" w14:textId="77777777" w:rsidTr="0071581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E6C43D1" w14:textId="76B385F4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10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A727700" w14:textId="4F8A8397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44C1F2E" w14:textId="3050B7CF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754FBEF" w14:textId="0B3CF2B3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251B998" w14:textId="349385AB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449D7C7" w14:textId="17998E66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FE7EC25" w14:textId="753F4460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16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B20375" w:rsidRPr="00A81C17" w14:paraId="223FE7AB" w14:textId="77777777" w:rsidTr="0071581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915366E" w14:textId="018D0EEF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17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DD5DD51" w14:textId="7D662222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09877F2" w14:textId="58FE8556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43E3AC8" w14:textId="48DDE908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261E985" w14:textId="69D940B3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1484525" w14:textId="1F6B0A5C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C916E43" w14:textId="0E351A98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23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B20375" w:rsidRPr="00A81C17" w14:paraId="30A90BE3" w14:textId="77777777" w:rsidTr="0071581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8A7512F" w14:textId="2240253B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23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23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24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24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24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E2252F" w14:textId="2F2003E7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FB93CE4" w14:textId="5DD31719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061AEE0" w14:textId="4A62CEB1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E7E9C1E" w14:textId="5DC1FDE7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A381572" w14:textId="1151C1D2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49B9B7F" w14:textId="7FC12399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0B7AE4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="000B7AE4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30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B20375" w:rsidRPr="00A81C17" w14:paraId="7B14EB77" w14:textId="77777777" w:rsidTr="00715813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039D882" w14:textId="4E0AF2E8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633D349" w14:textId="03F988DB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MonthEnd9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aps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D3D6C1D" w14:textId="77777777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8697126" w14:textId="77777777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02685C2" w14:textId="77777777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0E66435" w14:textId="77777777" w:rsidR="00B20375" w:rsidRPr="00A81C17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19EFB20" w14:textId="77777777" w:rsidR="00B20375" w:rsidRPr="00E60DD6" w:rsidRDefault="00B20375" w:rsidP="00B20375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19F83484" w14:textId="01E37F3B" w:rsidR="006D475B" w:rsidRPr="00363461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1667" w:type="pct"/>
          </w:tcPr>
          <w:p w14:paraId="348AF210" w14:textId="445C5963" w:rsidR="006D475B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0B7AE4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  <w:p w14:paraId="5A667E12" w14:textId="0F034AAC" w:rsidR="006D475B" w:rsidRPr="00EE2B5A" w:rsidRDefault="00C3790F" w:rsidP="00E7087C">
            <w:pPr>
              <w:pStyle w:val="ad"/>
              <w:jc w:val="center"/>
              <w:rPr>
                <w:rFonts w:cs="Arial"/>
                <w:color w:val="auto"/>
                <w:sz w:val="52"/>
                <w:szCs w:val="52"/>
                <w:lang w:bidi="ru-RU"/>
              </w:rPr>
            </w:pPr>
            <w:r>
              <w:rPr>
                <w:rFonts w:cs="Arial"/>
                <w:color w:val="auto"/>
                <w:sz w:val="52"/>
                <w:szCs w:val="52"/>
                <w:lang w:bidi="ru-RU"/>
              </w:rPr>
              <w:t>ΟΚΤΩΒΡΙΟΣ</w:t>
            </w:r>
          </w:p>
        </w:tc>
        <w:tc>
          <w:tcPr>
            <w:tcW w:w="1667" w:type="pct"/>
          </w:tcPr>
          <w:p w14:paraId="59919BF9" w14:textId="65C060B7" w:rsidR="00C329B9" w:rsidRPr="00C329B9" w:rsidRDefault="00C3790F" w:rsidP="00C329B9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ΝΟΕΜΒΡΙΟΣ</w: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 w:rsidR="000B7AE4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2023</w:t>
            </w:r>
            <w:r w:rsidR="00C329B9" w:rsidRPr="00C329B9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7"/>
              <w:gridCol w:w="522"/>
              <w:gridCol w:w="520"/>
              <w:gridCol w:w="520"/>
              <w:gridCol w:w="520"/>
              <w:gridCol w:w="520"/>
              <w:gridCol w:w="510"/>
            </w:tblGrid>
            <w:tr w:rsidR="00C329B9" w:rsidRPr="00C329B9" w14:paraId="3681C6BC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310296C" w14:textId="050059F8" w:rsidR="00C329B9" w:rsidRPr="00E60DD6" w:rsidRDefault="00C3790F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6E11C130" w14:textId="29D4C98F" w:rsidR="00C329B9" w:rsidRPr="00C329B9" w:rsidRDefault="00C3790F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A2D4E0B" w14:textId="1899726C" w:rsidR="00C329B9" w:rsidRPr="00C329B9" w:rsidRDefault="00C3790F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7717BC5B" w14:textId="6E906A6F" w:rsidR="00C329B9" w:rsidRPr="00C329B9" w:rsidRDefault="00C3790F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64A1F062" w14:textId="1273930E" w:rsidR="00C329B9" w:rsidRPr="00C329B9" w:rsidRDefault="00C3790F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38FCD39" w14:textId="5199CF38" w:rsidR="00C329B9" w:rsidRPr="00C329B9" w:rsidRDefault="00C3790F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EC0D395" w14:textId="2EB58F9A" w:rsidR="00C329B9" w:rsidRPr="00E60DD6" w:rsidRDefault="00C3790F" w:rsidP="00C329B9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C329B9" w:rsidRPr="00C329B9" w14:paraId="3EA866CE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BB1D857" w14:textId="06DF5750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0C5445D" w14:textId="73A96B5B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ADC9DEC" w14:textId="62AD849C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CA31D0F" w14:textId="08AB4A40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89E9660" w14:textId="0B2BCE2A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6FBB71E" w14:textId="01788361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1ACD65C" w14:textId="7BB28646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MonthStart11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среда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4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4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4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63985CE5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D7CCF71" w14:textId="51ABA1C2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5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82EFD64" w14:textId="2810ED8E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DBBA8E9" w14:textId="4C30F5DA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34BECB5" w14:textId="7D174AEA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2C48B1D" w14:textId="3C8655BE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9198339" w14:textId="372F3296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2CBE838" w14:textId="309006D8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11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4375A4CC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730B201" w14:textId="1E0E50C2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12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229C806" w14:textId="065909C8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7EB6B18" w14:textId="3FB85F3A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D783430" w14:textId="2CAC2693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776DF51" w14:textId="27E44045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6620404" w14:textId="7469BD0B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940BBE8" w14:textId="152939D5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18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388D01F6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3400725" w14:textId="2CD3EF89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19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A5ED289" w14:textId="62061E90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2BF9F2C" w14:textId="7223B395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C4A26D0" w14:textId="3CA0F186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3BFCC82" w14:textId="14B28F1F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01573FE" w14:textId="48D83CFF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20F85CE" w14:textId="2989B83B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25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4D17B6F2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490FE7B" w14:textId="32661304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26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97F6C6F" w14:textId="57BF73CF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86F9732" w14:textId="39BE2E72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C082DD4" w14:textId="0FD58571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0D327F5" w14:textId="7EE8DE6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FB0CB48" w14:textId="46F76FF9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C734480" w14:textId="3D3EE4BD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caps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C329B9" w:rsidRPr="00C329B9" w14:paraId="19FFFDB3" w14:textId="77777777" w:rsidTr="00C329B9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1D23097" w14:textId="39B87941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caps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79EE00F" w14:textId="025ABE8D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0B7AE4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MonthEnd11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aps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50652B3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E9F8029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8046448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B8811A0" w14:textId="77777777" w:rsidR="00C329B9" w:rsidRPr="00C329B9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E18D713" w14:textId="77777777" w:rsidR="00C329B9" w:rsidRPr="00E60DD6" w:rsidRDefault="00C329B9" w:rsidP="00C329B9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055FF990" w14:textId="513EF4D2" w:rsidR="006D475B" w:rsidRPr="00C329B9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val="de-DE" w:bidi="ru-RU"/>
              </w:rPr>
            </w:pPr>
          </w:p>
        </w:tc>
      </w:tr>
      <w:tr w:rsidR="00363461" w:rsidRPr="00363461" w14:paraId="59F8FEFE" w14:textId="77777777" w:rsidTr="00A27FB7">
        <w:tc>
          <w:tcPr>
            <w:tcW w:w="5000" w:type="pct"/>
            <w:gridSpan w:val="3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363461" w14:paraId="326EA3F7" w14:textId="77777777" w:rsidTr="008D2E21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33D418B6" w:rsidR="00143A61" w:rsidRPr="00DE519F" w:rsidRDefault="00C3790F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DE519F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C093BF2" w14:textId="1A983AF5" w:rsidR="00143A61" w:rsidRPr="00DE519F" w:rsidRDefault="00C3790F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DE519F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094DB72B" w14:textId="5E0376E3" w:rsidR="00143A61" w:rsidRPr="00DE519F" w:rsidRDefault="00C3790F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DE519F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057890AA" w14:textId="59CEC3A9" w:rsidR="00143A61" w:rsidRPr="00DE519F" w:rsidRDefault="00C3790F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DE519F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E5C335" w:themeFill="accent4"/>
                  <w:vAlign w:val="center"/>
                </w:tcPr>
                <w:p w14:paraId="7D528B64" w14:textId="4B34E958" w:rsidR="00143A61" w:rsidRPr="00DE519F" w:rsidRDefault="00C3790F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DE519F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62BA8006" w14:textId="463079BB" w:rsidR="00143A61" w:rsidRPr="00DE519F" w:rsidRDefault="00C3790F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DE519F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CE5A65" w14:textId="3705BBA7" w:rsidR="00143A61" w:rsidRPr="00DE519F" w:rsidRDefault="00C3790F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DE519F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46792EC2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951B50" w14:textId="3D9D6E7C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0B7AE4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 w:rsidRPr="008D2E21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45AB12" w14:textId="663554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C0B7AB" w14:textId="334DFBB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352E4B4" w14:textId="79A2A8B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E1C8F1B" w14:textId="726FBE0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AABDC0" w14:textId="2E5EC34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3E4F68" w14:textId="4A70156F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7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7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7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DCC6DDF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203AA7C" w14:textId="33E8EC74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8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B02100" w14:textId="3D0D55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CEEE18D" w14:textId="2316497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34FD549" w14:textId="6DF199B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B61D1F" w14:textId="3896DBD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8812AB" w14:textId="5DAA5BE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40ECE2" w14:textId="5A341664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14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5D7515F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69FE0B3" w14:textId="47DABE80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15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7C00F5" w14:textId="6020463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63D66E2" w14:textId="2DC2BA7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0C890" w14:textId="664BC8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F3B1BB1" w14:textId="5F99C60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A25E46" w14:textId="27AD98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5075868" w14:textId="5D46F587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21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41254D5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5956D8" w14:textId="49DF0F7B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22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65722F" w14:textId="78E55B0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DA6D7C" w14:textId="39EACC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A703FE" w14:textId="7E53E21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0E7DD" w14:textId="74C4E81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DBD2CA" w14:textId="0A53AA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232707E" w14:textId="3DDB3FED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28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093770C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E4D5F07" w14:textId="7F4E37A2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29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434C62" w14:textId="7FB81A2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D63852" w14:textId="19C7C81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3B9123" w14:textId="057477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63B9C0C" w14:textId="1F6603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E31E8" w14:textId="3DB6A5A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22D57F0" w14:textId="6CB06F3D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A598725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44AA734" w14:textId="3FA7FEB8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FD574D" w14:textId="7293CF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7AE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E519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716709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660A6" w14:textId="77777777" w:rsidR="00BE4784" w:rsidRDefault="00BE4784">
      <w:pPr>
        <w:spacing w:after="0"/>
      </w:pPr>
      <w:r>
        <w:separator/>
      </w:r>
    </w:p>
  </w:endnote>
  <w:endnote w:type="continuationSeparator" w:id="0">
    <w:p w14:paraId="4333AD60" w14:textId="77777777" w:rsidR="00BE4784" w:rsidRDefault="00BE47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3813D" w14:textId="77777777" w:rsidR="00BE4784" w:rsidRDefault="00BE4784">
      <w:pPr>
        <w:spacing w:after="0"/>
      </w:pPr>
      <w:r>
        <w:separator/>
      </w:r>
    </w:p>
  </w:footnote>
  <w:footnote w:type="continuationSeparator" w:id="0">
    <w:p w14:paraId="2BBAF91A" w14:textId="77777777" w:rsidR="00BE4784" w:rsidRDefault="00BE47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20DDD"/>
    <w:rsid w:val="00055B0A"/>
    <w:rsid w:val="000B2A45"/>
    <w:rsid w:val="000B7AE4"/>
    <w:rsid w:val="001274F3"/>
    <w:rsid w:val="00143A61"/>
    <w:rsid w:val="001E2284"/>
    <w:rsid w:val="001F3D0F"/>
    <w:rsid w:val="0021056C"/>
    <w:rsid w:val="00223ACB"/>
    <w:rsid w:val="00274574"/>
    <w:rsid w:val="002833B4"/>
    <w:rsid w:val="003051CA"/>
    <w:rsid w:val="003327F5"/>
    <w:rsid w:val="00363461"/>
    <w:rsid w:val="00367550"/>
    <w:rsid w:val="003D6EF6"/>
    <w:rsid w:val="004130BE"/>
    <w:rsid w:val="00440B12"/>
    <w:rsid w:val="00477511"/>
    <w:rsid w:val="00491DA3"/>
    <w:rsid w:val="004A1A10"/>
    <w:rsid w:val="004C3BD1"/>
    <w:rsid w:val="005858C8"/>
    <w:rsid w:val="005B7782"/>
    <w:rsid w:val="005E656F"/>
    <w:rsid w:val="006C0896"/>
    <w:rsid w:val="006D475B"/>
    <w:rsid w:val="006E273A"/>
    <w:rsid w:val="00716709"/>
    <w:rsid w:val="00736B7D"/>
    <w:rsid w:val="00764EE3"/>
    <w:rsid w:val="007C0139"/>
    <w:rsid w:val="00834DD9"/>
    <w:rsid w:val="00854AEA"/>
    <w:rsid w:val="00881600"/>
    <w:rsid w:val="008B7D77"/>
    <w:rsid w:val="008D2E21"/>
    <w:rsid w:val="008E04AA"/>
    <w:rsid w:val="00901068"/>
    <w:rsid w:val="009164BA"/>
    <w:rsid w:val="00951F39"/>
    <w:rsid w:val="00A14581"/>
    <w:rsid w:val="00A27FB7"/>
    <w:rsid w:val="00A81C17"/>
    <w:rsid w:val="00AA23D3"/>
    <w:rsid w:val="00AE36BB"/>
    <w:rsid w:val="00B05AD9"/>
    <w:rsid w:val="00B20375"/>
    <w:rsid w:val="00BE4784"/>
    <w:rsid w:val="00C329B9"/>
    <w:rsid w:val="00C3790F"/>
    <w:rsid w:val="00CD0425"/>
    <w:rsid w:val="00DB5D61"/>
    <w:rsid w:val="00DD2555"/>
    <w:rsid w:val="00DE32AC"/>
    <w:rsid w:val="00DE519F"/>
    <w:rsid w:val="00E14DE6"/>
    <w:rsid w:val="00E43554"/>
    <w:rsid w:val="00E60DD6"/>
    <w:rsid w:val="00E7087C"/>
    <w:rsid w:val="00E77E1D"/>
    <w:rsid w:val="00EE2B5A"/>
    <w:rsid w:val="00EF5124"/>
    <w:rsid w:val="00F1577A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2021-07-21T14:59:00Z</dcterms:created>
  <dcterms:modified xsi:type="dcterms:W3CDTF">2021-07-21T14:59:00Z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