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4F04817B" w:rsidR="00363461" w:rsidRPr="00363461" w:rsidRDefault="00933F6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26CF8773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2633A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39DFB5BA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28FFDBAE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375DAE24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1847C138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205D3C90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0F640129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6986E9AD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1C65EF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17E811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0A0537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1C9A84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4DE912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7FEC9D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4455230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4958D6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600DCD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5581B9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1E52A9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4C3797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0ABC51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7A66D5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27DA35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7132D0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60F321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4A7026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2224C2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41B819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6BD2AB8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22B00F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29D6B2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2E2C246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345095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27D8DD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3BE6C7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248432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7DF62E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3A9199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392B392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604F2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18B5DA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29492F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13AD2F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6A1AAD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768A7B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2633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3F6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C5BE9" w14:textId="77777777" w:rsidR="002F7370" w:rsidRDefault="002F7370">
      <w:pPr>
        <w:spacing w:after="0"/>
      </w:pPr>
      <w:r>
        <w:separator/>
      </w:r>
    </w:p>
  </w:endnote>
  <w:endnote w:type="continuationSeparator" w:id="0">
    <w:p w14:paraId="79CEF19D" w14:textId="77777777" w:rsidR="002F7370" w:rsidRDefault="002F73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4787C" w14:textId="77777777" w:rsidR="002F7370" w:rsidRDefault="002F7370">
      <w:pPr>
        <w:spacing w:after="0"/>
      </w:pPr>
      <w:r>
        <w:separator/>
      </w:r>
    </w:p>
  </w:footnote>
  <w:footnote w:type="continuationSeparator" w:id="0">
    <w:p w14:paraId="2884B25E" w14:textId="77777777" w:rsidR="002F7370" w:rsidRDefault="002F73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D4DCA"/>
    <w:rsid w:val="001274F3"/>
    <w:rsid w:val="00143A61"/>
    <w:rsid w:val="001F3D0F"/>
    <w:rsid w:val="0021056C"/>
    <w:rsid w:val="002833B4"/>
    <w:rsid w:val="002F7370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2633A"/>
    <w:rsid w:val="0064358C"/>
    <w:rsid w:val="006B5146"/>
    <w:rsid w:val="006C0896"/>
    <w:rsid w:val="00736B7D"/>
    <w:rsid w:val="00790A2B"/>
    <w:rsid w:val="007C0139"/>
    <w:rsid w:val="00834DD9"/>
    <w:rsid w:val="00881600"/>
    <w:rsid w:val="008B7D77"/>
    <w:rsid w:val="008E04AA"/>
    <w:rsid w:val="009164BA"/>
    <w:rsid w:val="00933F68"/>
    <w:rsid w:val="00951F39"/>
    <w:rsid w:val="00A14581"/>
    <w:rsid w:val="00AA23D3"/>
    <w:rsid w:val="00AE36BB"/>
    <w:rsid w:val="00CD0425"/>
    <w:rsid w:val="00DD2555"/>
    <w:rsid w:val="00DE32AC"/>
    <w:rsid w:val="00E77E1D"/>
    <w:rsid w:val="00EF5124"/>
    <w:rsid w:val="00F701B7"/>
    <w:rsid w:val="00F93E3B"/>
    <w:rsid w:val="00FA423C"/>
    <w:rsid w:val="00FD1D8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2021-07-21T14:52:00Z</dcterms:created>
  <dcterms:modified xsi:type="dcterms:W3CDTF">2021-07-21T14:52:00Z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