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516F94B8" w:rsidR="00363461" w:rsidRPr="007C068B" w:rsidRDefault="00C13161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ΟΚΤΩΒΡΙΟΣ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76672" behindDoc="1" locked="0" layoutInCell="1" allowOverlap="1" wp14:anchorId="740B6565" wp14:editId="34534623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13" name="Рисунок 13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055FF990" w14:textId="646BAF31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2F4BD4">
              <w:rPr>
                <w:rFonts w:cs="Arial"/>
                <w:color w:val="auto"/>
                <w:sz w:val="86"/>
                <w:szCs w:val="86"/>
                <w:lang w:bidi="ru-RU"/>
              </w:rPr>
              <w:t>2021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648C78F5" w14:textId="37052C81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C093BF2" w14:textId="13BC9E2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94DB72B" w14:textId="3D3A565A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57890AA" w14:textId="29522DFF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D528B64" w14:textId="3F49275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62BA8006" w14:textId="004A9C40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27CE5A65" w14:textId="749C53A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7C06C56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5FE6911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18CC8EE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3A3B791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61A3EE6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789DADF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1316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5881D06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пятница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0EFC553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7F16439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19DD95D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5620F36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024670F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239770E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4BD04C1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4B4BEE8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0F05C3F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0960CA9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554A1AE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1E1205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439A33B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7A3CAEA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420EF23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13E5B9D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121421E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4E04DF3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50B564F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250B95C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35E186C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55C0358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70313E3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433E6F0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7DBCF10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020FE82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7189FB4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39CBBDD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6DABAC8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55578E0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F4BD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1316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090683BF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1DD5A" w14:textId="77777777" w:rsidR="00773E01" w:rsidRDefault="00773E01">
      <w:pPr>
        <w:spacing w:after="0"/>
      </w:pPr>
      <w:r>
        <w:separator/>
      </w:r>
    </w:p>
  </w:endnote>
  <w:endnote w:type="continuationSeparator" w:id="0">
    <w:p w14:paraId="787B8FB6" w14:textId="77777777" w:rsidR="00773E01" w:rsidRDefault="00773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D9753" w14:textId="77777777" w:rsidR="00773E01" w:rsidRDefault="00773E01">
      <w:pPr>
        <w:spacing w:after="0"/>
      </w:pPr>
      <w:r>
        <w:separator/>
      </w:r>
    </w:p>
  </w:footnote>
  <w:footnote w:type="continuationSeparator" w:id="0">
    <w:p w14:paraId="06B6E785" w14:textId="77777777" w:rsidR="00773E01" w:rsidRDefault="00773E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0D0AB9"/>
    <w:rsid w:val="001274F3"/>
    <w:rsid w:val="00143A61"/>
    <w:rsid w:val="001F3D0F"/>
    <w:rsid w:val="0021056C"/>
    <w:rsid w:val="002833B4"/>
    <w:rsid w:val="002F4BD4"/>
    <w:rsid w:val="003051CA"/>
    <w:rsid w:val="003327F5"/>
    <w:rsid w:val="003427C0"/>
    <w:rsid w:val="00363461"/>
    <w:rsid w:val="00367550"/>
    <w:rsid w:val="003D6EF6"/>
    <w:rsid w:val="00491DA3"/>
    <w:rsid w:val="004C3BD1"/>
    <w:rsid w:val="005858C8"/>
    <w:rsid w:val="005B7782"/>
    <w:rsid w:val="005E656F"/>
    <w:rsid w:val="006C0896"/>
    <w:rsid w:val="00736B7D"/>
    <w:rsid w:val="00773E01"/>
    <w:rsid w:val="007C0139"/>
    <w:rsid w:val="007C068B"/>
    <w:rsid w:val="00834DD9"/>
    <w:rsid w:val="00881600"/>
    <w:rsid w:val="008B7D77"/>
    <w:rsid w:val="008D197E"/>
    <w:rsid w:val="008E04AA"/>
    <w:rsid w:val="009164BA"/>
    <w:rsid w:val="00951F39"/>
    <w:rsid w:val="00A14581"/>
    <w:rsid w:val="00AA23D3"/>
    <w:rsid w:val="00AE36BB"/>
    <w:rsid w:val="00B104AC"/>
    <w:rsid w:val="00B53BBC"/>
    <w:rsid w:val="00C13161"/>
    <w:rsid w:val="00CD0425"/>
    <w:rsid w:val="00D467D9"/>
    <w:rsid w:val="00DB1601"/>
    <w:rsid w:val="00DD2555"/>
    <w:rsid w:val="00DE32AC"/>
    <w:rsid w:val="00E77E1D"/>
    <w:rsid w:val="00E86728"/>
    <w:rsid w:val="00EF5124"/>
    <w:rsid w:val="00EF564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2021-07-17T04:38:00Z</dcterms:created>
  <dcterms:modified xsi:type="dcterms:W3CDTF">2021-07-17T04:38:00Z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