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270"/>
        <w:gridCol w:w="5274"/>
        <w:gridCol w:w="5274"/>
      </w:tblGrid>
      <w:tr w:rsidR="006D475B" w:rsidRPr="00C329B9" w14:paraId="4DF5CE19" w14:textId="77777777" w:rsidTr="007402A8">
        <w:tc>
          <w:tcPr>
            <w:tcW w:w="1666" w:type="pct"/>
          </w:tcPr>
          <w:p w14:paraId="556E4E51" w14:textId="182FEA24" w:rsidR="00C329B9" w:rsidRPr="00A81C17" w:rsidRDefault="006079C3" w:rsidP="00C329B9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>ΣΕΠΤΕΜΒΡΙΟΣ</w:t>
            </w:r>
            <w:r w:rsidR="00C329B9" w:rsidRPr="00A81C17"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 xml:space="preserve"> </w:t>
            </w:r>
            <w:r w:rsidR="00C329B9" w:rsidRPr="00A81C17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begin"/>
            </w:r>
            <w:r w:rsidR="00C329B9" w:rsidRPr="00A81C17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instrText xml:space="preserve"> DOCVARIABLE  MonthStart1 \@  yyyy   \* MERGEFORMAT </w:instrText>
            </w:r>
            <w:r w:rsidR="00C329B9" w:rsidRPr="00A81C17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13A0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t>2021</w:t>
            </w:r>
            <w:r w:rsidR="00C329B9" w:rsidRPr="00A81C17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end"/>
            </w:r>
          </w:p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8"/>
              <w:gridCol w:w="757"/>
              <w:gridCol w:w="756"/>
              <w:gridCol w:w="756"/>
              <w:gridCol w:w="756"/>
              <w:gridCol w:w="756"/>
              <w:gridCol w:w="741"/>
            </w:tblGrid>
            <w:tr w:rsidR="00C329B9" w:rsidRPr="00A81C17" w14:paraId="45D1FCC3" w14:textId="77777777" w:rsidTr="007C4D81">
              <w:trPr>
                <w:trHeight w:val="20"/>
              </w:trPr>
              <w:tc>
                <w:tcPr>
                  <w:tcW w:w="711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3BF69E6" w14:textId="218BE372" w:rsidR="00C329B9" w:rsidRPr="00A81C17" w:rsidRDefault="006079C3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ΚΥ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</w:tcPr>
                <w:p w14:paraId="614E4251" w14:textId="3F1A06DF" w:rsidR="00C329B9" w:rsidRPr="00A81C17" w:rsidRDefault="006079C3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ΔΕ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12530C3F" w14:textId="44F20B6D" w:rsidR="00C329B9" w:rsidRPr="00A81C17" w:rsidRDefault="006079C3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ΤΡ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1709992B" w14:textId="48632FE6" w:rsidR="00C329B9" w:rsidRPr="00A81C17" w:rsidRDefault="006079C3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6645B6A6" w14:textId="3FA2FD34" w:rsidR="00C329B9" w:rsidRPr="00A81C17" w:rsidRDefault="006079C3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/>
                    </w:rPr>
                    <w:t>ΠΕ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1B7CE8B5" w14:textId="38BF4041" w:rsidR="00C329B9" w:rsidRPr="00A81C17" w:rsidRDefault="006079C3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ΠΑ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1F81889" w14:textId="6EA02780" w:rsidR="00C329B9" w:rsidRPr="00A81C17" w:rsidRDefault="006079C3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ΣΑ</w:t>
                  </w:r>
                </w:p>
              </w:tc>
            </w:tr>
            <w:tr w:rsidR="00C329B9" w:rsidRPr="00A81C17" w14:paraId="444EE75F" w14:textId="77777777" w:rsidTr="007C4D81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3DA9923" w14:textId="618F4043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MonthStart9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«воскресенье" 1 ""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4319475" w14:textId="0C9C4283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MonthStart9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«понедельник"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D18FD95" w14:textId="39D42716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MonthStart9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«вторник"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2C515FE" w14:textId="14E06256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MonthStart9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«среда"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079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D313A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DE99B72" w14:textId="110F2251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MonthStart9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= «четверг"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5FD4D04" w14:textId="2F8CED13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MonthStart9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«пятница"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1805BCF" w14:textId="7BA29C2B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MonthStart9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«суббота"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329B9" w:rsidRPr="00A81C17" w14:paraId="7BB504B4" w14:textId="77777777" w:rsidTr="007C4D81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20EF2D1" w14:textId="5465A13B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2860475" w14:textId="165F942A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A65CFBF" w14:textId="4F96DD87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EDFCB06" w14:textId="2448506D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A7C6997" w14:textId="56806047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1EB997A" w14:textId="40DB620A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66BAC12" w14:textId="148C5EF5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329B9" w:rsidRPr="00A81C17" w14:paraId="4A5858CD" w14:textId="77777777" w:rsidTr="007C4D81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A82693F" w14:textId="376A905B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80C7978" w14:textId="01202602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19CB36F" w14:textId="52FD0AE0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39C5DB2" w14:textId="50A8C8B5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0C37498" w14:textId="1269D7C3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55CC50E" w14:textId="33F702AF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300A220" w14:textId="6D546FA0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329B9" w:rsidRPr="00A81C17" w14:paraId="19DA3669" w14:textId="77777777" w:rsidTr="007C4D81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A538CA3" w14:textId="72067B31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24723BB" w14:textId="08670592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E328097" w14:textId="79596059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27C21E2" w14:textId="3FBC74EE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F2CACDA" w14:textId="680DE217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FEFE131" w14:textId="700D6F89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09EDEE7" w14:textId="2437733E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329B9" w:rsidRPr="00A81C17" w14:paraId="5F288A6B" w14:textId="77777777" w:rsidTr="007C4D81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3662299" w14:textId="22AD0BB4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=G5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MonthEnd9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04A3A38" w14:textId="767E6FEC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MonthEnd9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AA8731A" w14:textId="14720718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MonthEnd9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B54707B" w14:textId="6E94550D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MonthEnd9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16BF5D4" w14:textId="6F141DA5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MonthEnd9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5C28302" w14:textId="63841369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MonthEnd9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079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228B806" w14:textId="719093E9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079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MonthEnd9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079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329B9" w:rsidRPr="00A81C17" w14:paraId="73410B56" w14:textId="77777777" w:rsidTr="007C4D81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15310F6" w14:textId="31A00E08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MonthEnd9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ABE86AE" w14:textId="1814EC98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MonthEnd9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caps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A41AED4" w14:textId="77777777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4DCF141" w14:textId="77777777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B201637" w14:textId="77777777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9012063" w14:textId="77777777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B4438BA" w14:textId="77777777" w:rsidR="00C329B9" w:rsidRPr="00A81C17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14:paraId="19F83484" w14:textId="01E37F3B" w:rsidR="006D475B" w:rsidRPr="00363461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bidi="ru-RU"/>
              </w:rPr>
            </w:pPr>
          </w:p>
        </w:tc>
        <w:tc>
          <w:tcPr>
            <w:tcW w:w="1667" w:type="pct"/>
          </w:tcPr>
          <w:p w14:paraId="348AF210" w14:textId="7D2D3EF9" w:rsidR="006D475B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D313A0">
              <w:rPr>
                <w:rFonts w:cs="Arial"/>
                <w:color w:val="auto"/>
                <w:sz w:val="72"/>
                <w:szCs w:val="72"/>
                <w:lang w:bidi="ru-RU"/>
              </w:rPr>
              <w:t>2021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  <w:p w14:paraId="5A667E12" w14:textId="3EE0B27C" w:rsidR="006D475B" w:rsidRPr="00363461" w:rsidRDefault="006079C3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ΟΚΤΩΒΡΙΟΣ</w:t>
            </w:r>
          </w:p>
        </w:tc>
        <w:tc>
          <w:tcPr>
            <w:tcW w:w="1667" w:type="pct"/>
          </w:tcPr>
          <w:p w14:paraId="59919BF9" w14:textId="1C180013" w:rsidR="00C329B9" w:rsidRPr="00C329B9" w:rsidRDefault="006079C3" w:rsidP="00C329B9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>ΝΟΕΜΒΡΙΟΣ</w:t>
            </w:r>
            <w:r w:rsidR="00C329B9" w:rsidRPr="00C329B9"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 xml:space="preserve"> </w:t>
            </w:r>
            <w:r w:rsidR="00C329B9" w:rsidRPr="00C329B9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begin"/>
            </w:r>
            <w:r w:rsidR="00C329B9" w:rsidRPr="00C329B9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instrText xml:space="preserve"> DOCVARIABLE  MonthStart1 \@  yyyy   \* MERGEFORMAT </w:instrText>
            </w:r>
            <w:r w:rsidR="00C329B9" w:rsidRPr="00C329B9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separate"/>
            </w:r>
            <w:r w:rsidR="00D313A0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t>2021</w:t>
            </w:r>
            <w:r w:rsidR="00C329B9" w:rsidRPr="00C329B9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end"/>
            </w:r>
          </w:p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51"/>
              <w:gridCol w:w="757"/>
              <w:gridCol w:w="756"/>
              <w:gridCol w:w="756"/>
              <w:gridCol w:w="756"/>
              <w:gridCol w:w="756"/>
              <w:gridCol w:w="742"/>
            </w:tblGrid>
            <w:tr w:rsidR="00C329B9" w:rsidRPr="00C329B9" w14:paraId="3681C6BC" w14:textId="77777777" w:rsidTr="00C329B9">
              <w:trPr>
                <w:trHeight w:val="20"/>
              </w:trPr>
              <w:tc>
                <w:tcPr>
                  <w:tcW w:w="711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310296C" w14:textId="5E6CD959" w:rsidR="00C329B9" w:rsidRPr="00C329B9" w:rsidRDefault="006079C3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ΚΥ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</w:tcPr>
                <w:p w14:paraId="6E11C130" w14:textId="125EA47C" w:rsidR="00C329B9" w:rsidRPr="00C329B9" w:rsidRDefault="006079C3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ΔΕ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3A2D4E0B" w14:textId="50DE8740" w:rsidR="00C329B9" w:rsidRPr="00C329B9" w:rsidRDefault="006079C3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ΤΡ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7717BC5B" w14:textId="2135F041" w:rsidR="00C329B9" w:rsidRPr="00C329B9" w:rsidRDefault="006079C3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64A1F062" w14:textId="12182138" w:rsidR="00C329B9" w:rsidRPr="00C329B9" w:rsidRDefault="006079C3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/>
                    </w:rPr>
                    <w:t>ΠΕ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338FCD39" w14:textId="4ADBE932" w:rsidR="00C329B9" w:rsidRPr="00C329B9" w:rsidRDefault="006079C3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ΠΑ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EC0D395" w14:textId="6A874A8E" w:rsidR="00C329B9" w:rsidRPr="00C329B9" w:rsidRDefault="006079C3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ΣΑ</w:t>
                  </w:r>
                </w:p>
              </w:tc>
            </w:tr>
            <w:tr w:rsidR="00C329B9" w:rsidRPr="00C329B9" w14:paraId="3EA866CE" w14:textId="77777777" w:rsidTr="00C329B9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BB1D857" w14:textId="515F3AD3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«воскресенье" 1 ""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0C5445D" w14:textId="4C26CA8E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«понедельник"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079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D313A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ADC9DEC" w14:textId="44D7A6FC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«вторник"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CA31D0F" w14:textId="626E9751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«среда"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89E9660" w14:textId="6C784F11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= «четверг"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6FBB71E" w14:textId="003F8F81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«пятница"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1ACD65C" w14:textId="573C31CE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«суббота"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329B9" w:rsidRPr="00C329B9" w14:paraId="63985CE5" w14:textId="77777777" w:rsidTr="00C329B9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D7CCF71" w14:textId="74B3F06C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82EFD64" w14:textId="51AACEB5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DBBA8E9" w14:textId="567CC19A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34BECB5" w14:textId="4D0A7BDF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2C48B1D" w14:textId="5BA73B21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9198339" w14:textId="077EFEBC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2CBE838" w14:textId="2EB8215B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329B9" w:rsidRPr="00C329B9" w14:paraId="4375A4CC" w14:textId="77777777" w:rsidTr="00C329B9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730B201" w14:textId="1DA43B12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229C806" w14:textId="42F76FE0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7EB6B18" w14:textId="71A56ECC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D783430" w14:textId="5CA48592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776DF51" w14:textId="0D88FF9F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6620404" w14:textId="67668CC8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940BBE8" w14:textId="2FF8F5F2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329B9" w:rsidRPr="00C329B9" w14:paraId="388D01F6" w14:textId="77777777" w:rsidTr="00C329B9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3400725" w14:textId="05CE84A3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A5ED289" w14:textId="7E9009DD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2BF9F2C" w14:textId="3FC5C785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C4A26D0" w14:textId="62ABF98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3BFCC82" w14:textId="1B5337BC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01573FE" w14:textId="78B81C75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20F85CE" w14:textId="172D8F8E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329B9" w:rsidRPr="00C329B9" w14:paraId="4D17B6F2" w14:textId="77777777" w:rsidTr="00C329B9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490FE7B" w14:textId="1503578A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=G5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97F6C6F" w14:textId="589ED0A5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86F9732" w14:textId="7E5A76DD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C082DD4" w14:textId="35CA138B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079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0D327F5" w14:textId="4BD0336C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079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6079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FB0CB48" w14:textId="13EC259D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C734480" w14:textId="33EAA04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caps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329B9" w:rsidRPr="00C329B9" w14:paraId="19FFFDB3" w14:textId="77777777" w:rsidTr="00C329B9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1D23097" w14:textId="2F7741B3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caps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79EE00F" w14:textId="709E0A4C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313A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caps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50652B3" w14:textId="7777777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E9F8029" w14:textId="7777777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8046448" w14:textId="7777777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B8811A0" w14:textId="7777777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E18D713" w14:textId="7777777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14:paraId="055FF990" w14:textId="513EF4D2" w:rsidR="006D475B" w:rsidRPr="00C329B9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val="de-DE" w:bidi="ru-RU"/>
              </w:rPr>
            </w:pPr>
          </w:p>
        </w:tc>
      </w:tr>
      <w:tr w:rsidR="00363461" w:rsidRPr="00363461" w14:paraId="59F8FEFE" w14:textId="77777777" w:rsidTr="007402A8">
        <w:tc>
          <w:tcPr>
            <w:tcW w:w="5000" w:type="pct"/>
            <w:gridSpan w:val="3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363461" w14:paraId="326EA3F7" w14:textId="77777777" w:rsidTr="00DD2555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48C78F5" w14:textId="45974380" w:rsidR="00143A61" w:rsidRPr="00363461" w:rsidRDefault="006079C3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7C093BF2" w14:textId="02BA4EB5" w:rsidR="00143A61" w:rsidRPr="00363461" w:rsidRDefault="006079C3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094DB72B" w14:textId="419D468D" w:rsidR="00143A61" w:rsidRPr="00363461" w:rsidRDefault="006079C3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057890AA" w14:textId="5C3263BA" w:rsidR="00143A61" w:rsidRPr="00363461" w:rsidRDefault="006079C3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7D528B64" w14:textId="780A3D8E" w:rsidR="00143A61" w:rsidRPr="00363461" w:rsidRDefault="006079C3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62BA8006" w14:textId="5DEE5621" w:rsidR="00143A61" w:rsidRPr="00363461" w:rsidRDefault="006079C3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7CE5A65" w14:textId="780551EA" w:rsidR="00143A61" w:rsidRPr="00363461" w:rsidRDefault="006079C3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46792EC2" w14:textId="77777777" w:rsidTr="00DB5D61">
              <w:trPr>
                <w:trHeight w:val="136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9951B50" w14:textId="0BF4E66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45AB12" w14:textId="4301399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3C0B7AB" w14:textId="73437DB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352E4B4" w14:textId="765D22F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E1C8F1B" w14:textId="74B86A7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AABDC0" w14:textId="52EE5CF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079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D313A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93E4F68" w14:textId="3334331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DCC6DDF" w14:textId="77777777" w:rsidTr="00DB5D61">
              <w:trPr>
                <w:trHeight w:val="136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203AA7C" w14:textId="4381421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1B02100" w14:textId="5EDED1B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CEEE18D" w14:textId="7FCB2CF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34FD549" w14:textId="116515D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B61D1F" w14:textId="4580E39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D8812AB" w14:textId="6FE5324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840ECE2" w14:textId="6757A0D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5D7515F" w14:textId="77777777" w:rsidTr="00DB5D61">
              <w:trPr>
                <w:trHeight w:val="136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69FE0B3" w14:textId="11F1C37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E7C00F5" w14:textId="21187B0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63D66E2" w14:textId="55B23DF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A0C890" w14:textId="6905CDB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F3B1BB1" w14:textId="3C85A44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9A25E46" w14:textId="7227A2A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5075868" w14:textId="43CA519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641254D5" w14:textId="77777777" w:rsidTr="00DB5D61">
              <w:trPr>
                <w:trHeight w:val="136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05956D8" w14:textId="400CFD8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65722F" w14:textId="6AB1F27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DA6D7C" w14:textId="198C676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AA703FE" w14:textId="23BDBD0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50E7DD" w14:textId="035E8C6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DBD2CA" w14:textId="305AD89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232707E" w14:textId="626CD60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093770C" w14:textId="77777777" w:rsidTr="00DB5D61">
              <w:trPr>
                <w:trHeight w:val="136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E4D5F07" w14:textId="55079B7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9434C62" w14:textId="676BF8F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5D63852" w14:textId="7EB99B0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63B9123" w14:textId="014CDB5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63B9C0C" w14:textId="3C88286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7DE31E8" w14:textId="036993F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22D57F0" w14:textId="34527CA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A598725" w14:textId="77777777" w:rsidTr="00DB5D61">
              <w:trPr>
                <w:trHeight w:val="136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44AA734" w14:textId="3557022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EFD574D" w14:textId="7311709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13A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079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0AE90B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59B38C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EDF04EA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CCC42D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32C6CD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090683BF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529FC" w14:textId="77777777" w:rsidR="00FE5632" w:rsidRDefault="00FE5632">
      <w:pPr>
        <w:spacing w:after="0"/>
      </w:pPr>
      <w:r>
        <w:separator/>
      </w:r>
    </w:p>
  </w:endnote>
  <w:endnote w:type="continuationSeparator" w:id="0">
    <w:p w14:paraId="7E81DC76" w14:textId="77777777" w:rsidR="00FE5632" w:rsidRDefault="00FE56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C43BA" w14:textId="77777777" w:rsidR="00FE5632" w:rsidRDefault="00FE5632">
      <w:pPr>
        <w:spacing w:after="0"/>
      </w:pPr>
      <w:r>
        <w:separator/>
      </w:r>
    </w:p>
  </w:footnote>
  <w:footnote w:type="continuationSeparator" w:id="0">
    <w:p w14:paraId="70B563F7" w14:textId="77777777" w:rsidR="00FE5632" w:rsidRDefault="00FE56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Sunday"/>
  </w:docVars>
  <w:rsids>
    <w:rsidRoot w:val="00363461"/>
    <w:rsid w:val="00020DDD"/>
    <w:rsid w:val="00055B0A"/>
    <w:rsid w:val="000B2A45"/>
    <w:rsid w:val="001274F3"/>
    <w:rsid w:val="00143A61"/>
    <w:rsid w:val="001E2284"/>
    <w:rsid w:val="001F3D0F"/>
    <w:rsid w:val="0021056C"/>
    <w:rsid w:val="0022301B"/>
    <w:rsid w:val="00223ACB"/>
    <w:rsid w:val="002833B4"/>
    <w:rsid w:val="002F1E95"/>
    <w:rsid w:val="003051CA"/>
    <w:rsid w:val="003327F5"/>
    <w:rsid w:val="00363461"/>
    <w:rsid w:val="00367550"/>
    <w:rsid w:val="003D6EF6"/>
    <w:rsid w:val="004130BE"/>
    <w:rsid w:val="00440B12"/>
    <w:rsid w:val="00491DA3"/>
    <w:rsid w:val="004A1A10"/>
    <w:rsid w:val="004C3BD1"/>
    <w:rsid w:val="005858C8"/>
    <w:rsid w:val="005B7782"/>
    <w:rsid w:val="005E656F"/>
    <w:rsid w:val="006079C3"/>
    <w:rsid w:val="006C0896"/>
    <w:rsid w:val="006D475B"/>
    <w:rsid w:val="00736B7D"/>
    <w:rsid w:val="007402A8"/>
    <w:rsid w:val="00764EE3"/>
    <w:rsid w:val="007C0139"/>
    <w:rsid w:val="00834DD9"/>
    <w:rsid w:val="00881600"/>
    <w:rsid w:val="008B7D77"/>
    <w:rsid w:val="008E04AA"/>
    <w:rsid w:val="009164BA"/>
    <w:rsid w:val="00951F39"/>
    <w:rsid w:val="00A14581"/>
    <w:rsid w:val="00A81C17"/>
    <w:rsid w:val="00AA23D3"/>
    <w:rsid w:val="00AE36BB"/>
    <w:rsid w:val="00BB48E5"/>
    <w:rsid w:val="00C329B9"/>
    <w:rsid w:val="00CD0425"/>
    <w:rsid w:val="00D313A0"/>
    <w:rsid w:val="00DB5D61"/>
    <w:rsid w:val="00DC094B"/>
    <w:rsid w:val="00DD2555"/>
    <w:rsid w:val="00DE32AC"/>
    <w:rsid w:val="00E7087C"/>
    <w:rsid w:val="00E77E1D"/>
    <w:rsid w:val="00EF5124"/>
    <w:rsid w:val="00F701B7"/>
    <w:rsid w:val="00F93E3B"/>
    <w:rsid w:val="00FA423C"/>
    <w:rsid w:val="00FE56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882</Words>
  <Characters>5033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2021-07-17T04:37:00Z</dcterms:created>
  <dcterms:modified xsi:type="dcterms:W3CDTF">2021-07-17T04:37:00Z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