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4F04817B" w:rsidR="00363461" w:rsidRPr="00363461" w:rsidRDefault="00933F6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6EC7C723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6D6C39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8C78F5" w14:textId="39DFB5BA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C093BF2" w14:textId="28FFDBAE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94DB72B" w14:textId="375DAE24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057890AA" w14:textId="1847C138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D528B64" w14:textId="205D3C90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2BA8006" w14:textId="0F640129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CE5A65" w14:textId="6986E9AD" w:rsidR="00143A61" w:rsidRPr="00363461" w:rsidRDefault="00933F6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951B50" w14:textId="2E8EFE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45AB12" w14:textId="55319E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C0B7AB" w14:textId="3F283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52E4B4" w14:textId="02A727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E1C8F1B" w14:textId="6C4B9F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AABDC0" w14:textId="4399F0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3F6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93E4F68" w14:textId="27D0BB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203AA7C" w14:textId="1D9CDD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B02100" w14:textId="02CBC5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CEEE18D" w14:textId="46FD8C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34FD549" w14:textId="0D0751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B61D1F" w14:textId="50918C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8812AB" w14:textId="13BD68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40ECE2" w14:textId="7AC242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69FE0B3" w14:textId="514372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7C00F5" w14:textId="670EB4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63D66E2" w14:textId="5E097F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0C890" w14:textId="67C0C1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F3B1BB1" w14:textId="5A7C64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A25E46" w14:textId="79F3C8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5075868" w14:textId="2E9F91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5956D8" w14:textId="774331C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65722F" w14:textId="446F79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DA6D7C" w14:textId="681C80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A703FE" w14:textId="0F7528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0E7DD" w14:textId="5C05DE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DBD2CA" w14:textId="26FA6A7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232707E" w14:textId="3D0199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E4D5F07" w14:textId="1E497C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434C62" w14:textId="0A7AD8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D63852" w14:textId="0C7A61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3B9123" w14:textId="7828A6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3B9C0C" w14:textId="5F160F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E31E8" w14:textId="10E58D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22D57F0" w14:textId="68F481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44AA734" w14:textId="59AB7F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FD574D" w14:textId="526957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6D6C3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3F6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4601D" w14:textId="77777777" w:rsidR="00A05251" w:rsidRDefault="00A05251">
      <w:pPr>
        <w:spacing w:after="0"/>
      </w:pPr>
      <w:r>
        <w:separator/>
      </w:r>
    </w:p>
  </w:endnote>
  <w:endnote w:type="continuationSeparator" w:id="0">
    <w:p w14:paraId="4D6EA060" w14:textId="77777777" w:rsidR="00A05251" w:rsidRDefault="00A05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FC5E9" w14:textId="77777777" w:rsidR="00A05251" w:rsidRDefault="00A05251">
      <w:pPr>
        <w:spacing w:after="0"/>
      </w:pPr>
      <w:r>
        <w:separator/>
      </w:r>
    </w:p>
  </w:footnote>
  <w:footnote w:type="continuationSeparator" w:id="0">
    <w:p w14:paraId="06EF7656" w14:textId="77777777" w:rsidR="00A05251" w:rsidRDefault="00A052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0D4DCA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4358C"/>
    <w:rsid w:val="006B5146"/>
    <w:rsid w:val="006C0896"/>
    <w:rsid w:val="006D6C39"/>
    <w:rsid w:val="00736B7D"/>
    <w:rsid w:val="00790A2B"/>
    <w:rsid w:val="007C0139"/>
    <w:rsid w:val="00834DD9"/>
    <w:rsid w:val="00881600"/>
    <w:rsid w:val="008B7D77"/>
    <w:rsid w:val="008E04AA"/>
    <w:rsid w:val="009164BA"/>
    <w:rsid w:val="00933F68"/>
    <w:rsid w:val="00951F39"/>
    <w:rsid w:val="00A05251"/>
    <w:rsid w:val="00A14581"/>
    <w:rsid w:val="00AA23D3"/>
    <w:rsid w:val="00AE36BB"/>
    <w:rsid w:val="00CD0425"/>
    <w:rsid w:val="00DD2555"/>
    <w:rsid w:val="00DE32AC"/>
    <w:rsid w:val="00E77E1D"/>
    <w:rsid w:val="00EF5124"/>
    <w:rsid w:val="00F701B7"/>
    <w:rsid w:val="00F93E3B"/>
    <w:rsid w:val="00FA423C"/>
    <w:rsid w:val="00FD1D8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2021-07-17T04:35:00Z</dcterms:created>
  <dcterms:modified xsi:type="dcterms:W3CDTF">2021-07-17T04:35:00Z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