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6179"/>
        <w:gridCol w:w="4707"/>
      </w:tblGrid>
      <w:tr w:rsidR="003A4C67" w:rsidRPr="003A4C67" w14:paraId="7A2F253C" w14:textId="77777777" w:rsidTr="003A4C67">
        <w:trPr>
          <w:trHeight w:val="3856"/>
        </w:trPr>
        <w:tc>
          <w:tcPr>
            <w:tcW w:w="5000" w:type="pct"/>
            <w:gridSpan w:val="2"/>
          </w:tcPr>
          <w:p w14:paraId="61A10AFB" w14:textId="6EB30144" w:rsidR="003A4C67" w:rsidRPr="003A4C67" w:rsidRDefault="008907B1">
            <w:pPr>
              <w:pStyle w:val="ad"/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drawing>
                <wp:inline distT="0" distB="0" distL="0" distR="0" wp14:anchorId="64447F71" wp14:editId="09BAC35F">
                  <wp:extent cx="10044430" cy="2355215"/>
                  <wp:effectExtent l="0" t="0" r="0" b="6985"/>
                  <wp:docPr id="9" name="Рисунок 9" descr="Изображение выглядит как яблоко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 descr="Изображение выглядит как яблоко&#10;&#10;Автоматически созданное описание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4430" cy="2355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61" w:rsidRPr="003A4C67" w14:paraId="0EE1FBA8" w14:textId="77777777" w:rsidTr="00EE5C77">
        <w:tc>
          <w:tcPr>
            <w:tcW w:w="2785" w:type="pct"/>
          </w:tcPr>
          <w:p w14:paraId="2DE2009E" w14:textId="098B235F" w:rsidR="00363461" w:rsidRPr="003A4C67" w:rsidRDefault="00302BD0" w:rsidP="00143A61">
            <w:pPr>
              <w:pStyle w:val="ad"/>
              <w:jc w:val="left"/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t>ΣΕΠΤΕΜΒΡΙΟΣ</w:t>
            </w:r>
          </w:p>
        </w:tc>
        <w:tc>
          <w:tcPr>
            <w:tcW w:w="2215" w:type="pct"/>
          </w:tcPr>
          <w:p w14:paraId="70127366" w14:textId="3A56E663" w:rsidR="00363461" w:rsidRPr="003A4C67" w:rsidRDefault="00363461">
            <w:pPr>
              <w:pStyle w:val="ad"/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</w:pPr>
            <w:r w:rsidRPr="003A4C67"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begin"/>
            </w:r>
            <w:r w:rsidRPr="003A4C67"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A4C67"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separate"/>
            </w:r>
            <w:r w:rsidR="0095794A"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t>2023</w:t>
            </w:r>
            <w:r w:rsidRPr="003A4C67"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3A4C67" w14:paraId="63D21A62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542"/>
              <w:gridCol w:w="1561"/>
              <w:gridCol w:w="1561"/>
              <w:gridCol w:w="1561"/>
              <w:gridCol w:w="1561"/>
              <w:gridCol w:w="1561"/>
              <w:gridCol w:w="1539"/>
            </w:tblGrid>
            <w:tr w:rsidR="00143A61" w:rsidRPr="003A4C67" w14:paraId="1BEDF6E2" w14:textId="77777777" w:rsidTr="00B63497">
              <w:trPr>
                <w:trHeight w:val="340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37458FDA" w14:textId="4A42AA49" w:rsidR="00143A61" w:rsidRPr="00302BD0" w:rsidRDefault="00302BD0" w:rsidP="00143A61">
                  <w:pPr>
                    <w:pStyle w:val="Days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302BD0"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1D979D" w:themeFill="accent1"/>
                  <w:vAlign w:val="center"/>
                </w:tcPr>
                <w:p w14:paraId="02AC73EB" w14:textId="5688F79C" w:rsidR="00143A61" w:rsidRPr="00302BD0" w:rsidRDefault="00302BD0" w:rsidP="00143A61">
                  <w:pPr>
                    <w:pStyle w:val="Days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302BD0"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5D9D42" w:themeFill="accent3"/>
                  <w:vAlign w:val="center"/>
                </w:tcPr>
                <w:p w14:paraId="2CE7AA0E" w14:textId="33375854" w:rsidR="00143A61" w:rsidRPr="00302BD0" w:rsidRDefault="00302BD0" w:rsidP="00143A61">
                  <w:pPr>
                    <w:pStyle w:val="Days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302BD0"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427EBD" w:themeFill="accent5"/>
                  <w:vAlign w:val="center"/>
                </w:tcPr>
                <w:p w14:paraId="4E73B0F5" w14:textId="73280AF4" w:rsidR="00143A61" w:rsidRPr="00302BD0" w:rsidRDefault="00302BD0" w:rsidP="00143A61">
                  <w:pPr>
                    <w:pStyle w:val="Days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302BD0"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475877A0" w14:textId="4640E726" w:rsidR="00143A61" w:rsidRPr="00302BD0" w:rsidRDefault="00302BD0" w:rsidP="00143A61">
                  <w:pPr>
                    <w:pStyle w:val="Days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302BD0"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28021" w:themeFill="accent2"/>
                  <w:vAlign w:val="center"/>
                </w:tcPr>
                <w:p w14:paraId="27F2200D" w14:textId="1D830F6F" w:rsidR="00143A61" w:rsidRPr="00302BD0" w:rsidRDefault="00302BD0" w:rsidP="00143A61">
                  <w:pPr>
                    <w:pStyle w:val="Days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302BD0"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0EC44DEB" w14:textId="73255BB2" w:rsidR="00143A61" w:rsidRPr="00302BD0" w:rsidRDefault="00302BD0" w:rsidP="00143A61">
                  <w:pPr>
                    <w:pStyle w:val="Days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302BD0"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ΣΑΒΒΑΤΟ</w:t>
                  </w:r>
                </w:p>
              </w:tc>
            </w:tr>
            <w:tr w:rsidR="00363461" w:rsidRPr="003A4C67" w14:paraId="5215E2A3" w14:textId="77777777" w:rsidTr="00D16067">
              <w:trPr>
                <w:trHeight w:val="170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1324ECA8" w14:textId="617A814B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MonthStart9 \@ dddd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95794A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= «воскресенье" 1 ""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0A97B77C" w14:textId="14D0BEC7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DocVariable MonthStart9 \@ dddd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95794A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 «понедельник" 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=A2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95794A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instrText>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=A2+1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instrText>2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7966CA57" w14:textId="56831BCD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DocVariable MonthStart9 \@ dddd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95794A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= «вторник" 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=B2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95794A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instrText>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=B2+1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instrText>2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776D5194" w14:textId="7773DBEC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DocVariable MonthStart9 \@ dddd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95794A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= «среда" 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=C2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95794A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instrText>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=C2+1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instrText>2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37DFA336" w14:textId="41E4A868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DocVariable MonthStart9 \@ dddd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95794A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= «четверг" 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=D2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95794A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40"/>
                      <w:szCs w:val="40"/>
                      <w:lang w:bidi="ru-RU"/>
                    </w:rPr>
                    <w:instrText>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=D2+1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95794A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40"/>
                      <w:szCs w:val="40"/>
                      <w:lang w:bidi="ru-RU"/>
                    </w:rPr>
                    <w:instrText>2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19851F9E" w14:textId="08E0F92B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DocVariable MonthStart9 \@ dddd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95794A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= «пятница" 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=E2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95794A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40"/>
                      <w:szCs w:val="40"/>
                      <w:lang w:bidi="ru-RU"/>
                    </w:rPr>
                    <w:instrText>2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=E2+1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95794A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40"/>
                      <w:szCs w:val="40"/>
                      <w:lang w:bidi="ru-RU"/>
                    </w:rPr>
                    <w:instrText>3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95794A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40"/>
                      <w:szCs w:val="40"/>
                      <w:lang w:bidi="ru-RU"/>
                    </w:rPr>
                    <w:instrText>3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95794A" w:rsidRPr="00D16067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40"/>
                      <w:szCs w:val="40"/>
                      <w:lang w:bidi="ru-RU"/>
                    </w:rPr>
                    <w:t>1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231AB170" w14:textId="7AE64635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DocVariable MonthStart9 \@ dddd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95794A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= «суббота" 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=F2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95794A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40"/>
                      <w:szCs w:val="40"/>
                      <w:lang w:bidi="ru-RU"/>
                    </w:rPr>
                    <w:instrText>1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=F2+1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95794A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40"/>
                      <w:szCs w:val="40"/>
                      <w:lang w:bidi="ru-RU"/>
                    </w:rPr>
                    <w:instrText>2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95794A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40"/>
                      <w:szCs w:val="40"/>
                      <w:lang w:bidi="ru-RU"/>
                    </w:rPr>
                    <w:instrText>2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95794A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40"/>
                      <w:szCs w:val="40"/>
                      <w:lang w:bidi="ru-RU"/>
                    </w:rPr>
                    <w:t>2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363461" w:rsidRPr="003A4C67" w14:paraId="5074EB19" w14:textId="77777777" w:rsidTr="00D16067">
              <w:trPr>
                <w:trHeight w:val="170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2CA475F6" w14:textId="48037CF0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=G2+1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95794A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3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3C4E23AD" w14:textId="5C462525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=A3+1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95794A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t>4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1CBB7E5D" w14:textId="04B507FC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=B3+1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95794A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t>5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5FEB7972" w14:textId="0C4BE6FE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=C3+1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95794A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t>6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679EE513" w14:textId="4FBE46C0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=D3+1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95794A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40"/>
                      <w:szCs w:val="40"/>
                      <w:lang w:bidi="ru-RU"/>
                    </w:rPr>
                    <w:t>7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55C701DD" w14:textId="767C30B3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=E3+1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95794A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40"/>
                      <w:szCs w:val="40"/>
                      <w:lang w:bidi="ru-RU"/>
                    </w:rPr>
                    <w:t>8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4E9F4DB5" w14:textId="64B4EF83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=F3+1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95794A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40"/>
                      <w:szCs w:val="40"/>
                      <w:lang w:bidi="ru-RU"/>
                    </w:rPr>
                    <w:t>9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363461" w:rsidRPr="003A4C67" w14:paraId="6ED8B21A" w14:textId="77777777" w:rsidTr="00D16067">
              <w:trPr>
                <w:trHeight w:val="170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306C0FD3" w14:textId="427A636E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=G3+1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95794A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10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3CA7E127" w14:textId="3B01B63D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=A4+1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95794A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t>11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0F75644C" w14:textId="162C4C6B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=B4+1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95794A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t>12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259563E5" w14:textId="0AAF107D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=C4+1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95794A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t>13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6F260914" w14:textId="32C115AC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=D4+1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95794A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40"/>
                      <w:szCs w:val="40"/>
                      <w:lang w:bidi="ru-RU"/>
                    </w:rPr>
                    <w:t>14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213729A5" w14:textId="42C8782C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=E4+1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95794A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40"/>
                      <w:szCs w:val="40"/>
                      <w:lang w:bidi="ru-RU"/>
                    </w:rPr>
                    <w:t>15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5C456FA3" w14:textId="4C3FF27B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=F4+1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95794A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40"/>
                      <w:szCs w:val="40"/>
                      <w:lang w:bidi="ru-RU"/>
                    </w:rPr>
                    <w:t>16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363461" w:rsidRPr="003A4C67" w14:paraId="31FAACB1" w14:textId="77777777" w:rsidTr="00D16067">
              <w:trPr>
                <w:trHeight w:val="170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0A35933F" w14:textId="39E5292F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=G4+1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95794A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17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445E9ED8" w14:textId="1E3AC14A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=A5+1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95794A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t>18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7D009ED4" w14:textId="17D4F507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=B5+1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95794A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t>19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1BDA2D78" w14:textId="3287FB2A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=C5+1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95794A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t>20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1C0F1137" w14:textId="1BCD34D4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=D5+1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95794A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40"/>
                      <w:szCs w:val="40"/>
                      <w:lang w:bidi="ru-RU"/>
                    </w:rPr>
                    <w:t>21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09141C70" w14:textId="3736B5CE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=E5+1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95794A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40"/>
                      <w:szCs w:val="40"/>
                      <w:lang w:bidi="ru-RU"/>
                    </w:rPr>
                    <w:t>22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6393A3AA" w14:textId="3C785B5A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=F5+1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95794A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40"/>
                      <w:szCs w:val="40"/>
                      <w:lang w:bidi="ru-RU"/>
                    </w:rPr>
                    <w:t>23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363461" w:rsidRPr="003A4C67" w14:paraId="28081FD0" w14:textId="77777777" w:rsidTr="00D16067">
              <w:trPr>
                <w:trHeight w:val="170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78BFC668" w14:textId="30E36F12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=G5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95794A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23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=G5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95794A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23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MonthEnd9 \@ 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95794A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=G5+1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95794A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24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95794A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24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95794A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24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702B8840" w14:textId="29695F17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=A6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95794A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instrText>24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=A6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95794A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instrText>24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DocVariable MonthEnd9 \@ 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95794A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>30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=A6+1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95794A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instrText>25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95794A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instrText>25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95794A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t>25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511704D9" w14:textId="10E0927D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=B6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95794A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instrText>25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=B6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95794A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instrText>25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DocVariable MonthEnd9 \@ 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95794A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>30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=B6+1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95794A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instrText>26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95794A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instrText>26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95794A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t>26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7B21CD93" w14:textId="509BE5C7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=C6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95794A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instrText>26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=C6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95794A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instrText>26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DocVariable MonthEnd9 \@ 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95794A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>30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=C6+1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95794A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instrText>27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95794A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instrText>27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95794A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t>27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5AD86AF3" w14:textId="0FAE7509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=D6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95794A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40"/>
                      <w:szCs w:val="40"/>
                      <w:lang w:bidi="ru-RU"/>
                    </w:rPr>
                    <w:instrText>27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=D6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95794A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40"/>
                      <w:szCs w:val="40"/>
                      <w:lang w:bidi="ru-RU"/>
                    </w:rPr>
                    <w:instrText>27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DocVariable MonthEnd9 \@ 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95794A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>30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=D6+1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95794A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40"/>
                      <w:szCs w:val="40"/>
                      <w:lang w:bidi="ru-RU"/>
                    </w:rPr>
                    <w:instrText>28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95794A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40"/>
                      <w:szCs w:val="40"/>
                      <w:lang w:bidi="ru-RU"/>
                    </w:rPr>
                    <w:instrText>28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95794A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40"/>
                      <w:szCs w:val="40"/>
                      <w:lang w:bidi="ru-RU"/>
                    </w:rPr>
                    <w:t>28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3B8BD182" w14:textId="3AD6A162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=E6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95794A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40"/>
                      <w:szCs w:val="40"/>
                      <w:lang w:bidi="ru-RU"/>
                    </w:rPr>
                    <w:instrText>28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=E6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95794A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40"/>
                      <w:szCs w:val="40"/>
                      <w:lang w:bidi="ru-RU"/>
                    </w:rPr>
                    <w:instrText>28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DocVariable MonthEnd9 \@ 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95794A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>30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=E6+1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95794A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40"/>
                      <w:szCs w:val="40"/>
                      <w:lang w:bidi="ru-RU"/>
                    </w:rPr>
                    <w:instrText>29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95794A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95794A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40"/>
                      <w:szCs w:val="40"/>
                      <w:lang w:bidi="ru-RU"/>
                    </w:rPr>
                    <w:instrText>29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  <w:r w:rsidR="0095794A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95794A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40"/>
                      <w:szCs w:val="40"/>
                      <w:lang w:bidi="ru-RU"/>
                    </w:rPr>
                    <w:t>29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7DF12AE9" w14:textId="63A47835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=F6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95794A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40"/>
                      <w:szCs w:val="40"/>
                      <w:lang w:bidi="ru-RU"/>
                    </w:rPr>
                    <w:instrText>29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=F6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95794A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40"/>
                      <w:szCs w:val="40"/>
                      <w:lang w:bidi="ru-RU"/>
                    </w:rPr>
                    <w:instrText>29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DocVariable MonthEnd9 \@ 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95794A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>30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=F6+1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95794A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40"/>
                      <w:szCs w:val="40"/>
                      <w:lang w:bidi="ru-RU"/>
                    </w:rPr>
                    <w:instrText>30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95794A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95794A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40"/>
                      <w:szCs w:val="40"/>
                      <w:lang w:bidi="ru-RU"/>
                    </w:rPr>
                    <w:instrText>30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  <w:r w:rsidR="0095794A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95794A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40"/>
                      <w:szCs w:val="40"/>
                      <w:lang w:bidi="ru-RU"/>
                    </w:rPr>
                    <w:t>30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363461" w:rsidRPr="003A4C67" w14:paraId="09A8F6E4" w14:textId="77777777" w:rsidTr="00D16067">
              <w:trPr>
                <w:trHeight w:val="170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5AB92915" w14:textId="1EB773DF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=G6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95794A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=G6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95794A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MonthEnd9 \@ 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95794A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=G6+1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0C69DF27" w14:textId="1FAA6517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=A7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95794A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instrText>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=A7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instrText>29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DocVariable MonthEnd9 \@ 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aps/>
                      <w:color w:val="1D979D" w:themeColor="accent1"/>
                      <w:sz w:val="40"/>
                      <w:szCs w:val="40"/>
                      <w:lang w:bidi="ru-RU"/>
                    </w:rPr>
                    <w:instrText>30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=A7+1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instrText>30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instrText>30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54A28A72" w14:textId="77777777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7AA628DA" w14:textId="77777777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537A338C" w14:textId="77777777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1218618C" w14:textId="77777777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4C62E99D" w14:textId="77777777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</w:rPr>
                  </w:pPr>
                </w:p>
              </w:tc>
            </w:tr>
          </w:tbl>
          <w:p w14:paraId="46667638" w14:textId="77777777" w:rsidR="00363461" w:rsidRPr="003A4C67" w:rsidRDefault="00363461">
            <w:pPr>
              <w:pStyle w:val="ad"/>
              <w:rPr>
                <w:rFonts w:ascii="Century Gothic" w:hAnsi="Century Gothic" w:cs="Arial"/>
                <w:b/>
                <w:bCs/>
                <w:color w:val="auto"/>
                <w:lang w:bidi="ru-RU"/>
              </w:rPr>
            </w:pPr>
          </w:p>
        </w:tc>
      </w:tr>
    </w:tbl>
    <w:p w14:paraId="26C6261C" w14:textId="77777777" w:rsidR="00F93E3B" w:rsidRPr="00155C29" w:rsidRDefault="00F93E3B">
      <w:pPr>
        <w:pStyle w:val="a5"/>
        <w:rPr>
          <w:rFonts w:ascii="Century Gothic" w:hAnsi="Century Gothic" w:cs="Arial"/>
          <w:b/>
          <w:bCs/>
          <w:color w:val="auto"/>
          <w:sz w:val="2"/>
          <w:szCs w:val="2"/>
          <w:lang w:val="en-US"/>
        </w:rPr>
      </w:pPr>
    </w:p>
    <w:sectPr w:rsidR="00F93E3B" w:rsidRPr="00155C29" w:rsidSect="00D16067">
      <w:pgSz w:w="11906" w:h="16838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472BA8" w14:textId="77777777" w:rsidR="00FA1B11" w:rsidRDefault="00FA1B11">
      <w:pPr>
        <w:spacing w:after="0"/>
      </w:pPr>
      <w:r>
        <w:separator/>
      </w:r>
    </w:p>
  </w:endnote>
  <w:endnote w:type="continuationSeparator" w:id="0">
    <w:p w14:paraId="58F2CB2B" w14:textId="77777777" w:rsidR="00FA1B11" w:rsidRDefault="00FA1B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AF0894" w14:textId="77777777" w:rsidR="00FA1B11" w:rsidRDefault="00FA1B11">
      <w:pPr>
        <w:spacing w:after="0"/>
      </w:pPr>
      <w:r>
        <w:separator/>
      </w:r>
    </w:p>
  </w:footnote>
  <w:footnote w:type="continuationSeparator" w:id="0">
    <w:p w14:paraId="157A15D1" w14:textId="77777777" w:rsidR="00FA1B11" w:rsidRDefault="00FA1B1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Sunday"/>
  </w:docVars>
  <w:rsids>
    <w:rsidRoot w:val="00363461"/>
    <w:rsid w:val="00055B0A"/>
    <w:rsid w:val="00064118"/>
    <w:rsid w:val="000B2A45"/>
    <w:rsid w:val="001274F3"/>
    <w:rsid w:val="00143A61"/>
    <w:rsid w:val="00155C29"/>
    <w:rsid w:val="0016700E"/>
    <w:rsid w:val="001D5391"/>
    <w:rsid w:val="001F3D0F"/>
    <w:rsid w:val="0021056C"/>
    <w:rsid w:val="00210AA3"/>
    <w:rsid w:val="002616A2"/>
    <w:rsid w:val="002833B4"/>
    <w:rsid w:val="00302BD0"/>
    <w:rsid w:val="003051CA"/>
    <w:rsid w:val="00312EA0"/>
    <w:rsid w:val="003327F5"/>
    <w:rsid w:val="00343447"/>
    <w:rsid w:val="00363461"/>
    <w:rsid w:val="00367550"/>
    <w:rsid w:val="003A4C67"/>
    <w:rsid w:val="003D6EF6"/>
    <w:rsid w:val="00491DA3"/>
    <w:rsid w:val="004B6DFF"/>
    <w:rsid w:val="004C3BD1"/>
    <w:rsid w:val="005858C8"/>
    <w:rsid w:val="005B7782"/>
    <w:rsid w:val="005E656F"/>
    <w:rsid w:val="00686FEE"/>
    <w:rsid w:val="00691154"/>
    <w:rsid w:val="006C0896"/>
    <w:rsid w:val="00736B7D"/>
    <w:rsid w:val="0076497C"/>
    <w:rsid w:val="007C0139"/>
    <w:rsid w:val="00834DD9"/>
    <w:rsid w:val="0086612F"/>
    <w:rsid w:val="00881600"/>
    <w:rsid w:val="008907B1"/>
    <w:rsid w:val="008B7D77"/>
    <w:rsid w:val="008E04AA"/>
    <w:rsid w:val="008F4F6B"/>
    <w:rsid w:val="009164BA"/>
    <w:rsid w:val="00951F39"/>
    <w:rsid w:val="0095794A"/>
    <w:rsid w:val="00A14581"/>
    <w:rsid w:val="00A9056F"/>
    <w:rsid w:val="00AA23D3"/>
    <w:rsid w:val="00AE36BB"/>
    <w:rsid w:val="00B63497"/>
    <w:rsid w:val="00CD0425"/>
    <w:rsid w:val="00CD59A7"/>
    <w:rsid w:val="00D16067"/>
    <w:rsid w:val="00DD2555"/>
    <w:rsid w:val="00DE32AC"/>
    <w:rsid w:val="00E77E1D"/>
    <w:rsid w:val="00EE5C77"/>
    <w:rsid w:val="00EF5124"/>
    <w:rsid w:val="00F701B7"/>
    <w:rsid w:val="00F930B5"/>
    <w:rsid w:val="00F93E3B"/>
    <w:rsid w:val="00FA1B11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2021-07-21T14:38:00Z</dcterms:created>
  <dcterms:modified xsi:type="dcterms:W3CDTF">2021-07-21T14:38:00Z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