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7A2F253C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1A10AFB" w14:textId="6EB30144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64447F71" wp14:editId="09BAC35F">
                  <wp:extent cx="10044430" cy="2355215"/>
                  <wp:effectExtent l="0" t="0" r="0" b="6985"/>
                  <wp:docPr id="9" name="Рисунок 9" descr="Изображение выглядит как яблок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яблок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0EE1FBA8" w14:textId="77777777" w:rsidTr="00363461">
        <w:tc>
          <w:tcPr>
            <w:tcW w:w="2500" w:type="pct"/>
          </w:tcPr>
          <w:p w14:paraId="2DE2009E" w14:textId="54751F2D" w:rsidR="00363461" w:rsidRPr="003A4C67" w:rsidRDefault="00D5678E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0EC7682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CC3208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A4C6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4474DCC5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6F4BB4FE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206C4002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E6D6CA7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3C408581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652A74BB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5CB4AD7D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5215E2A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3FD7B50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2A21C99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6E1EF10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7662F82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34CC85B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5214FEA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411222D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074EB1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7CC461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3E427F0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40D65A9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32FB412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1F6660D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3344A8A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6FE79E8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ED8B21A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3D6D141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2E5F995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5E38A30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545202A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3C4F3B4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59B2E24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6BE1C01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1FAACB1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7EF0965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5B0C60A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5C06CFD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7CE46DD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396901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3E4953A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21155BE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8081FD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09E528E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15160D5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00952ED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4A7BA01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7012052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00628B3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05B8614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9A8F6E4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37451B8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52CC35F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C3208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48ED5" w14:textId="77777777" w:rsidR="00B028E5" w:rsidRDefault="00B028E5">
      <w:pPr>
        <w:spacing w:after="0"/>
      </w:pPr>
      <w:r>
        <w:separator/>
      </w:r>
    </w:p>
  </w:endnote>
  <w:endnote w:type="continuationSeparator" w:id="0">
    <w:p w14:paraId="763B77E1" w14:textId="77777777" w:rsidR="00B028E5" w:rsidRDefault="00B02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7E31" w14:textId="77777777" w:rsidR="00B028E5" w:rsidRDefault="00B028E5">
      <w:pPr>
        <w:spacing w:after="0"/>
      </w:pPr>
      <w:r>
        <w:separator/>
      </w:r>
    </w:p>
  </w:footnote>
  <w:footnote w:type="continuationSeparator" w:id="0">
    <w:p w14:paraId="3BAF4994" w14:textId="77777777" w:rsidR="00B028E5" w:rsidRDefault="00B028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1C9D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36B3E"/>
    <w:rsid w:val="00491DA3"/>
    <w:rsid w:val="004C3BD1"/>
    <w:rsid w:val="005858C8"/>
    <w:rsid w:val="005B7782"/>
    <w:rsid w:val="005E656F"/>
    <w:rsid w:val="00686FEE"/>
    <w:rsid w:val="00691154"/>
    <w:rsid w:val="006C0896"/>
    <w:rsid w:val="006D6A9F"/>
    <w:rsid w:val="00736B7D"/>
    <w:rsid w:val="007C0139"/>
    <w:rsid w:val="008037DD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36612"/>
    <w:rsid w:val="00AA23D3"/>
    <w:rsid w:val="00AE36BB"/>
    <w:rsid w:val="00B028E5"/>
    <w:rsid w:val="00B63497"/>
    <w:rsid w:val="00CC3208"/>
    <w:rsid w:val="00CD0425"/>
    <w:rsid w:val="00CD59A7"/>
    <w:rsid w:val="00D5678E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2021-07-21T14:35:00Z</dcterms:created>
  <dcterms:modified xsi:type="dcterms:W3CDTF">2021-07-21T14:35:00Z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