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270"/>
        <w:gridCol w:w="5274"/>
        <w:gridCol w:w="5274"/>
      </w:tblGrid>
      <w:tr w:rsidR="006D475B" w:rsidRPr="004130BE" w14:paraId="0EE1FBA8" w14:textId="77777777" w:rsidTr="00F6649F">
        <w:tc>
          <w:tcPr>
            <w:tcW w:w="1666" w:type="pct"/>
          </w:tcPr>
          <w:p w14:paraId="57BAAF31" w14:textId="774BB4E0" w:rsidR="004130BE" w:rsidRPr="00020DDD" w:rsidRDefault="009455C0" w:rsidP="004130BE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>ΑΥΓΟΥΣΤΟΣ</w:t>
            </w:r>
            <w:r w:rsidR="004130BE" w:rsidRPr="00020DDD"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 xml:space="preserve"> </w:t>
            </w:r>
            <w:r w:rsidR="004130BE" w:rsidRPr="00020DDD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begin"/>
            </w:r>
            <w:r w:rsidR="004130BE" w:rsidRPr="00F6649F"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instrText xml:space="preserve"> DOCVARIABLE  MonthStart1 \@  yyyy   \* MERGEFORMAT </w:instrText>
            </w:r>
            <w:r w:rsidR="004130BE" w:rsidRPr="00020DDD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separate"/>
            </w:r>
            <w:r w:rsidR="00126639"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>2023</w:t>
            </w:r>
            <w:r w:rsidR="004130BE" w:rsidRPr="00020DDD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end"/>
            </w:r>
          </w:p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8"/>
              <w:gridCol w:w="757"/>
              <w:gridCol w:w="756"/>
              <w:gridCol w:w="756"/>
              <w:gridCol w:w="756"/>
              <w:gridCol w:w="756"/>
              <w:gridCol w:w="741"/>
            </w:tblGrid>
            <w:tr w:rsidR="004130BE" w:rsidRPr="00F6649F" w14:paraId="02BB04C8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FDFBD00" w14:textId="5BC7E713" w:rsidR="004130BE" w:rsidRPr="00020DDD" w:rsidRDefault="009455C0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ΚΥ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</w:tcPr>
                <w:p w14:paraId="35626671" w14:textId="41F36260" w:rsidR="004130BE" w:rsidRPr="00020DDD" w:rsidRDefault="009455C0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ΔΕ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1B00D4CB" w14:textId="2C4C3B13" w:rsidR="004130BE" w:rsidRPr="00020DDD" w:rsidRDefault="009455C0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ΤΡ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09F03E20" w14:textId="36C6371D" w:rsidR="004130BE" w:rsidRPr="00020DDD" w:rsidRDefault="009455C0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608C04F3" w14:textId="2F500ECF" w:rsidR="004130BE" w:rsidRPr="00020DDD" w:rsidRDefault="009455C0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/>
                    </w:rPr>
                    <w:t>ΠΕ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76A6C85F" w14:textId="091AB5F1" w:rsidR="004130BE" w:rsidRPr="00020DDD" w:rsidRDefault="009455C0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ΠΑ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761EC81" w14:textId="038AF711" w:rsidR="004130BE" w:rsidRPr="00020DDD" w:rsidRDefault="009455C0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ΣΑ</w:t>
                  </w:r>
                </w:p>
              </w:tc>
            </w:tr>
            <w:tr w:rsidR="004130BE" w:rsidRPr="00F6649F" w14:paraId="70B2B8B8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BB32021" w14:textId="24F92391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DocVariable MonthStart8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Dienstag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 «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" 1 ""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1E48A08" w14:textId="744FA014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DocVariable MonthStart8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Dienstag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 «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=A2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=A2+1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F6649F" w:rsidRPr="00F6649F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78FF893" w14:textId="28831067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DocVariable MonthStart8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Dienstag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 «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вторник</w:instrText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=B2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=B2+1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F6649F" w:rsidRPr="00F6649F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93FE491" w14:textId="3E13E0C7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DocVariable MonthStart8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Dienstag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 «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=C2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=C2+1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F6649F" w:rsidRPr="00F6649F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3304BE5" w14:textId="48992A89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DocVariable MonthStart8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Dienstag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= «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четверг</w:instrText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=D2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=D2+1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F6649F" w:rsidRPr="00F6649F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EDC5307" w14:textId="1FB45E4F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DocVariable MonthStart8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Dienstag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 «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пятница</w:instrText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=E2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=E2+1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F6649F" w:rsidRPr="00F6649F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56A0E48" w14:textId="542245FC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DocVariable MonthStart8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Dienstag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 «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суббота</w:instrText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=F2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=F2+1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F6649F" w:rsidRPr="00F6649F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4130BE" w:rsidRPr="00F6649F" w14:paraId="02F16364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3655F83" w14:textId="55838AB3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=G2+1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30DD106" w14:textId="125A570F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=A3+1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418A201" w14:textId="2B26B51C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=B3+1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00BDD80" w14:textId="73BECF4A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=C3+1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23D48DF" w14:textId="379E9726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=D3+1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42176E5" w14:textId="1C698F45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=E3+1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2DAE789" w14:textId="4EB5350B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=F3+1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4130BE" w:rsidRPr="00F6649F" w14:paraId="4D72A971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17EA708" w14:textId="375C1046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=G3+1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2DA9E1F" w14:textId="49188DCA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=A4+1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7F0EF49" w14:textId="17FE5147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=B4+1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10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1189D10" w14:textId="73520194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=C4+1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11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84E249D" w14:textId="017FC39C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=D4+1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12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8DF5E8C" w14:textId="4CC3A121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=E4+1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13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C3AF917" w14:textId="65C77F65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=F4+1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14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4130BE" w:rsidRPr="00F6649F" w14:paraId="0D7F0E88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2DB35D5" w14:textId="13BF808A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=G4+1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15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EAD07CA" w14:textId="507CCD33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=A5+1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16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F10C14C" w14:textId="4834392D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=B5+1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17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0D4769F" w14:textId="222261BB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=C5+1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18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1D78EE6" w14:textId="126626E8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=D5+1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19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591DEEE" w14:textId="3CC9FB5B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=E5+1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20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8220DFA" w14:textId="00F5DE67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=F5+1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21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4130BE" w:rsidRPr="00F6649F" w14:paraId="1D6DDF93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E5D41A9" w14:textId="5727D760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=G5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=G5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DocVariable MonthEnd8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=G5+1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22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AACCA76" w14:textId="29A38B67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=A6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=A6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DocVariable MonthEnd8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=A6+1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23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1DFD115" w14:textId="4B2100A2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=B6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=B6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DocVariable MonthEnd8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=B6+1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24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264DFA8" w14:textId="05C12A88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=C6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=C6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DocVariable MonthEnd8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=C6+1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25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2E4FF62" w14:textId="5BACDE5E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=D6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=D6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DocVariable MonthEnd8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=D6+1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26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62613CB" w14:textId="7F1ECF5C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=E6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=E6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DocVariable MonthEnd8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=E6+1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27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DD20747" w14:textId="1B12A30E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=F6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=F6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DocVariable MonthEnd8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=F6+1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28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4130BE" w:rsidRPr="00F6649F" w14:paraId="3EFFD8F8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B26C766" w14:textId="775019BA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=G6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=G6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DocVariable MonthEnd8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=G6+1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29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9BC41FD" w14:textId="6780C5E1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=A7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=A7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DocVariable MonthEnd8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=A7+1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30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63C47A7" w14:textId="77777777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19582BF" w14:textId="77777777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FC5B240" w14:textId="77777777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E542B6D" w14:textId="77777777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E12B6E9" w14:textId="77777777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727252FE" w14:textId="6D0A2A6A" w:rsidR="006D475B" w:rsidRPr="00F6649F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val="de-DE" w:bidi="ru-RU"/>
              </w:rPr>
            </w:pPr>
          </w:p>
        </w:tc>
        <w:tc>
          <w:tcPr>
            <w:tcW w:w="1667" w:type="pct"/>
          </w:tcPr>
          <w:p w14:paraId="2D584388" w14:textId="593F49C0" w:rsidR="006D475B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126639">
              <w:rPr>
                <w:rFonts w:cs="Arial"/>
                <w:color w:val="auto"/>
                <w:sz w:val="72"/>
                <w:szCs w:val="72"/>
                <w:lang w:bidi="ru-RU"/>
              </w:rPr>
              <w:t>2023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  <w:p w14:paraId="2DE2009E" w14:textId="3AA953DA" w:rsidR="006D475B" w:rsidRPr="009455C0" w:rsidRDefault="009455C0" w:rsidP="00E7087C">
            <w:pPr>
              <w:pStyle w:val="ad"/>
              <w:jc w:val="center"/>
              <w:rPr>
                <w:rFonts w:cs="Arial"/>
                <w:color w:val="auto"/>
                <w:sz w:val="60"/>
                <w:szCs w:val="60"/>
                <w:lang w:bidi="ru-RU"/>
              </w:rPr>
            </w:pPr>
            <w:r w:rsidRPr="009455C0">
              <w:rPr>
                <w:rFonts w:cs="Arial"/>
                <w:color w:val="auto"/>
                <w:sz w:val="60"/>
                <w:szCs w:val="60"/>
                <w:lang w:bidi="ru-RU"/>
              </w:rPr>
              <w:t>ΣΕΠΤΕΜΒΡΙΟΣ</w:t>
            </w:r>
          </w:p>
        </w:tc>
        <w:tc>
          <w:tcPr>
            <w:tcW w:w="1667" w:type="pct"/>
          </w:tcPr>
          <w:p w14:paraId="2438FA77" w14:textId="5F69E94C" w:rsidR="004130BE" w:rsidRPr="004130BE" w:rsidRDefault="009455C0" w:rsidP="004130BE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>ΟΚΤΩΒΡΙΟΣ</w:t>
            </w:r>
            <w:r w:rsidR="004130BE" w:rsidRPr="004130BE"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 xml:space="preserve"> </w:t>
            </w:r>
            <w:r w:rsidR="004130BE" w:rsidRPr="004130BE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begin"/>
            </w:r>
            <w:r w:rsidR="004130BE" w:rsidRPr="004130BE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instrText xml:space="preserve"> DOCVARIABLE  MonthStart1 \@  yyyy   \* MERGEFORMAT </w:instrText>
            </w:r>
            <w:r w:rsidR="004130BE" w:rsidRPr="004130BE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separate"/>
            </w:r>
            <w:r w:rsidR="00126639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t>2023</w:t>
            </w:r>
            <w:r w:rsidR="004130BE" w:rsidRPr="004130BE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end"/>
            </w:r>
          </w:p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51"/>
              <w:gridCol w:w="757"/>
              <w:gridCol w:w="756"/>
              <w:gridCol w:w="756"/>
              <w:gridCol w:w="756"/>
              <w:gridCol w:w="756"/>
              <w:gridCol w:w="742"/>
            </w:tblGrid>
            <w:tr w:rsidR="004130BE" w:rsidRPr="004130BE" w14:paraId="33A78D33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58B5EB7" w14:textId="44AB3DF8" w:rsidR="004130BE" w:rsidRPr="004130BE" w:rsidRDefault="009455C0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ΚΥ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</w:tcPr>
                <w:p w14:paraId="4EBD3672" w14:textId="159D6E30" w:rsidR="004130BE" w:rsidRPr="004130BE" w:rsidRDefault="009455C0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ΔΕ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4BDE9472" w14:textId="57145A51" w:rsidR="004130BE" w:rsidRPr="004130BE" w:rsidRDefault="009455C0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ΤΡ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34F1BBDF" w14:textId="5E281760" w:rsidR="004130BE" w:rsidRPr="004130BE" w:rsidRDefault="009455C0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38C1276A" w14:textId="2BCE3A66" w:rsidR="004130BE" w:rsidRPr="004130BE" w:rsidRDefault="009455C0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/>
                    </w:rPr>
                    <w:t>ΠΕ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6511D955" w14:textId="23ED2245" w:rsidR="004130BE" w:rsidRPr="004130BE" w:rsidRDefault="009455C0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ΠΑ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8CB8B2F" w14:textId="5EDC4F2E" w:rsidR="004130BE" w:rsidRPr="004130BE" w:rsidRDefault="009455C0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ΣΑ</w:t>
                  </w:r>
                </w:p>
              </w:tc>
            </w:tr>
            <w:tr w:rsidR="004130BE" w:rsidRPr="004130BE" w14:paraId="45AAD669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DE0B292" w14:textId="0C828BFB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MonthStart10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«воскресенье" 1 ""</w:instrText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02F6B18" w14:textId="1E29A988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MonthStart10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«понедельник"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62C72AD" w14:textId="0556F1A1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MonthStart10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«вторник"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2383388" w14:textId="64D17640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MonthStart10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«среда"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11DDCB2" w14:textId="5461ADF0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MonthStart10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= «четверг"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1A86EE9" w14:textId="00A04E66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MonthStart10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«пятница"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5B396BE" w14:textId="2B3CEAEE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MonthStart10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«суббота"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4130BE" w:rsidRPr="004130BE" w14:paraId="25C05DB0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5F041DA" w14:textId="2E7645B6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D1B1B84" w14:textId="3024071B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3FB7032" w14:textId="0E291F98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00BEE73" w14:textId="59B74047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4C7AC23" w14:textId="6D819D4F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B2385F2" w14:textId="7122389C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CD6567A" w14:textId="3D7F13AD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4130BE" w:rsidRPr="004130BE" w14:paraId="2CB7A0C6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FD6FAD5" w14:textId="7FA7B387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561ABAC" w14:textId="7E0A820B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F03CDB6" w14:textId="5213F88C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FF78BFE" w14:textId="34B7D4CD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6C2770E" w14:textId="3A0D85C0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D5DF73A" w14:textId="72BE961C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8E24D2D" w14:textId="324AFA17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4130BE" w:rsidRPr="004130BE" w14:paraId="05284990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B9F9536" w14:textId="38BB15B5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42C04D1" w14:textId="3B543E3E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7C1BBB7" w14:textId="4656ED36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E4B23A4" w14:textId="4AAA1A4B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3A2FAFB" w14:textId="2014ED03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E83560F" w14:textId="5C52C88C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F896659" w14:textId="52F1BE43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4130BE" w:rsidRPr="004130BE" w14:paraId="5368EBDD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59ADC12" w14:textId="0795456C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=G5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0F998AC" w14:textId="6F25A5AA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262DB53" w14:textId="42A94C57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584B4A6" w14:textId="266E1A99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F1338AA" w14:textId="29F20E7C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F71D569" w14:textId="73D7EC30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D14D62A" w14:textId="7986A3CB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4130BE" w:rsidRPr="004130BE" w14:paraId="10913B4F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B2D589F" w14:textId="2DC21AA2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5ADB5B7" w14:textId="17242D3A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2663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420DAF6" w14:textId="77777777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B7CF306" w14:textId="77777777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383F6FC" w14:textId="77777777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8A6F82A" w14:textId="77777777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88B3C32" w14:textId="77777777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70127366" w14:textId="7AABCC56" w:rsidR="006D475B" w:rsidRPr="004130BE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val="de-DE" w:bidi="ru-RU"/>
              </w:rPr>
            </w:pPr>
          </w:p>
        </w:tc>
      </w:tr>
      <w:tr w:rsidR="00363461" w:rsidRPr="00363461" w14:paraId="63D21A62" w14:textId="77777777" w:rsidTr="00F6649F">
        <w:tc>
          <w:tcPr>
            <w:tcW w:w="5000" w:type="pct"/>
            <w:gridSpan w:val="3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63461" w14:paraId="1BEDF6E2" w14:textId="77777777" w:rsidTr="00DD2555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7458FDA" w14:textId="74476371" w:rsidR="00143A61" w:rsidRPr="00363461" w:rsidRDefault="009455C0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02AC73EB" w14:textId="3FDF880A" w:rsidR="00143A61" w:rsidRPr="00363461" w:rsidRDefault="009455C0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2CE7AA0E" w14:textId="344769B8" w:rsidR="00143A61" w:rsidRPr="00363461" w:rsidRDefault="009455C0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4E73B0F5" w14:textId="1377C3A1" w:rsidR="00143A61" w:rsidRPr="00363461" w:rsidRDefault="009455C0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475877A0" w14:textId="226D3A2D" w:rsidR="00143A61" w:rsidRPr="00363461" w:rsidRDefault="009455C0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27F2200D" w14:textId="49AD5840" w:rsidR="00143A61" w:rsidRPr="00363461" w:rsidRDefault="009455C0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EC44DEB" w14:textId="4168B087" w:rsidR="00143A61" w:rsidRPr="00363461" w:rsidRDefault="009455C0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5215E2A3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324ECA8" w14:textId="5B5C28F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A97B77C" w14:textId="2431D4C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966CA57" w14:textId="3F21031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76D5194" w14:textId="3679443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7DFA336" w14:textId="07C6982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9851F9E" w14:textId="7FD6A4B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31AB170" w14:textId="0AB9150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074EB19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CA475F6" w14:textId="4D9F8BA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4E23AD" w14:textId="6D91809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BB7E5D" w14:textId="2E574B3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FEB7972" w14:textId="7EEC3A1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79EE513" w14:textId="228D0BE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5C701DD" w14:textId="24E8214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E9F4DB5" w14:textId="4CD68D3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6ED8B21A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06C0FD3" w14:textId="5E5A66B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A7E127" w14:textId="799BB19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F75644C" w14:textId="5B172A8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59563E5" w14:textId="5D55A67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F260914" w14:textId="3F66D00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13729A5" w14:textId="5A7C2E7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C456FA3" w14:textId="2106C18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1FAACB1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A35933F" w14:textId="274320E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5E9ED8" w14:textId="28FB948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D009ED4" w14:textId="1EA0C90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BDA2D78" w14:textId="126DE4B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0F1137" w14:textId="2439E15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9141C70" w14:textId="3A662DE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393A3AA" w14:textId="54D1BD6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8081FD0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8BFC668" w14:textId="7369C0E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02B8840" w14:textId="1B63E4E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11704D9" w14:textId="786900C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21CD93" w14:textId="00C3F2E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AD86AF3" w14:textId="70125A4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B8BD182" w14:textId="6B6E962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1266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1266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DF12AE9" w14:textId="13669A0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1266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1266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9A8F6E4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AB92915" w14:textId="0F49A87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C69DF27" w14:textId="2A3DFBD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266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aps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4A28A72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AA628DA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37A338C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218618C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C62E99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46667638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DBE37" w14:textId="77777777" w:rsidR="00BF71E1" w:rsidRDefault="00BF71E1">
      <w:pPr>
        <w:spacing w:after="0"/>
      </w:pPr>
      <w:r>
        <w:separator/>
      </w:r>
    </w:p>
  </w:endnote>
  <w:endnote w:type="continuationSeparator" w:id="0">
    <w:p w14:paraId="76EB5897" w14:textId="77777777" w:rsidR="00BF71E1" w:rsidRDefault="00BF71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F4B93" w14:textId="77777777" w:rsidR="00BF71E1" w:rsidRDefault="00BF71E1">
      <w:pPr>
        <w:spacing w:after="0"/>
      </w:pPr>
      <w:r>
        <w:separator/>
      </w:r>
    </w:p>
  </w:footnote>
  <w:footnote w:type="continuationSeparator" w:id="0">
    <w:p w14:paraId="792D6E5F" w14:textId="77777777" w:rsidR="00BF71E1" w:rsidRDefault="00BF71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20DDD"/>
    <w:rsid w:val="00055B0A"/>
    <w:rsid w:val="000B2A45"/>
    <w:rsid w:val="00114D7C"/>
    <w:rsid w:val="00126639"/>
    <w:rsid w:val="001274F3"/>
    <w:rsid w:val="00143A61"/>
    <w:rsid w:val="001E2284"/>
    <w:rsid w:val="001F3D0F"/>
    <w:rsid w:val="0021056C"/>
    <w:rsid w:val="00223ACB"/>
    <w:rsid w:val="002833B4"/>
    <w:rsid w:val="003051CA"/>
    <w:rsid w:val="003327F5"/>
    <w:rsid w:val="00363461"/>
    <w:rsid w:val="00366854"/>
    <w:rsid w:val="00367550"/>
    <w:rsid w:val="003D6EF6"/>
    <w:rsid w:val="004130BE"/>
    <w:rsid w:val="00440B12"/>
    <w:rsid w:val="00491DA3"/>
    <w:rsid w:val="004A1A10"/>
    <w:rsid w:val="004C3BD1"/>
    <w:rsid w:val="005858C8"/>
    <w:rsid w:val="005B7782"/>
    <w:rsid w:val="005E656F"/>
    <w:rsid w:val="00667A1B"/>
    <w:rsid w:val="006C0896"/>
    <w:rsid w:val="006D475B"/>
    <w:rsid w:val="00736B7D"/>
    <w:rsid w:val="00764EE3"/>
    <w:rsid w:val="007C0139"/>
    <w:rsid w:val="00834DD9"/>
    <w:rsid w:val="00881600"/>
    <w:rsid w:val="008B7D77"/>
    <w:rsid w:val="008E04AA"/>
    <w:rsid w:val="009164BA"/>
    <w:rsid w:val="009455C0"/>
    <w:rsid w:val="00951F39"/>
    <w:rsid w:val="00A14581"/>
    <w:rsid w:val="00A81C17"/>
    <w:rsid w:val="00AA23D3"/>
    <w:rsid w:val="00AE36BB"/>
    <w:rsid w:val="00BF71E1"/>
    <w:rsid w:val="00C329B9"/>
    <w:rsid w:val="00CD0425"/>
    <w:rsid w:val="00DB5D61"/>
    <w:rsid w:val="00DD2555"/>
    <w:rsid w:val="00DE32AC"/>
    <w:rsid w:val="00E7087C"/>
    <w:rsid w:val="00E77E1D"/>
    <w:rsid w:val="00ED7391"/>
    <w:rsid w:val="00EF5124"/>
    <w:rsid w:val="00F6649F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885</Words>
  <Characters>5047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2021-07-21T14:34:00Z</dcterms:created>
  <dcterms:modified xsi:type="dcterms:W3CDTF">2021-07-21T14:34:00Z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