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7909"/>
        <w:gridCol w:w="7909"/>
      </w:tblGrid>
      <w:tr w:rsidR="00363461" w:rsidRPr="00363461" w14:paraId="0EE1FBA8" w14:textId="77777777" w:rsidTr="00363461">
        <w:tc>
          <w:tcPr>
            <w:tcW w:w="2500" w:type="pct"/>
          </w:tcPr>
          <w:p w14:paraId="2DE2009E" w14:textId="4A8325DF" w:rsidR="00363461" w:rsidRPr="00363461" w:rsidRDefault="0097270B" w:rsidP="00143A61">
            <w:pPr>
              <w:pStyle w:val="ad"/>
              <w:jc w:val="left"/>
              <w:rPr>
                <w:rFonts w:cs="Arial"/>
                <w:color w:val="auto"/>
                <w:sz w:val="72"/>
                <w:szCs w:val="72"/>
                <w:lang w:bidi="ru-RU"/>
              </w:rPr>
            </w:pPr>
            <w:r>
              <w:rPr>
                <w:rFonts w:cs="Arial"/>
                <w:color w:val="auto"/>
                <w:sz w:val="72"/>
                <w:szCs w:val="72"/>
                <w:lang w:bidi="ru-RU"/>
              </w:rPr>
              <w:t>ΣΕΠΤΕΜΒΡΙΟΣ</w:t>
            </w:r>
          </w:p>
        </w:tc>
        <w:tc>
          <w:tcPr>
            <w:tcW w:w="2500" w:type="pct"/>
          </w:tcPr>
          <w:p w14:paraId="70127366" w14:textId="72D35FA7" w:rsidR="00363461" w:rsidRPr="00363461" w:rsidRDefault="00363461">
            <w:pPr>
              <w:pStyle w:val="ad"/>
              <w:rPr>
                <w:rFonts w:cs="Arial"/>
                <w:color w:val="auto"/>
                <w:sz w:val="72"/>
                <w:szCs w:val="72"/>
                <w:lang w:bidi="ru-RU"/>
              </w:rPr>
            </w:pP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fldChar w:fldCharType="begin"/>
            </w: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fldChar w:fldCharType="separate"/>
            </w:r>
            <w:r w:rsidR="00B21116">
              <w:rPr>
                <w:rFonts w:cs="Arial"/>
                <w:color w:val="auto"/>
                <w:sz w:val="72"/>
                <w:szCs w:val="72"/>
                <w:lang w:bidi="ru-RU"/>
              </w:rPr>
              <w:t>2023</w:t>
            </w: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  <w:tr w:rsidR="00363461" w:rsidRPr="00363461" w14:paraId="63D21A62" w14:textId="77777777" w:rsidTr="00363461">
        <w:tc>
          <w:tcPr>
            <w:tcW w:w="5000" w:type="pct"/>
            <w:gridSpan w:val="2"/>
          </w:tcPr>
          <w:tbl>
            <w:tblPr>
              <w:tblStyle w:val="CalendarTabl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2241"/>
              <w:gridCol w:w="2268"/>
              <w:gridCol w:w="2268"/>
              <w:gridCol w:w="2268"/>
              <w:gridCol w:w="2268"/>
              <w:gridCol w:w="2268"/>
              <w:gridCol w:w="2237"/>
            </w:tblGrid>
            <w:tr w:rsidR="00143A61" w:rsidRPr="00363461" w14:paraId="1BEDF6E2" w14:textId="77777777" w:rsidTr="00DD2555">
              <w:trPr>
                <w:trHeight w:val="454"/>
              </w:trPr>
              <w:tc>
                <w:tcPr>
                  <w:tcW w:w="708" w:type="pct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37458FDA" w14:textId="49378887" w:rsidR="00143A61" w:rsidRPr="00363461" w:rsidRDefault="0097270B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ΚΥΡΙΑΚΗ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vAlign w:val="center"/>
                </w:tcPr>
                <w:p w14:paraId="02AC73EB" w14:textId="54B0CA50" w:rsidR="00143A61" w:rsidRPr="00363461" w:rsidRDefault="0097270B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ΔΕΥΤΕΡΑ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vAlign w:val="center"/>
                </w:tcPr>
                <w:p w14:paraId="2CE7AA0E" w14:textId="5FB86742" w:rsidR="00143A61" w:rsidRPr="00363461" w:rsidRDefault="0097270B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ΤΡΙΤΗ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vAlign w:val="center"/>
                </w:tcPr>
                <w:p w14:paraId="4E73B0F5" w14:textId="781422CD" w:rsidR="00143A61" w:rsidRPr="00363461" w:rsidRDefault="0097270B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ΤΕΤΑΡΤΗ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vAlign w:val="center"/>
                </w:tcPr>
                <w:p w14:paraId="475877A0" w14:textId="786F9D8B" w:rsidR="00143A61" w:rsidRPr="00363461" w:rsidRDefault="0097270B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ΠΕΜΠΤΗ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vAlign w:val="center"/>
                </w:tcPr>
                <w:p w14:paraId="27F2200D" w14:textId="12FF6A06" w:rsidR="00143A61" w:rsidRPr="00363461" w:rsidRDefault="0097270B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ΠΑΡΑΣΚΕΥΗ</w:t>
                  </w:r>
                </w:p>
              </w:tc>
              <w:tc>
                <w:tcPr>
                  <w:tcW w:w="707" w:type="pct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0EC44DEB" w14:textId="088FAB91" w:rsidR="00143A61" w:rsidRPr="00363461" w:rsidRDefault="0097270B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ΣΑΒΒΑΤΟ</w:t>
                  </w:r>
                </w:p>
              </w:tc>
            </w:tr>
            <w:tr w:rsidR="00363461" w:rsidRPr="00363461" w14:paraId="5215E2A3" w14:textId="77777777" w:rsidTr="00DD2555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1324ECA8" w14:textId="72C40226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MonthStart9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21116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пятница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«воскресенье" 1 ""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0A97B77C" w14:textId="20CA33ED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MonthStart9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21116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пятница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«понедельник"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2111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DD255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7966CA57" w14:textId="51E3A30F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MonthStart9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21116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пятница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«вторник"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2111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DD255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776D5194" w14:textId="3D466629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MonthStart9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21116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пятница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«среда"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2111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DD255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37DFA336" w14:textId="379B340A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MonthStart9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21116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пятница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= «четверг"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2111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2111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19851F9E" w14:textId="653BECA6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MonthStart9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21116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пятница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«пятница"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2111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2111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2111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21116" w:rsidRPr="00DD255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231AB170" w14:textId="5756B771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MonthStart9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21116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пятница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«суббота"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2111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2111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2111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2111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363461" w14:paraId="5074EB19" w14:textId="77777777" w:rsidTr="00DD2555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2CA475F6" w14:textId="0636E196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2111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3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3C4E23AD" w14:textId="711D9D52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2111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4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1CBB7E5D" w14:textId="7FC737F8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2111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5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5FEB7972" w14:textId="5D64D402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2111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6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679EE513" w14:textId="56DC4493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2111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7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55C701DD" w14:textId="32F99850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2111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8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4E9F4DB5" w14:textId="5557AF08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2111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9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363461" w14:paraId="6ED8B21A" w14:textId="77777777" w:rsidTr="00DD2555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306C0FD3" w14:textId="531D1F4F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2111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10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3CA7E127" w14:textId="01E550B2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2111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11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0F75644C" w14:textId="478B5FF9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2111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12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259563E5" w14:textId="5E71ED0F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2111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13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6F260914" w14:textId="46E66DD3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2111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14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213729A5" w14:textId="333F00A2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2111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15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5C456FA3" w14:textId="375714F1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2111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16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363461" w14:paraId="31FAACB1" w14:textId="77777777" w:rsidTr="00DD2555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0A35933F" w14:textId="69FCF9A3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2111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17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445E9ED8" w14:textId="43B7A9D3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2111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18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7D009ED4" w14:textId="6F7A2C26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2111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19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1BDA2D78" w14:textId="418778AF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2111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20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1C0F1137" w14:textId="4582E2C1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2111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21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09141C70" w14:textId="01362E6D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2111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22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6393A3AA" w14:textId="094CAF43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2111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23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363461" w14:paraId="28081FD0" w14:textId="77777777" w:rsidTr="00DD2555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78BFC668" w14:textId="467D93CC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2111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23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=G5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2111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23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MonthEnd9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21116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2111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24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2111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24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2111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24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702B8840" w14:textId="4075E1B9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2111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24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2111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24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MonthEnd9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21116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2111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2111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2111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25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511704D9" w14:textId="161EF09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2111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2111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MonthEnd9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21116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2111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2111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2111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26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7B21CD93" w14:textId="5F4948D9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2111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2111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MonthEnd9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21116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2111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2111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2111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27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5AD86AF3" w14:textId="4C10F88A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2111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2111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MonthEnd9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21116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2111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2111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2111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28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3B8BD182" w14:textId="09B8CEB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2111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2111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MonthEnd9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21116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2111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="00B21116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2111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="00B21116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2111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29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7DF12AE9" w14:textId="389BD5D8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2111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2111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MonthEnd9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21116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2111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="00B21116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2111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="00B21116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2111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30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363461" w14:paraId="09A8F6E4" w14:textId="77777777" w:rsidTr="00DD2555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5AB92915" w14:textId="076DB675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2111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2111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MonthEnd9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21116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DD255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0C69DF27" w14:textId="0C563C5D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2111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=A7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DD255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MonthEnd9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DD2555">
                    <w:rPr>
                      <w:rFonts w:cs="Arial"/>
                      <w:caps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=A7+1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DD255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DD255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54A28A72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7AA628DA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537A338C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1218618C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4C62E99D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</w:tr>
          </w:tbl>
          <w:p w14:paraId="46667638" w14:textId="77777777" w:rsidR="00363461" w:rsidRPr="00363461" w:rsidRDefault="00363461">
            <w:pPr>
              <w:pStyle w:val="ad"/>
              <w:rPr>
                <w:rFonts w:cs="Arial"/>
                <w:color w:val="auto"/>
                <w:lang w:bidi="ru-RU"/>
              </w:rPr>
            </w:pPr>
          </w:p>
        </w:tc>
      </w:tr>
    </w:tbl>
    <w:p w14:paraId="26C6261C" w14:textId="77777777" w:rsidR="00F93E3B" w:rsidRPr="00363461" w:rsidRDefault="00F93E3B">
      <w:pPr>
        <w:pStyle w:val="a5"/>
        <w:rPr>
          <w:rFonts w:cs="Arial"/>
          <w:color w:val="auto"/>
        </w:rPr>
      </w:pPr>
    </w:p>
    <w:sectPr w:rsidR="00F93E3B" w:rsidRPr="00363461" w:rsidSect="00363461">
      <w:pgSz w:w="16838" w:h="11906" w:orient="landscape" w:code="9"/>
      <w:pgMar w:top="510" w:right="510" w:bottom="510" w:left="51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0B1FF4" w14:textId="77777777" w:rsidR="000F78DF" w:rsidRDefault="000F78DF">
      <w:pPr>
        <w:spacing w:after="0"/>
      </w:pPr>
      <w:r>
        <w:separator/>
      </w:r>
    </w:p>
  </w:endnote>
  <w:endnote w:type="continuationSeparator" w:id="0">
    <w:p w14:paraId="7176E989" w14:textId="77777777" w:rsidR="000F78DF" w:rsidRDefault="000F78D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9A4CF5" w14:textId="77777777" w:rsidR="000F78DF" w:rsidRDefault="000F78DF">
      <w:pPr>
        <w:spacing w:after="0"/>
      </w:pPr>
      <w:r>
        <w:separator/>
      </w:r>
    </w:p>
  </w:footnote>
  <w:footnote w:type="continuationSeparator" w:id="0">
    <w:p w14:paraId="099600B1" w14:textId="77777777" w:rsidR="000F78DF" w:rsidRDefault="000F78D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3"/>
    <w:docVar w:name="MonthEnd10" w:val="31.10.2023"/>
    <w:docVar w:name="MonthEnd11" w:val="30.11.2023"/>
    <w:docVar w:name="MonthEnd12" w:val="31.12.2023"/>
    <w:docVar w:name="MonthEnd2" w:val="28.02.2023"/>
    <w:docVar w:name="MonthEnd3" w:val="31.03.2023"/>
    <w:docVar w:name="MonthEnd4" w:val="30.04.2023"/>
    <w:docVar w:name="MonthEnd5" w:val="31.05.2023"/>
    <w:docVar w:name="MonthEnd6" w:val="30.06.2023"/>
    <w:docVar w:name="MonthEnd7" w:val="31.07.2023"/>
    <w:docVar w:name="MonthEnd8" w:val="31.08.2023"/>
    <w:docVar w:name="MonthEnd9" w:val="30.09.2023"/>
    <w:docVar w:name="Months" w:val="12"/>
    <w:docVar w:name="MonthStart1" w:val="01.01.2023"/>
    <w:docVar w:name="MonthStart10" w:val="01.10.2023"/>
    <w:docVar w:name="MonthStart11" w:val="01.11.2023"/>
    <w:docVar w:name="MonthStart12" w:val="01.12.2023"/>
    <w:docVar w:name="MonthStart2" w:val="01.02.2023"/>
    <w:docVar w:name="MonthStart3" w:val="01.03.2023"/>
    <w:docVar w:name="MonthStart4" w:val="01.04.2023"/>
    <w:docVar w:name="MonthStart5" w:val="01.05.2023"/>
    <w:docVar w:name="MonthStart6" w:val="01.06.2023"/>
    <w:docVar w:name="MonthStart7" w:val="01.07.2023"/>
    <w:docVar w:name="MonthStart8" w:val="01.08.2023"/>
    <w:docVar w:name="MonthStart9" w:val="01.09.2023"/>
    <w:docVar w:name="MonthStartLast" w:val="12/1/2012"/>
    <w:docVar w:name="WeekStart" w:val="Sunday"/>
  </w:docVars>
  <w:rsids>
    <w:rsidRoot w:val="00363461"/>
    <w:rsid w:val="00055B0A"/>
    <w:rsid w:val="000B2A45"/>
    <w:rsid w:val="000F78DF"/>
    <w:rsid w:val="001274F3"/>
    <w:rsid w:val="00143A61"/>
    <w:rsid w:val="001F3D0F"/>
    <w:rsid w:val="0021056C"/>
    <w:rsid w:val="002833B4"/>
    <w:rsid w:val="003051CA"/>
    <w:rsid w:val="003327F5"/>
    <w:rsid w:val="00363461"/>
    <w:rsid w:val="00367550"/>
    <w:rsid w:val="003D6EF6"/>
    <w:rsid w:val="003E5437"/>
    <w:rsid w:val="0045265A"/>
    <w:rsid w:val="00491DA3"/>
    <w:rsid w:val="004C3BD1"/>
    <w:rsid w:val="005858C8"/>
    <w:rsid w:val="005B7782"/>
    <w:rsid w:val="005E656F"/>
    <w:rsid w:val="006C0896"/>
    <w:rsid w:val="00736B7D"/>
    <w:rsid w:val="00764E3B"/>
    <w:rsid w:val="007C0139"/>
    <w:rsid w:val="008215D1"/>
    <w:rsid w:val="00834DD9"/>
    <w:rsid w:val="00881600"/>
    <w:rsid w:val="008B7D77"/>
    <w:rsid w:val="008E04AA"/>
    <w:rsid w:val="009164BA"/>
    <w:rsid w:val="00951F39"/>
    <w:rsid w:val="0097270B"/>
    <w:rsid w:val="00A14581"/>
    <w:rsid w:val="00AA23D3"/>
    <w:rsid w:val="00AE36BB"/>
    <w:rsid w:val="00B21116"/>
    <w:rsid w:val="00C75B52"/>
    <w:rsid w:val="00CD0425"/>
    <w:rsid w:val="00DD2555"/>
    <w:rsid w:val="00DE32AC"/>
    <w:rsid w:val="00E77E1D"/>
    <w:rsid w:val="00EF5124"/>
    <w:rsid w:val="00F701B7"/>
    <w:rsid w:val="00F93E3B"/>
    <w:rsid w:val="00FA423C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7B3B1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A45"/>
    <w:rPr>
      <w:rFonts w:ascii="Arial" w:hAnsi="Arial"/>
      <w:sz w:val="21"/>
    </w:rPr>
  </w:style>
  <w:style w:type="paragraph" w:styleId="1">
    <w:name w:val="heading 1"/>
    <w:basedOn w:val="a"/>
    <w:next w:val="a"/>
    <w:link w:val="10"/>
    <w:uiPriority w:val="9"/>
    <w:qFormat/>
    <w:rsid w:val="000B2A45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2A45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0B2A45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qFormat/>
    <w:rsid w:val="000B2A45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qFormat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qFormat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character" w:customStyle="1" w:styleId="10">
    <w:name w:val="Заголовок 1 Знак"/>
    <w:basedOn w:val="a0"/>
    <w:link w:val="1"/>
    <w:uiPriority w:val="9"/>
    <w:rsid w:val="000B2A45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B2A45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qFormat/>
    <w:rsid w:val="004C3BD1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qFormat/>
    <w:rsid w:val="004C3BD1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qFormat/>
    <w:rsid w:val="004C3BD1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4C3BD1"/>
    <w:pPr>
      <w:spacing w:after="0"/>
    </w:p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77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8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AppData\Roaming\Microsoft\Templates\&#1057;&#1077;&#1084;&#1077;&#1081;&#1085;&#1099;&#1081;%20&#1092;&#1086;&#1090;&#1086;&#1082;&#1072;&#1083;&#1077;&#1085;&#1076;&#1072;&#1088;&#1100;%20(&#1083;&#1102;&#1073;&#1086;&#1081;%20&#1075;&#1086;&#1076;,%201%20&#1089;&#1090;&#1088;&#1072;&#1085;&#1080;&#1094;&#1072;)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6e97fa315356fffbdcd9876fe988c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4b8f0def80e6d70ce3def20c90759a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D93ABA-B7DE-4472-B51D-463F48D6F9BE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D5BE0F47-357E-46CB-B795-041B2252B2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F784D0-CD93-48D4-ABB4-189B2041A5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80C06AE-E190-443F-B09D-1F0F98614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Семейный фотокалендарь (любой год, 1 страница)</Template>
  <TotalTime>0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2021-07-21T14:32:00Z</dcterms:created>
  <dcterms:modified xsi:type="dcterms:W3CDTF">2021-07-21T14:32:00Z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