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700"/>
        <w:gridCol w:w="5186"/>
      </w:tblGrid>
      <w:tr w:rsidR="003A4C67" w:rsidRPr="003A4C67" w14:paraId="38DCDFA4" w14:textId="77777777" w:rsidTr="003A4C67">
        <w:trPr>
          <w:trHeight w:val="3856"/>
        </w:trPr>
        <w:tc>
          <w:tcPr>
            <w:tcW w:w="5000" w:type="pct"/>
            <w:gridSpan w:val="2"/>
          </w:tcPr>
          <w:p w14:paraId="657E49AA" w14:textId="70324C53" w:rsidR="003A4C67" w:rsidRPr="003A4C67" w:rsidRDefault="008907B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drawing>
                <wp:inline distT="0" distB="0" distL="0" distR="0" wp14:anchorId="54A70C94" wp14:editId="4E092894">
                  <wp:extent cx="10044430" cy="2355215"/>
                  <wp:effectExtent l="0" t="0" r="0" b="698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4443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3461" w:rsidRPr="003A4C67" w14:paraId="4BA11569" w14:textId="77777777" w:rsidTr="0065549D">
        <w:tc>
          <w:tcPr>
            <w:tcW w:w="2560" w:type="pct"/>
          </w:tcPr>
          <w:p w14:paraId="120660E6" w14:textId="70A8269C" w:rsidR="00363461" w:rsidRPr="003A4C67" w:rsidRDefault="007323D2" w:rsidP="00143A61">
            <w:pPr>
              <w:pStyle w:val="ad"/>
              <w:jc w:val="left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440" w:type="pct"/>
          </w:tcPr>
          <w:p w14:paraId="2EA6AF55" w14:textId="77E3B51E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</w:pP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begin"/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separate"/>
            </w:r>
            <w:r w:rsidR="007323D2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t>2022</w:t>
            </w:r>
            <w:r w:rsidRPr="003A4C67">
              <w:rPr>
                <w:rFonts w:ascii="Century Gothic" w:hAnsi="Century Gothic" w:cs="Arial"/>
                <w:b/>
                <w:bCs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A4C67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2"/>
              <w:gridCol w:w="1561"/>
              <w:gridCol w:w="1561"/>
              <w:gridCol w:w="1561"/>
              <w:gridCol w:w="1561"/>
              <w:gridCol w:w="1561"/>
              <w:gridCol w:w="1539"/>
            </w:tblGrid>
            <w:tr w:rsidR="00363461" w:rsidRPr="003A4C67" w14:paraId="366C9AF3" w14:textId="77777777" w:rsidTr="00B63497">
              <w:trPr>
                <w:trHeight w:val="340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1648509" w14:textId="4F62DD00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1D979D" w:themeFill="accent1"/>
                  <w:vAlign w:val="center"/>
                </w:tcPr>
                <w:p w14:paraId="78506F0D" w14:textId="0E1B09A8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5D9D42" w:themeFill="accent3"/>
                  <w:vAlign w:val="center"/>
                </w:tcPr>
                <w:p w14:paraId="40C13C2F" w14:textId="58AB2AC2" w:rsidR="00363461" w:rsidRPr="007323D2" w:rsidRDefault="007323D2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427EBD" w:themeFill="accent5"/>
                  <w:vAlign w:val="center"/>
                </w:tcPr>
                <w:p w14:paraId="502EB7A8" w14:textId="0545E527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B48870B" w14:textId="4ABAD482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F28021" w:themeFill="accent2"/>
                  <w:vAlign w:val="center"/>
                </w:tcPr>
                <w:p w14:paraId="187170C3" w14:textId="0BFC57B1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2FFB26B" w14:textId="6BB40B83" w:rsidR="00363461" w:rsidRPr="007323D2" w:rsidRDefault="007323D2" w:rsidP="00143A61">
                  <w:pPr>
                    <w:pStyle w:val="Days"/>
                    <w:spacing w:before="0"/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7323D2">
                    <w:rPr>
                      <w:rFonts w:ascii="Century Gothic" w:hAnsi="Century Gothic" w:cs="Arial"/>
                      <w:b/>
                      <w:bCs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A4C67" w14:paraId="11A7A362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F811B37" w14:textId="5B5A70E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«воскресенье" 1 ""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6FDFD00" w14:textId="6E96B79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«понедельник"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8DFB1C2" w14:textId="0353512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«вторник"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8B32144" w14:textId="57971DA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«среда"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B0FF39C" w14:textId="53BA8D1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= «четверг"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E019392" w14:textId="5B963E3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«пятница"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D871119" w14:textId="23E2E06A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«суббота" 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2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59C3696D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7339C06" w14:textId="7FCA0F7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1F57F93" w14:textId="6176342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022C0BBD" w14:textId="3C73C05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ECB0343" w14:textId="6410167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D49049E" w14:textId="455D5999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5432C16" w14:textId="0FD9BF1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CFF5097" w14:textId="709AAF6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5E53C9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8B059C2" w14:textId="59828C20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070352D" w14:textId="3053D0B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BB4E70C" w14:textId="4FD3D99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13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610A02E" w14:textId="4E961E2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14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6DE0955" w14:textId="010D899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15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F18EF33" w14:textId="1D579DB4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16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A9D51F7" w14:textId="3A11BD7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17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481ABF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DC124CD" w14:textId="284BE17E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5ADC40E" w14:textId="2EF0A0D1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19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6474965" w14:textId="695ACA3D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7D7685B" w14:textId="2E4AAD9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DCB3B88" w14:textId="489B842C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22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8B7AD65" w14:textId="22B0D6E8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23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983BF20" w14:textId="7F2F7F62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24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E7632DB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F36EF6C" w14:textId="54D4BD0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24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98BDA80" w14:textId="79BFD7BB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25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t>26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54A394A" w14:textId="74CDE76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5D9D42" w:themeColor="accent3"/>
                      <w:sz w:val="40"/>
                      <w:szCs w:val="40"/>
                      <w:lang w:bidi="ru-RU"/>
                    </w:rPr>
                    <w:t>27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B84AF16" w14:textId="7DFFF055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427EBD" w:themeColor="accent5"/>
                      <w:sz w:val="40"/>
                      <w:szCs w:val="40"/>
                      <w:lang w:bidi="ru-RU"/>
                    </w:rPr>
                    <w:t>28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3C3DCBB7" w14:textId="6E570916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28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7030A0"/>
                      <w:sz w:val="40"/>
                      <w:szCs w:val="40"/>
                      <w:lang w:bidi="ru-RU"/>
                    </w:rPr>
                    <w:t>29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9BCF476" w14:textId="1B70E74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29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28021" w:themeColor="accent2"/>
                      <w:sz w:val="40"/>
                      <w:szCs w:val="40"/>
                      <w:lang w:bidi="ru-RU"/>
                    </w:rPr>
                    <w:t>30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50FB298F" w14:textId="08C1C893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D25A79" w:themeColor="accent6"/>
                      <w:sz w:val="40"/>
                      <w:szCs w:val="40"/>
                      <w:lang w:bidi="ru-RU"/>
                    </w:rPr>
                    <w:t>31</w: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363461" w:rsidRPr="003A4C67" w14:paraId="4069CC67" w14:textId="77777777" w:rsidTr="00D16067">
              <w:trPr>
                <w:trHeight w:val="170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2789E895" w14:textId="60AAF1DF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0AC5A9E" w14:textId="30D8D24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</w:rPr>
                  </w:pP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7323D2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>31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noProof/>
                      <w:color w:val="1D979D" w:themeColor="accent1"/>
                      <w:sz w:val="40"/>
                      <w:szCs w:val="40"/>
                      <w:lang w:bidi="ru-RU"/>
                    </w:rPr>
                    <w:instrText>30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  <w:r w:rsidRPr="00D16067">
                    <w:rPr>
                      <w:rFonts w:ascii="Century Gothic" w:hAnsi="Century Gothic" w:cs="Arial"/>
                      <w:b/>
                      <w:bCs/>
                      <w:color w:val="1D979D" w:themeColor="accent1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1F1D4BF9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5D9D42" w:themeColor="accent3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1F84A93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427EBD" w:themeColor="accent5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6D51CF4D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7030A0"/>
                      <w:sz w:val="40"/>
                      <w:szCs w:val="40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768ABE5F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F28021" w:themeColor="accent2"/>
                      <w:sz w:val="40"/>
                      <w:szCs w:val="40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</w:tcPr>
                <w:p w14:paraId="43B63706" w14:textId="77777777" w:rsidR="00363461" w:rsidRPr="00D16067" w:rsidRDefault="00363461" w:rsidP="00143A61">
                  <w:pPr>
                    <w:pStyle w:val="Dates"/>
                    <w:jc w:val="right"/>
                    <w:rPr>
                      <w:rFonts w:ascii="Century Gothic" w:hAnsi="Century Gothic" w:cs="Arial"/>
                      <w:b/>
                      <w:bCs/>
                      <w:color w:val="D25A79" w:themeColor="accent6"/>
                      <w:sz w:val="40"/>
                      <w:szCs w:val="40"/>
                    </w:rPr>
                  </w:pPr>
                </w:p>
              </w:tc>
            </w:tr>
          </w:tbl>
          <w:p w14:paraId="18232F58" w14:textId="77777777" w:rsidR="00363461" w:rsidRPr="003A4C67" w:rsidRDefault="00363461">
            <w:pPr>
              <w:pStyle w:val="ad"/>
              <w:rPr>
                <w:rFonts w:ascii="Century Gothic" w:hAnsi="Century Gothic" w:cs="Arial"/>
                <w:b/>
                <w:bCs/>
                <w:color w:val="auto"/>
                <w:lang w:bidi="ru-RU"/>
              </w:rPr>
            </w:pPr>
          </w:p>
        </w:tc>
      </w:tr>
    </w:tbl>
    <w:p w14:paraId="26C6261C" w14:textId="77777777" w:rsidR="00F93E3B" w:rsidRPr="00155C29" w:rsidRDefault="00F93E3B">
      <w:pPr>
        <w:pStyle w:val="a5"/>
        <w:rPr>
          <w:rFonts w:ascii="Century Gothic" w:hAnsi="Century Gothic" w:cs="Arial"/>
          <w:b/>
          <w:bCs/>
          <w:color w:val="auto"/>
          <w:sz w:val="2"/>
          <w:szCs w:val="2"/>
          <w:lang w:val="en-US"/>
        </w:rPr>
      </w:pPr>
    </w:p>
    <w:sectPr w:rsidR="00F93E3B" w:rsidRPr="00155C29" w:rsidSect="00D16067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3BBF3" w14:textId="77777777" w:rsidR="00693FF1" w:rsidRDefault="00693FF1">
      <w:pPr>
        <w:spacing w:after="0"/>
      </w:pPr>
      <w:r>
        <w:separator/>
      </w:r>
    </w:p>
  </w:endnote>
  <w:endnote w:type="continuationSeparator" w:id="0">
    <w:p w14:paraId="77A415C2" w14:textId="77777777" w:rsidR="00693FF1" w:rsidRDefault="00693F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9F34F" w14:textId="77777777" w:rsidR="00693FF1" w:rsidRDefault="00693FF1">
      <w:pPr>
        <w:spacing w:after="0"/>
      </w:pPr>
      <w:r>
        <w:separator/>
      </w:r>
    </w:p>
  </w:footnote>
  <w:footnote w:type="continuationSeparator" w:id="0">
    <w:p w14:paraId="5DC92708" w14:textId="77777777" w:rsidR="00693FF1" w:rsidRDefault="00693F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64118"/>
    <w:rsid w:val="000B2A45"/>
    <w:rsid w:val="001274F3"/>
    <w:rsid w:val="00143A61"/>
    <w:rsid w:val="00155C29"/>
    <w:rsid w:val="0016700E"/>
    <w:rsid w:val="001D5391"/>
    <w:rsid w:val="001F3D0F"/>
    <w:rsid w:val="0021056C"/>
    <w:rsid w:val="00210AA3"/>
    <w:rsid w:val="002616A2"/>
    <w:rsid w:val="002833B4"/>
    <w:rsid w:val="003051CA"/>
    <w:rsid w:val="003327F5"/>
    <w:rsid w:val="00343447"/>
    <w:rsid w:val="00363461"/>
    <w:rsid w:val="00367550"/>
    <w:rsid w:val="003A4C67"/>
    <w:rsid w:val="003D6EF6"/>
    <w:rsid w:val="00491DA3"/>
    <w:rsid w:val="004A1048"/>
    <w:rsid w:val="004B6DFF"/>
    <w:rsid w:val="004C3BD1"/>
    <w:rsid w:val="005858C8"/>
    <w:rsid w:val="005B7782"/>
    <w:rsid w:val="005D3261"/>
    <w:rsid w:val="005E656F"/>
    <w:rsid w:val="0065549D"/>
    <w:rsid w:val="00686FEE"/>
    <w:rsid w:val="00691154"/>
    <w:rsid w:val="00693FF1"/>
    <w:rsid w:val="006C0896"/>
    <w:rsid w:val="006F68EA"/>
    <w:rsid w:val="007323D2"/>
    <w:rsid w:val="00736B7D"/>
    <w:rsid w:val="007C0139"/>
    <w:rsid w:val="00834DD9"/>
    <w:rsid w:val="0086612F"/>
    <w:rsid w:val="00881600"/>
    <w:rsid w:val="008907B1"/>
    <w:rsid w:val="008B7D77"/>
    <w:rsid w:val="008E04AA"/>
    <w:rsid w:val="009164BA"/>
    <w:rsid w:val="00951F39"/>
    <w:rsid w:val="00A14581"/>
    <w:rsid w:val="00AA23D3"/>
    <w:rsid w:val="00AE36BB"/>
    <w:rsid w:val="00B63497"/>
    <w:rsid w:val="00CD0425"/>
    <w:rsid w:val="00CD59A7"/>
    <w:rsid w:val="00D16067"/>
    <w:rsid w:val="00DD2555"/>
    <w:rsid w:val="00DE32AC"/>
    <w:rsid w:val="00E77E1D"/>
    <w:rsid w:val="00EF5124"/>
    <w:rsid w:val="00F701B7"/>
    <w:rsid w:val="00F930B5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2021-06-20T18:03:00Z</dcterms:created>
  <dcterms:modified xsi:type="dcterms:W3CDTF">2021-06-20T18:03:00Z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