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2DB70EC1" w:rsidR="00363461" w:rsidRPr="006D5BE3" w:rsidRDefault="005775FE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55064973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775FE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70E03F0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76E80A2A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6EFA2371" w:rsidR="00363461" w:rsidRPr="006D5BE3" w:rsidRDefault="005775FE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4DD8A989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15724183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71DC2AD2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57DA096B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11A7A362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587F457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4404B84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318263F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7EEB7E2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6041B4F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2C2DDDF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462FD25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7D4A2F0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15153D2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767547D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37F86B4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442324E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77E3E88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6C333A2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61157B8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133FE34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03DED61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2B06FFC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1BEE5C3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4279EC0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5D3EC99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1BD8827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5344B9D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7A6B36B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1121A31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31E3F5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51243F6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26F3E38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777BF39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671061F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23C5D2E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43F4EED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B232BE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18FC309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4CEBC00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6C464C9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3428893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4ECEF" w14:textId="77777777" w:rsidR="00570B6B" w:rsidRDefault="00570B6B">
      <w:pPr>
        <w:spacing w:after="0"/>
      </w:pPr>
      <w:r>
        <w:separator/>
      </w:r>
    </w:p>
  </w:endnote>
  <w:endnote w:type="continuationSeparator" w:id="0">
    <w:p w14:paraId="612E2069" w14:textId="77777777" w:rsidR="00570B6B" w:rsidRDefault="00570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59EC2" w14:textId="77777777" w:rsidR="00570B6B" w:rsidRDefault="00570B6B">
      <w:pPr>
        <w:spacing w:after="0"/>
      </w:pPr>
      <w:r>
        <w:separator/>
      </w:r>
    </w:p>
  </w:footnote>
  <w:footnote w:type="continuationSeparator" w:id="0">
    <w:p w14:paraId="23D80ABD" w14:textId="77777777" w:rsidR="00570B6B" w:rsidRDefault="00570B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70B6B"/>
    <w:rsid w:val="005775FE"/>
    <w:rsid w:val="005858C8"/>
    <w:rsid w:val="005B7782"/>
    <w:rsid w:val="005E656F"/>
    <w:rsid w:val="005F7255"/>
    <w:rsid w:val="006B75EC"/>
    <w:rsid w:val="006C0896"/>
    <w:rsid w:val="006D5BE3"/>
    <w:rsid w:val="00736B7D"/>
    <w:rsid w:val="007B1241"/>
    <w:rsid w:val="007C0139"/>
    <w:rsid w:val="00834DD9"/>
    <w:rsid w:val="00881600"/>
    <w:rsid w:val="008A425D"/>
    <w:rsid w:val="008B7D77"/>
    <w:rsid w:val="008E04AA"/>
    <w:rsid w:val="009164BA"/>
    <w:rsid w:val="00951F39"/>
    <w:rsid w:val="00A14581"/>
    <w:rsid w:val="00AA23D3"/>
    <w:rsid w:val="00AE36BB"/>
    <w:rsid w:val="00B9056E"/>
    <w:rsid w:val="00CD0425"/>
    <w:rsid w:val="00DD2555"/>
    <w:rsid w:val="00DE32AC"/>
    <w:rsid w:val="00E77E1D"/>
    <w:rsid w:val="00ED7136"/>
    <w:rsid w:val="00EF5124"/>
    <w:rsid w:val="00F701B7"/>
    <w:rsid w:val="00F83A1B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2021-06-20T17:49:00Z</dcterms:created>
  <dcterms:modified xsi:type="dcterms:W3CDTF">2021-06-20T17:49:00Z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