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4BA11569" w14:textId="77777777" w:rsidTr="00363461">
        <w:tc>
          <w:tcPr>
            <w:tcW w:w="2500" w:type="pct"/>
          </w:tcPr>
          <w:p w14:paraId="120660E6" w14:textId="26E57709" w:rsidR="00363461" w:rsidRPr="007C068B" w:rsidRDefault="00263B1C" w:rsidP="007C068B">
            <w:pPr>
              <w:pStyle w:val="ad"/>
              <w:spacing w:after="0"/>
              <w:jc w:val="left"/>
              <w:rPr>
                <w:rFonts w:cs="Arial"/>
                <w:color w:val="auto"/>
                <w:sz w:val="86"/>
                <w:szCs w:val="86"/>
                <w:lang w:bidi="ru-RU"/>
              </w:rPr>
            </w:pPr>
            <w:r>
              <w:rPr>
                <w:rFonts w:cs="Arial"/>
                <w:color w:val="auto"/>
                <w:sz w:val="86"/>
                <w:szCs w:val="86"/>
                <w:lang w:bidi="ru-RU"/>
              </w:rPr>
              <w:t>ΔΕΚΕΜΒΡΙΟΣ</w:t>
            </w:r>
            <w:r w:rsidR="00B104AC">
              <w:rPr>
                <w:rFonts w:cs="Arial"/>
                <w:noProof/>
                <w:color w:val="auto"/>
                <w:sz w:val="86"/>
                <w:szCs w:val="86"/>
                <w:lang w:bidi="ru-RU"/>
              </w:rPr>
              <w:drawing>
                <wp:anchor distT="0" distB="0" distL="114300" distR="114300" simplePos="0" relativeHeight="251680768" behindDoc="1" locked="0" layoutInCell="1" allowOverlap="1" wp14:anchorId="474AA01D" wp14:editId="44ACC854">
                  <wp:simplePos x="0" y="0"/>
                  <wp:positionH relativeFrom="column">
                    <wp:posOffset>-330835</wp:posOffset>
                  </wp:positionH>
                  <wp:positionV relativeFrom="paragraph">
                    <wp:posOffset>-317500</wp:posOffset>
                  </wp:positionV>
                  <wp:extent cx="10693448" cy="7560000"/>
                  <wp:effectExtent l="0" t="0" r="0" b="3175"/>
                  <wp:wrapNone/>
                  <wp:docPr id="15" name="Рисунок 15" descr="Изображение выглядит как стол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Изображение выглядит как стол&#10;&#10;Автоматически созданное описание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48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</w:tcPr>
          <w:p w14:paraId="2EA6AF55" w14:textId="5588ED00" w:rsidR="00363461" w:rsidRPr="007C068B" w:rsidRDefault="00363461" w:rsidP="007C068B">
            <w:pPr>
              <w:pStyle w:val="ad"/>
              <w:spacing w:after="0"/>
              <w:rPr>
                <w:rFonts w:cs="Arial"/>
                <w:color w:val="auto"/>
                <w:sz w:val="86"/>
                <w:szCs w:val="86"/>
                <w:lang w:bidi="ru-RU"/>
              </w:rPr>
            </w:pP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fldChar w:fldCharType="begin"/>
            </w: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instrText xml:space="preserve"> DOCVARIABLE  MonthStart1 \@  yyyy   \* MERGEFORMAT </w:instrText>
            </w: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fldChar w:fldCharType="separate"/>
            </w:r>
            <w:r w:rsidR="00263B1C">
              <w:rPr>
                <w:rFonts w:cs="Arial"/>
                <w:color w:val="auto"/>
                <w:sz w:val="86"/>
                <w:szCs w:val="86"/>
                <w:lang w:bidi="ru-RU"/>
              </w:rPr>
              <w:t>2022</w:t>
            </w: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fldChar w:fldCharType="end"/>
            </w:r>
          </w:p>
        </w:tc>
      </w:tr>
      <w:tr w:rsidR="00363461" w:rsidRPr="00363461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363461" w:rsidRPr="00363461" w14:paraId="366C9AF3" w14:textId="77777777" w:rsidTr="00B104AC">
              <w:trPr>
                <w:trHeight w:val="454"/>
              </w:trPr>
              <w:tc>
                <w:tcPr>
                  <w:tcW w:w="708" w:type="pct"/>
                  <w:shd w:val="clear" w:color="auto" w:fill="auto"/>
                  <w:vAlign w:val="center"/>
                </w:tcPr>
                <w:p w14:paraId="31648509" w14:textId="4336435C" w:rsidR="00363461" w:rsidRPr="007C068B" w:rsidRDefault="00263B1C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78506F0D" w14:textId="36FCB10F" w:rsidR="00363461" w:rsidRPr="007C068B" w:rsidRDefault="00263B1C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40C13C2F" w14:textId="77F08FF5" w:rsidR="00363461" w:rsidRPr="007C068B" w:rsidRDefault="00263B1C" w:rsidP="007C068B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502EB7A8" w14:textId="50F00563" w:rsidR="00363461" w:rsidRPr="007C068B" w:rsidRDefault="00263B1C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2B48870B" w14:textId="0B1153BF" w:rsidR="00363461" w:rsidRPr="007C068B" w:rsidRDefault="00263B1C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187170C3" w14:textId="015DDA8F" w:rsidR="00363461" w:rsidRPr="007C068B" w:rsidRDefault="00263B1C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shd w:val="clear" w:color="auto" w:fill="auto"/>
                  <w:vAlign w:val="center"/>
                </w:tcPr>
                <w:p w14:paraId="52FFB26B" w14:textId="09A0F30F" w:rsidR="00363461" w:rsidRPr="007C068B" w:rsidRDefault="00263B1C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11A7A362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811B37" w14:textId="21B18825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MonthStart12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четверг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«воскресенье" 1 ""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FDFD00" w14:textId="14039F3F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MonthStart12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четверг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«понедельник"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DFB1C2" w14:textId="5800E85C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MonthStart12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четверг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«вторник"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B32144" w14:textId="74E4196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MonthStart12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четверг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«среда"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0FF39C" w14:textId="41F1696B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MonthStart12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четверг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= «четверг"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019392" w14:textId="5CEDDEDD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MonthStart12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четверг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«пятница"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71119" w14:textId="0346555C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MonthStart12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четверг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«суббота"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3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9C3696D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339C06" w14:textId="4D5DE4A6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4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57F93" w14:textId="3F351EAE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5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2C0BBD" w14:textId="79526A5B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6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CB0343" w14:textId="18B0C44C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7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49049E" w14:textId="24F2059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8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432C16" w14:textId="226B450B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9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FF5097" w14:textId="438777B3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10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5E53C9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059C2" w14:textId="2BA7D4B9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11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70352D" w14:textId="53BD3485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12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B4E70C" w14:textId="10ED7191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13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10A02E" w14:textId="77F46226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14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DE0955" w14:textId="6EE69B39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15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18EF33" w14:textId="18F87FB1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16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9D51F7" w14:textId="2059C674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17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481ABF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C124CD" w14:textId="56C31493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18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ADC40E" w14:textId="360AE234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19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474965" w14:textId="1694070D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20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D7685B" w14:textId="57752E73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21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DCB3B88" w14:textId="6E12C7F4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22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7AD65" w14:textId="1807385D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23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83BF20" w14:textId="619A2F4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24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7632DB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36EF6C" w14:textId="3E904DC4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24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=G5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24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MonthEnd12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25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8BDA80" w14:textId="096D9674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MonthEnd12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26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4A394A" w14:textId="609D5A0B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MonthEnd12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27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84AF16" w14:textId="13FAC6DE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MonthEnd12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28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3DCBB7" w14:textId="4BB7055E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MonthEnd12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29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BCF476" w14:textId="73A13800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MonthEnd12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30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FB298F" w14:textId="56858626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MonthEnd12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="00263B1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="00263B1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31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69CC67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89E895" w14:textId="2D377DFE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MonthEnd12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AC5A9E" w14:textId="035E1DEB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=A7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MonthEnd12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=A7+1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</w:tr>
          </w:tbl>
          <w:p w14:paraId="18232F58" w14:textId="77777777" w:rsidR="00363461" w:rsidRPr="00363461" w:rsidRDefault="00363461" w:rsidP="007C068B">
            <w:pPr>
              <w:pStyle w:val="ad"/>
              <w:spacing w:after="0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C068B" w:rsidRDefault="00F93E3B" w:rsidP="007C068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C068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E562D" w14:textId="77777777" w:rsidR="001B4B81" w:rsidRDefault="001B4B81">
      <w:pPr>
        <w:spacing w:after="0"/>
      </w:pPr>
      <w:r>
        <w:separator/>
      </w:r>
    </w:p>
  </w:endnote>
  <w:endnote w:type="continuationSeparator" w:id="0">
    <w:p w14:paraId="45B37690" w14:textId="77777777" w:rsidR="001B4B81" w:rsidRDefault="001B4B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B5CDC" w14:textId="77777777" w:rsidR="001B4B81" w:rsidRDefault="001B4B81">
      <w:pPr>
        <w:spacing w:after="0"/>
      </w:pPr>
      <w:r>
        <w:separator/>
      </w:r>
    </w:p>
  </w:footnote>
  <w:footnote w:type="continuationSeparator" w:id="0">
    <w:p w14:paraId="496C94EF" w14:textId="77777777" w:rsidR="001B4B81" w:rsidRDefault="001B4B8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80024"/>
    <w:rsid w:val="001B4B81"/>
    <w:rsid w:val="001F3D0F"/>
    <w:rsid w:val="0021056C"/>
    <w:rsid w:val="00263B1C"/>
    <w:rsid w:val="002833B4"/>
    <w:rsid w:val="003051CA"/>
    <w:rsid w:val="003327F5"/>
    <w:rsid w:val="003427C0"/>
    <w:rsid w:val="00363461"/>
    <w:rsid w:val="00367550"/>
    <w:rsid w:val="003D6EF6"/>
    <w:rsid w:val="00491DA3"/>
    <w:rsid w:val="004C3BD1"/>
    <w:rsid w:val="005858C8"/>
    <w:rsid w:val="005B7782"/>
    <w:rsid w:val="005E656F"/>
    <w:rsid w:val="006C0896"/>
    <w:rsid w:val="00736B7D"/>
    <w:rsid w:val="007C0139"/>
    <w:rsid w:val="007C068B"/>
    <w:rsid w:val="00834DD9"/>
    <w:rsid w:val="00881600"/>
    <w:rsid w:val="008B7D77"/>
    <w:rsid w:val="008E04AA"/>
    <w:rsid w:val="009164BA"/>
    <w:rsid w:val="00951F39"/>
    <w:rsid w:val="009C35E5"/>
    <w:rsid w:val="00A14581"/>
    <w:rsid w:val="00AA23D3"/>
    <w:rsid w:val="00AE36BB"/>
    <w:rsid w:val="00B104AC"/>
    <w:rsid w:val="00B84483"/>
    <w:rsid w:val="00CD0425"/>
    <w:rsid w:val="00DD2555"/>
    <w:rsid w:val="00DE32AC"/>
    <w:rsid w:val="00E77E1D"/>
    <w:rsid w:val="00E86728"/>
    <w:rsid w:val="00EF5124"/>
    <w:rsid w:val="00EF564E"/>
    <w:rsid w:val="00F701B7"/>
    <w:rsid w:val="00F93E3B"/>
    <w:rsid w:val="00FA423C"/>
    <w:rsid w:val="00FE6C40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2021-06-20T17:47:00Z</dcterms:created>
  <dcterms:modified xsi:type="dcterms:W3CDTF">2021-06-20T17:47:00Z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