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1190415E" w:rsidR="00363461" w:rsidRPr="00363461" w:rsidRDefault="007E5863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54009A4A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E5863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36B97C83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35C1A878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0C7CFA19" w:rsidR="00363461" w:rsidRPr="00143A61" w:rsidRDefault="007E5863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7AA2C924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1C9FAAF8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16257099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58E453A5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524A8B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0A623C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0ABF88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73B21D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2C00B4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288F8E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1127A4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0E564C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2FB24E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52C52B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5AAB9D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438CCE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13DA30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71C653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307DBE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5350A9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622F84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6608F4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30DACE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3BFB43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662E9CF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540A1E1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539050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674640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0B19F7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57EA90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08018A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16AF75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25CCDC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52FA23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3E1F24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3E3F8F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58FC14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12BA350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440B13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4AD249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39135F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E5144" w14:textId="77777777" w:rsidR="00760DCF" w:rsidRDefault="00760DCF">
      <w:pPr>
        <w:spacing w:after="0"/>
      </w:pPr>
      <w:r>
        <w:separator/>
      </w:r>
    </w:p>
  </w:endnote>
  <w:endnote w:type="continuationSeparator" w:id="0">
    <w:p w14:paraId="647E0764" w14:textId="77777777" w:rsidR="00760DCF" w:rsidRDefault="00760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EC19" w14:textId="77777777" w:rsidR="00760DCF" w:rsidRDefault="00760DCF">
      <w:pPr>
        <w:spacing w:after="0"/>
      </w:pPr>
      <w:r>
        <w:separator/>
      </w:r>
    </w:p>
  </w:footnote>
  <w:footnote w:type="continuationSeparator" w:id="0">
    <w:p w14:paraId="7605AB20" w14:textId="77777777" w:rsidR="00760DCF" w:rsidRDefault="00760D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10DA4"/>
    <w:rsid w:val="006C0896"/>
    <w:rsid w:val="00736B7D"/>
    <w:rsid w:val="00760DCF"/>
    <w:rsid w:val="0076524B"/>
    <w:rsid w:val="007C0139"/>
    <w:rsid w:val="007E5863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D2555"/>
    <w:rsid w:val="00DE32AC"/>
    <w:rsid w:val="00E77E1D"/>
    <w:rsid w:val="00ED5825"/>
    <w:rsid w:val="00EF5124"/>
    <w:rsid w:val="00F701B7"/>
    <w:rsid w:val="00F93E3B"/>
    <w:rsid w:val="00FA423C"/>
    <w:rsid w:val="00FE444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2021-06-20T17:35:00Z</dcterms:created>
  <dcterms:modified xsi:type="dcterms:W3CDTF">2021-06-20T17:35:00Z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