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3628"/>
        <w:gridCol w:w="3629"/>
        <w:gridCol w:w="3629"/>
      </w:tblGrid>
      <w:tr w:rsidR="006D475B" w:rsidRPr="004130BE" w14:paraId="0EE1FBA8" w14:textId="77777777" w:rsidTr="006213DA">
        <w:tc>
          <w:tcPr>
            <w:tcW w:w="1666" w:type="pct"/>
          </w:tcPr>
          <w:p w14:paraId="57BAAF31" w14:textId="20D21ED1" w:rsidR="004130BE" w:rsidRPr="00020DDD" w:rsidRDefault="00EB6ACB" w:rsidP="004130BE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rFonts w:ascii="Arial Narrow" w:hAnsi="Arial Narrow" w:cs="Arial"/>
                <w:color w:val="auto"/>
                <w:sz w:val="28"/>
                <w:szCs w:val="28"/>
                <w:lang w:val="de-DE" w:bidi="ru-RU"/>
              </w:rPr>
              <w:t>ΑΥΓΟΥΣΤΟΣ</w:t>
            </w:r>
            <w:r w:rsidR="004130BE" w:rsidRPr="00020DDD">
              <w:rPr>
                <w:rFonts w:ascii="Arial Narrow" w:hAnsi="Arial Narrow" w:cs="Arial"/>
                <w:color w:val="auto"/>
                <w:sz w:val="28"/>
                <w:szCs w:val="28"/>
                <w:lang w:val="de-DE" w:bidi="ru-RU"/>
              </w:rPr>
              <w:t xml:space="preserve"> </w:t>
            </w:r>
            <w:r w:rsidR="004130BE" w:rsidRPr="00020DDD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fldChar w:fldCharType="begin"/>
            </w:r>
            <w:r w:rsidR="004130BE" w:rsidRPr="006213DA">
              <w:rPr>
                <w:rFonts w:ascii="Arial Narrow" w:hAnsi="Arial Narrow" w:cs="Arial"/>
                <w:color w:val="auto"/>
                <w:sz w:val="28"/>
                <w:szCs w:val="28"/>
                <w:lang w:val="de-DE" w:bidi="ru-RU"/>
              </w:rPr>
              <w:instrText xml:space="preserve"> DOCVARIABLE  MonthStart1 \@  yyyy   \* MERGEFORMAT </w:instrText>
            </w:r>
            <w:r w:rsidR="004130BE" w:rsidRPr="00020DDD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color w:val="auto"/>
                <w:sz w:val="28"/>
                <w:szCs w:val="28"/>
                <w:lang w:val="de-DE" w:bidi="ru-RU"/>
              </w:rPr>
              <w:t>2022</w:t>
            </w:r>
            <w:r w:rsidR="004130BE" w:rsidRPr="00020DDD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fldChar w:fldCharType="end"/>
            </w:r>
          </w:p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18"/>
              <w:gridCol w:w="521"/>
              <w:gridCol w:w="520"/>
              <w:gridCol w:w="520"/>
              <w:gridCol w:w="520"/>
              <w:gridCol w:w="520"/>
              <w:gridCol w:w="509"/>
            </w:tblGrid>
            <w:tr w:rsidR="004130BE" w:rsidRPr="006213DA" w14:paraId="02BB04C8" w14:textId="77777777" w:rsidTr="0086779A">
              <w:trPr>
                <w:trHeight w:val="20"/>
              </w:trPr>
              <w:tc>
                <w:tcPr>
                  <w:tcW w:w="713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2FDFBD00" w14:textId="7631C76A" w:rsidR="004130BE" w:rsidRPr="00E60DD6" w:rsidRDefault="00EB6ACB" w:rsidP="004130BE">
                  <w:pPr>
                    <w:pStyle w:val="Days"/>
                    <w:spacing w:before="0"/>
                    <w:rPr>
                      <w:rFonts w:ascii="Arial Narrow" w:hAnsi="Arial Narrow" w:cs="Arial"/>
                      <w:color w:val="FF0000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FF0000"/>
                      <w:sz w:val="14"/>
                      <w:szCs w:val="14"/>
                      <w:lang w:val="de-DE" w:bidi="ru-RU"/>
                    </w:rPr>
                    <w:t>ΚΥ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</w:tcPr>
                <w:p w14:paraId="35626671" w14:textId="5F8D2545" w:rsidR="004130BE" w:rsidRPr="00020DDD" w:rsidRDefault="00EB6ACB" w:rsidP="004130BE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ΔΕ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1B00D4CB" w14:textId="37FC8E7F" w:rsidR="004130BE" w:rsidRPr="00020DDD" w:rsidRDefault="00EB6ACB" w:rsidP="004130BE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ΤΡ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09F03E20" w14:textId="336E997E" w:rsidR="004130BE" w:rsidRPr="00020DDD" w:rsidRDefault="00EB6ACB" w:rsidP="004130BE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ΤΕ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608C04F3" w14:textId="2163E4D3" w:rsidR="004130BE" w:rsidRPr="00020DDD" w:rsidRDefault="00EB6ACB" w:rsidP="004130BE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/>
                    </w:rPr>
                    <w:t>ΠΕ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76A6C85F" w14:textId="5F32CC0D" w:rsidR="004130BE" w:rsidRPr="00020DDD" w:rsidRDefault="00EB6ACB" w:rsidP="004130BE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ΠΑ</w:t>
                  </w:r>
                </w:p>
              </w:tc>
              <w:tc>
                <w:tcPr>
                  <w:tcW w:w="703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7761EC81" w14:textId="61E75D1F" w:rsidR="004130BE" w:rsidRPr="00E60DD6" w:rsidRDefault="00EB6ACB" w:rsidP="004130BE">
                  <w:pPr>
                    <w:pStyle w:val="Days"/>
                    <w:spacing w:before="0"/>
                    <w:rPr>
                      <w:rFonts w:ascii="Arial Narrow" w:hAnsi="Arial Narrow" w:cs="Arial"/>
                      <w:color w:val="FF0000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FF0000"/>
                      <w:sz w:val="14"/>
                      <w:szCs w:val="14"/>
                      <w:lang w:val="de-DE" w:bidi="ru-RU"/>
                    </w:rPr>
                    <w:t>ΣΑ</w:t>
                  </w:r>
                </w:p>
              </w:tc>
            </w:tr>
            <w:tr w:rsidR="0086779A" w:rsidRPr="006213DA" w14:paraId="70B2B8B8" w14:textId="77777777" w:rsidTr="0086779A">
              <w:trPr>
                <w:trHeight w:val="20"/>
              </w:trPr>
              <w:tc>
                <w:tcPr>
                  <w:tcW w:w="7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5BB32021" w14:textId="010AE622" w:rsidR="0086779A" w:rsidRPr="00E60DD6" w:rsidRDefault="0086779A" w:rsidP="0086779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DocVariable MonthStart8 \@ dddd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>понедельник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 «воскресенье" 1 ""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1E48A08" w14:textId="205F0032" w:rsidR="0086779A" w:rsidRPr="00020DDD" w:rsidRDefault="0086779A" w:rsidP="0086779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MonthStart8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понедельник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«понедельник"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78FF893" w14:textId="63723AEE" w:rsidR="0086779A" w:rsidRPr="00020DDD" w:rsidRDefault="0086779A" w:rsidP="0086779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MonthStart8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понедельник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«вторник"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93FE491" w14:textId="66B7FDED" w:rsidR="0086779A" w:rsidRPr="00020DDD" w:rsidRDefault="0086779A" w:rsidP="0086779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MonthStart8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понедельник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«среда"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3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3304BE5" w14:textId="279D054C" w:rsidR="0086779A" w:rsidRPr="00020DDD" w:rsidRDefault="0086779A" w:rsidP="0086779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MonthStart8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понедельник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= «четверг"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4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4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4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EDC5307" w14:textId="4521F8C5" w:rsidR="0086779A" w:rsidRPr="00020DDD" w:rsidRDefault="0086779A" w:rsidP="0086779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MonthStart8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понедельник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«пятница"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4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5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256A0E48" w14:textId="211365F4" w:rsidR="0086779A" w:rsidRPr="00E60DD6" w:rsidRDefault="0086779A" w:rsidP="0086779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DocVariable MonthStart8 \@ dddd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>понедельник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 «суббота" 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=F2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5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=F2+1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6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6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6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86779A" w:rsidRPr="006213DA" w14:paraId="02F16364" w14:textId="77777777" w:rsidTr="0086779A">
              <w:trPr>
                <w:trHeight w:val="20"/>
              </w:trPr>
              <w:tc>
                <w:tcPr>
                  <w:tcW w:w="7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13655F83" w14:textId="7280DE8E" w:rsidR="0086779A" w:rsidRPr="00E60DD6" w:rsidRDefault="0086779A" w:rsidP="0086779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=G2+1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7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30DD106" w14:textId="3B5F9161" w:rsidR="0086779A" w:rsidRPr="00020DDD" w:rsidRDefault="0086779A" w:rsidP="0086779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8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418A201" w14:textId="5FDEC008" w:rsidR="0086779A" w:rsidRPr="00020DDD" w:rsidRDefault="0086779A" w:rsidP="0086779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9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00BDD80" w14:textId="000C5D6A" w:rsidR="0086779A" w:rsidRPr="00020DDD" w:rsidRDefault="0086779A" w:rsidP="0086779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10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23D48DF" w14:textId="40053BBD" w:rsidR="0086779A" w:rsidRPr="00020DDD" w:rsidRDefault="0086779A" w:rsidP="0086779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11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42176E5" w14:textId="39FF9DEA" w:rsidR="0086779A" w:rsidRPr="00020DDD" w:rsidRDefault="0086779A" w:rsidP="0086779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12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62DAE789" w14:textId="7D458DFB" w:rsidR="0086779A" w:rsidRPr="00E60DD6" w:rsidRDefault="0086779A" w:rsidP="0086779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=F3+1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13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86779A" w:rsidRPr="006213DA" w14:paraId="4D72A971" w14:textId="77777777" w:rsidTr="0086779A">
              <w:trPr>
                <w:trHeight w:val="20"/>
              </w:trPr>
              <w:tc>
                <w:tcPr>
                  <w:tcW w:w="7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017EA708" w14:textId="68111F3E" w:rsidR="0086779A" w:rsidRPr="00E60DD6" w:rsidRDefault="0086779A" w:rsidP="0086779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=G3+1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14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72DA9E1F" w14:textId="3A6CB76F" w:rsidR="0086779A" w:rsidRPr="00020DDD" w:rsidRDefault="0086779A" w:rsidP="0086779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15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7F0EF49" w14:textId="00575B8E" w:rsidR="0086779A" w:rsidRPr="00020DDD" w:rsidRDefault="0086779A" w:rsidP="0086779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16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1189D10" w14:textId="296ED97D" w:rsidR="0086779A" w:rsidRPr="00020DDD" w:rsidRDefault="0086779A" w:rsidP="0086779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17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84E249D" w14:textId="6741D514" w:rsidR="0086779A" w:rsidRPr="00020DDD" w:rsidRDefault="0086779A" w:rsidP="0086779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18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8DF5E8C" w14:textId="67C52CBF" w:rsidR="0086779A" w:rsidRPr="00020DDD" w:rsidRDefault="0086779A" w:rsidP="0086779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19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0C3AF917" w14:textId="039E1EC2" w:rsidR="0086779A" w:rsidRPr="00E60DD6" w:rsidRDefault="0086779A" w:rsidP="0086779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=F4+1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20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86779A" w:rsidRPr="006213DA" w14:paraId="0D7F0E88" w14:textId="77777777" w:rsidTr="0086779A">
              <w:trPr>
                <w:trHeight w:val="20"/>
              </w:trPr>
              <w:tc>
                <w:tcPr>
                  <w:tcW w:w="7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42DB35D5" w14:textId="236E6FBA" w:rsidR="0086779A" w:rsidRPr="00E60DD6" w:rsidRDefault="0086779A" w:rsidP="0086779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=G4+1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21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EAD07CA" w14:textId="2B73D2F2" w:rsidR="0086779A" w:rsidRPr="00020DDD" w:rsidRDefault="0086779A" w:rsidP="0086779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22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7F10C14C" w14:textId="0F63E12D" w:rsidR="0086779A" w:rsidRPr="00020DDD" w:rsidRDefault="0086779A" w:rsidP="0086779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23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0D4769F" w14:textId="048871F8" w:rsidR="0086779A" w:rsidRPr="00020DDD" w:rsidRDefault="0086779A" w:rsidP="0086779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24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1D78EE6" w14:textId="7AA1CB78" w:rsidR="0086779A" w:rsidRPr="00020DDD" w:rsidRDefault="0086779A" w:rsidP="0086779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25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591DEEE" w14:textId="3EFAC861" w:rsidR="0086779A" w:rsidRPr="00020DDD" w:rsidRDefault="0086779A" w:rsidP="0086779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26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38220DFA" w14:textId="54F073B0" w:rsidR="0086779A" w:rsidRPr="00E60DD6" w:rsidRDefault="0086779A" w:rsidP="0086779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=F5+1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27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86779A" w:rsidRPr="006213DA" w14:paraId="1D6DDF93" w14:textId="77777777" w:rsidTr="0086779A">
              <w:trPr>
                <w:trHeight w:val="20"/>
              </w:trPr>
              <w:tc>
                <w:tcPr>
                  <w:tcW w:w="7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5E5D41A9" w14:textId="623211D5" w:rsidR="0086779A" w:rsidRPr="00E60DD6" w:rsidRDefault="0086779A" w:rsidP="0086779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=G5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27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=G5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27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DocVariable MonthEnd8 \@ d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>31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=G5+1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28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28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28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AACCA76" w14:textId="35E747C0" w:rsidR="0086779A" w:rsidRPr="00020DDD" w:rsidRDefault="0086779A" w:rsidP="0086779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MonthEnd8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29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1DFD115" w14:textId="678667E3" w:rsidR="0086779A" w:rsidRPr="00020DDD" w:rsidRDefault="0086779A" w:rsidP="0086779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MonthEnd8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30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264DFA8" w14:textId="446F074B" w:rsidR="0086779A" w:rsidRPr="00020DDD" w:rsidRDefault="0086779A" w:rsidP="0086779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MonthEnd8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="00EB6ACB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="00EB6ACB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31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2E4FF62" w14:textId="18DB32B5" w:rsidR="0086779A" w:rsidRPr="00020DDD" w:rsidRDefault="0086779A" w:rsidP="0086779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MonthEnd8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62613CB" w14:textId="2C63AF15" w:rsidR="0086779A" w:rsidRPr="00020DDD" w:rsidRDefault="0086779A" w:rsidP="0086779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MonthEnd8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1DD20747" w14:textId="61BF3AB5" w:rsidR="0086779A" w:rsidRPr="00E60DD6" w:rsidRDefault="0086779A" w:rsidP="0086779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=F6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0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=F6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E60DD6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28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DocVariable MonthEnd8 \@ d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>31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=F6+1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E60DD6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29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E60DD6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29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86779A" w:rsidRPr="006213DA" w14:paraId="3EFFD8F8" w14:textId="77777777" w:rsidTr="0086779A">
              <w:trPr>
                <w:trHeight w:val="20"/>
              </w:trPr>
              <w:tc>
                <w:tcPr>
                  <w:tcW w:w="7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1B26C766" w14:textId="46F148DC" w:rsidR="0086779A" w:rsidRPr="00E60DD6" w:rsidRDefault="0086779A" w:rsidP="0086779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=G6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0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=G6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E60DD6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29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DocVariable MonthEnd8 \@ d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>31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=G6+1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E60DD6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30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E60DD6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30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9BC41FD" w14:textId="60377FBA" w:rsidR="0086779A" w:rsidRPr="00020DDD" w:rsidRDefault="0086779A" w:rsidP="0086779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=A7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MonthEnd8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=A7+1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63C47A7" w14:textId="77777777" w:rsidR="0086779A" w:rsidRPr="00020DDD" w:rsidRDefault="0086779A" w:rsidP="0086779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19582BF" w14:textId="77777777" w:rsidR="0086779A" w:rsidRPr="00020DDD" w:rsidRDefault="0086779A" w:rsidP="0086779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FC5B240" w14:textId="77777777" w:rsidR="0086779A" w:rsidRPr="00020DDD" w:rsidRDefault="0086779A" w:rsidP="0086779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E542B6D" w14:textId="77777777" w:rsidR="0086779A" w:rsidRPr="00020DDD" w:rsidRDefault="0086779A" w:rsidP="0086779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4E12B6E9" w14:textId="77777777" w:rsidR="0086779A" w:rsidRPr="00E60DD6" w:rsidRDefault="0086779A" w:rsidP="0086779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</w:p>
              </w:tc>
            </w:tr>
          </w:tbl>
          <w:p w14:paraId="727252FE" w14:textId="6D0A2A6A" w:rsidR="006D475B" w:rsidRPr="006213DA" w:rsidRDefault="006D475B" w:rsidP="00E7087C">
            <w:pPr>
              <w:pStyle w:val="ad"/>
              <w:jc w:val="center"/>
              <w:rPr>
                <w:rFonts w:cs="Arial"/>
                <w:color w:val="auto"/>
                <w:sz w:val="72"/>
                <w:szCs w:val="72"/>
                <w:lang w:val="de-DE" w:bidi="ru-RU"/>
              </w:rPr>
            </w:pPr>
          </w:p>
        </w:tc>
        <w:tc>
          <w:tcPr>
            <w:tcW w:w="1667" w:type="pct"/>
          </w:tcPr>
          <w:p w14:paraId="2D584388" w14:textId="7F659865" w:rsidR="006D475B" w:rsidRDefault="006D475B" w:rsidP="00E7087C">
            <w:pPr>
              <w:pStyle w:val="ad"/>
              <w:jc w:val="center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EB6ACB">
              <w:rPr>
                <w:rFonts w:cs="Arial"/>
                <w:color w:val="auto"/>
                <w:sz w:val="72"/>
                <w:szCs w:val="72"/>
                <w:lang w:bidi="ru-RU"/>
              </w:rPr>
              <w:t>2022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  <w:p w14:paraId="2DE2009E" w14:textId="49B862EF" w:rsidR="006D475B" w:rsidRPr="00EB6ACB" w:rsidRDefault="00EB6ACB" w:rsidP="00E7087C">
            <w:pPr>
              <w:pStyle w:val="ad"/>
              <w:jc w:val="center"/>
              <w:rPr>
                <w:rFonts w:cs="Arial"/>
                <w:color w:val="auto"/>
                <w:sz w:val="44"/>
                <w:szCs w:val="44"/>
                <w:lang w:bidi="ru-RU"/>
              </w:rPr>
            </w:pPr>
            <w:r w:rsidRPr="00EB6ACB">
              <w:rPr>
                <w:rFonts w:cs="Arial"/>
                <w:color w:val="auto"/>
                <w:sz w:val="44"/>
                <w:szCs w:val="44"/>
                <w:lang w:bidi="ru-RU"/>
              </w:rPr>
              <w:t>ΣΕΠΤΕΜΒΡΙΟΣ</w:t>
            </w:r>
          </w:p>
        </w:tc>
        <w:tc>
          <w:tcPr>
            <w:tcW w:w="1667" w:type="pct"/>
          </w:tcPr>
          <w:p w14:paraId="2438FA77" w14:textId="57346826" w:rsidR="004130BE" w:rsidRPr="004130BE" w:rsidRDefault="00EB6ACB" w:rsidP="004130BE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rFonts w:ascii="Arial Narrow" w:hAnsi="Arial Narrow" w:cs="Arial"/>
                <w:color w:val="auto"/>
                <w:sz w:val="28"/>
                <w:szCs w:val="28"/>
                <w:lang w:val="de-DE" w:bidi="ru-RU"/>
              </w:rPr>
              <w:t>ΟΚΤΩΒΡΙΟΣ</w:t>
            </w:r>
            <w:r w:rsidR="004130BE" w:rsidRPr="004130BE">
              <w:rPr>
                <w:rFonts w:ascii="Arial Narrow" w:hAnsi="Arial Narrow" w:cs="Arial"/>
                <w:color w:val="auto"/>
                <w:sz w:val="28"/>
                <w:szCs w:val="28"/>
                <w:lang w:val="de-DE" w:bidi="ru-RU"/>
              </w:rPr>
              <w:t xml:space="preserve"> </w:t>
            </w:r>
            <w:r w:rsidR="004130BE" w:rsidRPr="004130BE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fldChar w:fldCharType="begin"/>
            </w:r>
            <w:r w:rsidR="004130BE" w:rsidRPr="004130BE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instrText xml:space="preserve"> DOCVARIABLE  MonthStart1 \@  yyyy   \* MERGEFORMAT </w:instrText>
            </w:r>
            <w:r w:rsidR="004130BE" w:rsidRPr="004130BE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t>2022</w:t>
            </w:r>
            <w:r w:rsidR="004130BE" w:rsidRPr="004130BE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fldChar w:fldCharType="end"/>
            </w:r>
          </w:p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17"/>
              <w:gridCol w:w="522"/>
              <w:gridCol w:w="520"/>
              <w:gridCol w:w="520"/>
              <w:gridCol w:w="520"/>
              <w:gridCol w:w="520"/>
              <w:gridCol w:w="510"/>
            </w:tblGrid>
            <w:tr w:rsidR="004130BE" w:rsidRPr="004130BE" w14:paraId="33A78D33" w14:textId="77777777" w:rsidTr="004130BE">
              <w:trPr>
                <w:trHeight w:val="20"/>
              </w:trPr>
              <w:tc>
                <w:tcPr>
                  <w:tcW w:w="711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058B5EB7" w14:textId="44D3699F" w:rsidR="004130BE" w:rsidRPr="00E60DD6" w:rsidRDefault="00EB6ACB" w:rsidP="004130BE">
                  <w:pPr>
                    <w:pStyle w:val="Days"/>
                    <w:spacing w:before="0"/>
                    <w:rPr>
                      <w:rFonts w:ascii="Arial Narrow" w:hAnsi="Arial Narrow" w:cs="Arial"/>
                      <w:color w:val="FF0000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FF0000"/>
                      <w:sz w:val="14"/>
                      <w:szCs w:val="14"/>
                      <w:lang w:val="de-DE" w:bidi="ru-RU"/>
                    </w:rPr>
                    <w:t>ΚΥ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</w:tcPr>
                <w:p w14:paraId="4EBD3672" w14:textId="3B297892" w:rsidR="004130BE" w:rsidRPr="004130BE" w:rsidRDefault="00EB6ACB" w:rsidP="004130BE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ΔΕ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4BDE9472" w14:textId="0CC489B4" w:rsidR="004130BE" w:rsidRPr="004130BE" w:rsidRDefault="00EB6ACB" w:rsidP="004130BE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ΤΡ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34F1BBDF" w14:textId="5A3B7416" w:rsidR="004130BE" w:rsidRPr="004130BE" w:rsidRDefault="00EB6ACB" w:rsidP="004130BE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ΤΕ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38C1276A" w14:textId="252FE296" w:rsidR="004130BE" w:rsidRPr="004130BE" w:rsidRDefault="00EB6ACB" w:rsidP="004130BE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/>
                    </w:rPr>
                    <w:t>ΠΕ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6511D955" w14:textId="168A9F81" w:rsidR="004130BE" w:rsidRPr="004130BE" w:rsidRDefault="00EB6ACB" w:rsidP="004130BE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ΠΑ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78CB8B2F" w14:textId="1C9C47D7" w:rsidR="004130BE" w:rsidRPr="00E60DD6" w:rsidRDefault="00EB6ACB" w:rsidP="004130BE">
                  <w:pPr>
                    <w:pStyle w:val="Days"/>
                    <w:spacing w:before="0"/>
                    <w:rPr>
                      <w:rFonts w:ascii="Arial Narrow" w:hAnsi="Arial Narrow" w:cs="Arial"/>
                      <w:color w:val="FF0000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FF0000"/>
                      <w:sz w:val="14"/>
                      <w:szCs w:val="14"/>
                      <w:lang w:val="de-DE" w:bidi="ru-RU"/>
                    </w:rPr>
                    <w:t>ΣΑ</w:t>
                  </w:r>
                </w:p>
              </w:tc>
            </w:tr>
            <w:tr w:rsidR="004130BE" w:rsidRPr="004130BE" w14:paraId="45AAD669" w14:textId="77777777" w:rsidTr="004130BE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3DE0B292" w14:textId="24937118" w:rsidR="004130BE" w:rsidRPr="00E60DD6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DocVariable MonthStart10 \@ dddd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>суббота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 «воскресенье" 1 ""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702F6B18" w14:textId="2B842F0C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MonthStart10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суббота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«понедельник"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62C72AD" w14:textId="6D0C147B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MonthStart10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суббота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«вторник"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2383388" w14:textId="5E870F12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MonthStart10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суббота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«среда"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4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11DDCB2" w14:textId="6D86FE06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MonthStart10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суббота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= «четверг"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1A86EE9" w14:textId="22980FBE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MonthStart10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суббота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«пятница"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35B396BE" w14:textId="6F7277EC" w:rsidR="004130BE" w:rsidRPr="00E60DD6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DocVariable MonthStart10 \@ dddd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>суббота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 «суббота" 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=F2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1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=F2+1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 w:rsidRPr="00E60DD6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1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4130BE" w:rsidRPr="004130BE" w14:paraId="25C05DB0" w14:textId="77777777" w:rsidTr="004130BE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45F041DA" w14:textId="70AD9602" w:rsidR="004130BE" w:rsidRPr="00E60DD6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=G2+1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2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D1B1B84" w14:textId="7321F519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3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3FB7032" w14:textId="2D7C3494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4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00BEE73" w14:textId="5BF08C16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5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4C7AC23" w14:textId="1390B9B9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6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B2385F2" w14:textId="35D7FF74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7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5CD6567A" w14:textId="6EF869CE" w:rsidR="004130BE" w:rsidRPr="00E60DD6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=F3+1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8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4130BE" w:rsidRPr="004130BE" w14:paraId="2CB7A0C6" w14:textId="77777777" w:rsidTr="004130BE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5FD6FAD5" w14:textId="5726EDBA" w:rsidR="004130BE" w:rsidRPr="00E60DD6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=G3+1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9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561ABAC" w14:textId="05D7CA6D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10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F03CDB6" w14:textId="622256D2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11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FF78BFE" w14:textId="21299860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12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6C2770E" w14:textId="21EFEF08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13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D5DF73A" w14:textId="1AA5C4D1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14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48E24D2D" w14:textId="0F7EB5E4" w:rsidR="004130BE" w:rsidRPr="00E60DD6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=F4+1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15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4130BE" w:rsidRPr="004130BE" w14:paraId="05284990" w14:textId="77777777" w:rsidTr="004130BE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1B9F9536" w14:textId="3291D51A" w:rsidR="004130BE" w:rsidRPr="00E60DD6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=G4+1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16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42C04D1" w14:textId="34FDD111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17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7C1BBB7" w14:textId="2296DDB6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18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E4B23A4" w14:textId="55526658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19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3A2FAFB" w14:textId="413BAC3D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20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E83560F" w14:textId="4E0495A6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21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6F896659" w14:textId="5F87116A" w:rsidR="004130BE" w:rsidRPr="00E60DD6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=F5+1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22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4130BE" w:rsidRPr="004130BE" w14:paraId="5368EBDD" w14:textId="77777777" w:rsidTr="004130BE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759ADC12" w14:textId="2A5C6D7C" w:rsidR="004130BE" w:rsidRPr="00E60DD6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=G5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22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=G5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22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DocVariable MonthEnd10 \@ d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>31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=G5+1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23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23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23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0F998AC" w14:textId="131A92E0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MonthEnd10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24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24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24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262DB53" w14:textId="603E2F5F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24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24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MonthEnd10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25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7584B4A6" w14:textId="236A955A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MonthEnd10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26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7F1338AA" w14:textId="43337B51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MonthEnd10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27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F71D569" w14:textId="428446F4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MonthEnd10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28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6D14D62A" w14:textId="2AF2EF2C" w:rsidR="004130BE" w:rsidRPr="00E60DD6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=F6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28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=F6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28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DocVariable MonthEnd10 \@ d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>31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=F6+1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29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29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29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4130BE" w:rsidRPr="004130BE" w14:paraId="10913B4F" w14:textId="77777777" w:rsidTr="004130BE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7B2D589F" w14:textId="799F2A90" w:rsidR="004130BE" w:rsidRPr="00E60DD6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=G6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29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=G6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29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DocVariable MonthEnd10 \@ d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>31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=G6+1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30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30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30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5ADB5B7" w14:textId="5CD59FEA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=A7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MonthEnd10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=A7+1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="00EB6ACB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="00EB6ACB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31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420DAF6" w14:textId="77777777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B7CF306" w14:textId="77777777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383F6FC" w14:textId="77777777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8A6F82A" w14:textId="77777777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788B3C32" w14:textId="77777777" w:rsidR="004130BE" w:rsidRPr="00E60DD6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</w:p>
              </w:tc>
            </w:tr>
          </w:tbl>
          <w:p w14:paraId="70127366" w14:textId="7AABCC56" w:rsidR="006D475B" w:rsidRPr="004130BE" w:rsidRDefault="006D475B" w:rsidP="00E7087C">
            <w:pPr>
              <w:pStyle w:val="ad"/>
              <w:jc w:val="center"/>
              <w:rPr>
                <w:rFonts w:cs="Arial"/>
                <w:color w:val="auto"/>
                <w:sz w:val="72"/>
                <w:szCs w:val="72"/>
                <w:lang w:val="de-DE" w:bidi="ru-RU"/>
              </w:rPr>
            </w:pPr>
          </w:p>
        </w:tc>
      </w:tr>
      <w:tr w:rsidR="00363461" w:rsidRPr="00363461" w14:paraId="63D21A62" w14:textId="77777777" w:rsidTr="006213DA">
        <w:tc>
          <w:tcPr>
            <w:tcW w:w="5000" w:type="pct"/>
            <w:gridSpan w:val="3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542"/>
              <w:gridCol w:w="1561"/>
              <w:gridCol w:w="1561"/>
              <w:gridCol w:w="1561"/>
              <w:gridCol w:w="1561"/>
              <w:gridCol w:w="1561"/>
              <w:gridCol w:w="1539"/>
            </w:tblGrid>
            <w:tr w:rsidR="00143A61" w:rsidRPr="00363461" w14:paraId="1BEDF6E2" w14:textId="77777777" w:rsidTr="008D2E21">
              <w:trPr>
                <w:trHeight w:val="454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37458FDA" w14:textId="7935589A" w:rsidR="00143A61" w:rsidRPr="00EB6ACB" w:rsidRDefault="00EB6ACB" w:rsidP="00143A61">
                  <w:pPr>
                    <w:pStyle w:val="Days"/>
                    <w:rPr>
                      <w:rFonts w:cs="Arial"/>
                      <w:color w:val="FFFFFF" w:themeColor="background1"/>
                      <w:sz w:val="20"/>
                      <w:szCs w:val="20"/>
                    </w:rPr>
                  </w:pPr>
                  <w:r w:rsidRPr="00EB6ACB">
                    <w:rPr>
                      <w:rFonts w:cs="Arial"/>
                      <w:color w:val="FFFFFF" w:themeColor="background1"/>
                      <w:sz w:val="20"/>
                      <w:szCs w:val="20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1D979D" w:themeFill="accent1"/>
                  <w:vAlign w:val="center"/>
                </w:tcPr>
                <w:p w14:paraId="02AC73EB" w14:textId="07A0D850" w:rsidR="00143A61" w:rsidRPr="00EB6ACB" w:rsidRDefault="00EB6ACB" w:rsidP="00143A61">
                  <w:pPr>
                    <w:pStyle w:val="Days"/>
                    <w:rPr>
                      <w:rFonts w:cs="Arial"/>
                      <w:color w:val="FFFFFF" w:themeColor="background1"/>
                      <w:sz w:val="20"/>
                      <w:szCs w:val="20"/>
                    </w:rPr>
                  </w:pPr>
                  <w:r w:rsidRPr="00EB6ACB">
                    <w:rPr>
                      <w:rFonts w:cs="Arial"/>
                      <w:color w:val="FFFFFF" w:themeColor="background1"/>
                      <w:sz w:val="20"/>
                      <w:szCs w:val="20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28021" w:themeFill="accent2"/>
                  <w:vAlign w:val="center"/>
                </w:tcPr>
                <w:p w14:paraId="2CE7AA0E" w14:textId="02DE1D98" w:rsidR="00143A61" w:rsidRPr="00EB6ACB" w:rsidRDefault="00EB6ACB" w:rsidP="00143A61">
                  <w:pPr>
                    <w:pStyle w:val="Days"/>
                    <w:rPr>
                      <w:rFonts w:cs="Arial"/>
                      <w:color w:val="FFFFFF" w:themeColor="background1"/>
                      <w:sz w:val="20"/>
                      <w:szCs w:val="20"/>
                    </w:rPr>
                  </w:pPr>
                  <w:r w:rsidRPr="00EB6ACB">
                    <w:rPr>
                      <w:rFonts w:cs="Arial"/>
                      <w:color w:val="FFFFFF" w:themeColor="background1"/>
                      <w:sz w:val="20"/>
                      <w:szCs w:val="20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5D9D42" w:themeFill="accent3"/>
                  <w:vAlign w:val="center"/>
                </w:tcPr>
                <w:p w14:paraId="4E73B0F5" w14:textId="17179652" w:rsidR="00143A61" w:rsidRPr="00EB6ACB" w:rsidRDefault="00EB6ACB" w:rsidP="00143A61">
                  <w:pPr>
                    <w:pStyle w:val="Days"/>
                    <w:rPr>
                      <w:rFonts w:cs="Arial"/>
                      <w:color w:val="FFFFFF" w:themeColor="background1"/>
                      <w:sz w:val="20"/>
                      <w:szCs w:val="20"/>
                    </w:rPr>
                  </w:pPr>
                  <w:r w:rsidRPr="00EB6ACB">
                    <w:rPr>
                      <w:rFonts w:cs="Arial"/>
                      <w:color w:val="FFFFFF" w:themeColor="background1"/>
                      <w:sz w:val="20"/>
                      <w:szCs w:val="20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E5C335" w:themeFill="accent4"/>
                  <w:vAlign w:val="center"/>
                </w:tcPr>
                <w:p w14:paraId="475877A0" w14:textId="1DDEF2AC" w:rsidR="00143A61" w:rsidRPr="00EB6ACB" w:rsidRDefault="00EB6ACB" w:rsidP="00143A61">
                  <w:pPr>
                    <w:pStyle w:val="Days"/>
                    <w:rPr>
                      <w:rFonts w:cs="Arial"/>
                      <w:color w:val="FFFFFF" w:themeColor="background1"/>
                      <w:sz w:val="20"/>
                      <w:szCs w:val="20"/>
                    </w:rPr>
                  </w:pPr>
                  <w:r w:rsidRPr="00EB6ACB">
                    <w:rPr>
                      <w:rFonts w:cs="Arial"/>
                      <w:color w:val="FFFFFF" w:themeColor="background1"/>
                      <w:sz w:val="20"/>
                      <w:szCs w:val="20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427EBD" w:themeFill="accent5"/>
                  <w:vAlign w:val="center"/>
                </w:tcPr>
                <w:p w14:paraId="27F2200D" w14:textId="4933A1E6" w:rsidR="00143A61" w:rsidRPr="00EB6ACB" w:rsidRDefault="00EB6ACB" w:rsidP="00143A61">
                  <w:pPr>
                    <w:pStyle w:val="Days"/>
                    <w:rPr>
                      <w:rFonts w:cs="Arial"/>
                      <w:color w:val="FFFFFF" w:themeColor="background1"/>
                      <w:sz w:val="20"/>
                      <w:szCs w:val="20"/>
                    </w:rPr>
                  </w:pPr>
                  <w:r w:rsidRPr="00EB6ACB">
                    <w:rPr>
                      <w:rFonts w:cs="Arial"/>
                      <w:color w:val="FFFFFF" w:themeColor="background1"/>
                      <w:sz w:val="20"/>
                      <w:szCs w:val="20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0EC44DEB" w14:textId="3AE365E5" w:rsidR="00143A61" w:rsidRPr="00EB6ACB" w:rsidRDefault="00EB6ACB" w:rsidP="00143A61">
                  <w:pPr>
                    <w:pStyle w:val="Days"/>
                    <w:rPr>
                      <w:rFonts w:cs="Arial"/>
                      <w:color w:val="FFFFFF" w:themeColor="background1"/>
                      <w:sz w:val="20"/>
                      <w:szCs w:val="20"/>
                    </w:rPr>
                  </w:pPr>
                  <w:r w:rsidRPr="00EB6ACB">
                    <w:rPr>
                      <w:rFonts w:cs="Arial"/>
                      <w:color w:val="FFFFFF" w:themeColor="background1"/>
                      <w:sz w:val="20"/>
                      <w:szCs w:val="20"/>
                      <w:lang w:bidi="ru-RU"/>
                    </w:rPr>
                    <w:t>ΣΑΒΒΑΤΟ</w:t>
                  </w:r>
                </w:p>
              </w:tc>
            </w:tr>
            <w:tr w:rsidR="00363461" w:rsidRPr="00363461" w14:paraId="5215E2A3" w14:textId="77777777" w:rsidTr="00EE2B5A">
              <w:trPr>
                <w:trHeight w:val="2155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1324ECA8" w14:textId="6EB00D07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ACB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A97B77C" w14:textId="46DA3C1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AC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AC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5D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966CA57" w14:textId="620E98C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AC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AC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5D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76D5194" w14:textId="2A0EEDB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AC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AC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5D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7DFA336" w14:textId="42E4622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AC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AC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AC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AC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ACB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9851F9E" w14:textId="316180A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AC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AC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AC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AC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AC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231AB170" w14:textId="3D0B28BA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ACB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ACB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ACB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ACB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ACB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t>3</w: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5074EB19" w14:textId="77777777" w:rsidTr="00EE2B5A">
              <w:trPr>
                <w:trHeight w:val="2155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2CA475F6" w14:textId="036F2FF0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ACB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t>4</w: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C4E23AD" w14:textId="0D06805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AC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CBB7E5D" w14:textId="3FD4ED4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AC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FEB7972" w14:textId="0296580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AC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79EE513" w14:textId="7E8B0D6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AC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5C701DD" w14:textId="03B0DD6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AC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4E9F4DB5" w14:textId="74FA03C3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ACB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t>10</w: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6ED8B21A" w14:textId="77777777" w:rsidTr="00EE2B5A">
              <w:trPr>
                <w:trHeight w:val="2155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06C0FD3" w14:textId="63621594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ACB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t>11</w: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CA7E127" w14:textId="47202BD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AC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F75644C" w14:textId="4DDC5B6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AC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59563E5" w14:textId="5C88579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AC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F260914" w14:textId="0BEB654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AC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13729A5" w14:textId="6DE9E22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AC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C456FA3" w14:textId="77D01604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ACB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t>17</w: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31FAACB1" w14:textId="77777777" w:rsidTr="00EE2B5A">
              <w:trPr>
                <w:trHeight w:val="2155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0A35933F" w14:textId="0F15C919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ACB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t>18</w: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45E9ED8" w14:textId="443729C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AC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D009ED4" w14:textId="09A3A1A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AC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BDA2D78" w14:textId="2E9D145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AC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C0F1137" w14:textId="4545152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AC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9141C70" w14:textId="29D629E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AC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6393A3AA" w14:textId="6E2D5DE5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ACB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t>24</w: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28081FD0" w14:textId="77777777" w:rsidTr="00EE2B5A">
              <w:trPr>
                <w:trHeight w:val="2155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8BFC668" w14:textId="12D19EAF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ACB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24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ACB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24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ACB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ACB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25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ACB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25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ACB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t>25</w: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02B8840" w14:textId="5349CE0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AC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AC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AC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AC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AC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AC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11704D9" w14:textId="281624C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AC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AC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AC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AC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AC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AC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B21CD93" w14:textId="75D15CF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AC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AC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AC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AC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AC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AC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AD86AF3" w14:textId="56A8ABF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AC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AC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AC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AC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AC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AC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B8BD182" w14:textId="3C36144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AC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AC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AC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AC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EB6AC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AC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EB6AC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AC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DF12AE9" w14:textId="75958B57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ACB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ACB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ACB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8D2E21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09A8F6E4" w14:textId="77777777" w:rsidTr="00EE2B5A">
              <w:trPr>
                <w:trHeight w:val="2155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AB92915" w14:textId="3EB9B6D8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ACB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0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8D2E21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8D2E21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29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C69DF27" w14:textId="4BB708A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6AC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caps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4A28A72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AA628DA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37A338C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218618C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4C62E99D" w14:textId="77777777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</w:p>
              </w:tc>
            </w:tr>
          </w:tbl>
          <w:p w14:paraId="46667638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363461" w:rsidRDefault="00F93E3B">
      <w:pPr>
        <w:pStyle w:val="a5"/>
        <w:rPr>
          <w:rFonts w:cs="Arial"/>
          <w:color w:val="auto"/>
        </w:rPr>
      </w:pPr>
    </w:p>
    <w:sectPr w:rsidR="00F93E3B" w:rsidRPr="00363461" w:rsidSect="00716709">
      <w:pgSz w:w="11906" w:h="16838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924BCA" w14:textId="77777777" w:rsidR="00C75B91" w:rsidRDefault="00C75B91">
      <w:pPr>
        <w:spacing w:after="0"/>
      </w:pPr>
      <w:r>
        <w:separator/>
      </w:r>
    </w:p>
  </w:endnote>
  <w:endnote w:type="continuationSeparator" w:id="0">
    <w:p w14:paraId="66F9C6D5" w14:textId="77777777" w:rsidR="00C75B91" w:rsidRDefault="00C75B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004C85" w14:textId="77777777" w:rsidR="00C75B91" w:rsidRDefault="00C75B91">
      <w:pPr>
        <w:spacing w:after="0"/>
      </w:pPr>
      <w:r>
        <w:separator/>
      </w:r>
    </w:p>
  </w:footnote>
  <w:footnote w:type="continuationSeparator" w:id="0">
    <w:p w14:paraId="238E4E91" w14:textId="77777777" w:rsidR="00C75B91" w:rsidRDefault="00C75B9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Sunday"/>
  </w:docVars>
  <w:rsids>
    <w:rsidRoot w:val="00363461"/>
    <w:rsid w:val="00020DDD"/>
    <w:rsid w:val="00030D11"/>
    <w:rsid w:val="00055B0A"/>
    <w:rsid w:val="000B2A45"/>
    <w:rsid w:val="001274F3"/>
    <w:rsid w:val="00143A61"/>
    <w:rsid w:val="001E2284"/>
    <w:rsid w:val="001F3D0F"/>
    <w:rsid w:val="0021056C"/>
    <w:rsid w:val="00223ACB"/>
    <w:rsid w:val="002833B4"/>
    <w:rsid w:val="003051CA"/>
    <w:rsid w:val="003327F5"/>
    <w:rsid w:val="00363461"/>
    <w:rsid w:val="00367550"/>
    <w:rsid w:val="003D6EF6"/>
    <w:rsid w:val="004130BE"/>
    <w:rsid w:val="00440B12"/>
    <w:rsid w:val="00477511"/>
    <w:rsid w:val="00491DA3"/>
    <w:rsid w:val="004A1A10"/>
    <w:rsid w:val="004C3BD1"/>
    <w:rsid w:val="00572BD5"/>
    <w:rsid w:val="005858C8"/>
    <w:rsid w:val="005B7782"/>
    <w:rsid w:val="005E656F"/>
    <w:rsid w:val="006213DA"/>
    <w:rsid w:val="006C0896"/>
    <w:rsid w:val="006D475B"/>
    <w:rsid w:val="006E273A"/>
    <w:rsid w:val="00716709"/>
    <w:rsid w:val="00736B7D"/>
    <w:rsid w:val="00764EE3"/>
    <w:rsid w:val="007C0139"/>
    <w:rsid w:val="00834DD9"/>
    <w:rsid w:val="0086779A"/>
    <w:rsid w:val="00881600"/>
    <w:rsid w:val="008B7D77"/>
    <w:rsid w:val="008D2E21"/>
    <w:rsid w:val="008E04AA"/>
    <w:rsid w:val="009164BA"/>
    <w:rsid w:val="00951F39"/>
    <w:rsid w:val="00A14581"/>
    <w:rsid w:val="00A81C17"/>
    <w:rsid w:val="00AA23D3"/>
    <w:rsid w:val="00AE36BB"/>
    <w:rsid w:val="00C108D5"/>
    <w:rsid w:val="00C329B9"/>
    <w:rsid w:val="00C75B91"/>
    <w:rsid w:val="00C80E78"/>
    <w:rsid w:val="00CD0425"/>
    <w:rsid w:val="00DB5D61"/>
    <w:rsid w:val="00DD2555"/>
    <w:rsid w:val="00DE32AC"/>
    <w:rsid w:val="00E14DE6"/>
    <w:rsid w:val="00E60DD6"/>
    <w:rsid w:val="00E7087C"/>
    <w:rsid w:val="00E77E1D"/>
    <w:rsid w:val="00EB6ACB"/>
    <w:rsid w:val="00EE2B5A"/>
    <w:rsid w:val="00EF5124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884</Words>
  <Characters>5045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2021-06-20T14:43:00Z</dcterms:created>
  <dcterms:modified xsi:type="dcterms:W3CDTF">2021-06-20T14:43:00Z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