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e"/>
        <w:tblW w:w="5000" w:type="pct"/>
        <w:tblLook w:val="04A0" w:firstRow="1" w:lastRow="0" w:firstColumn="1" w:lastColumn="0" w:noHBand="0" w:noVBand="1"/>
        <w:tblCaption w:val="Макетная таблица календаря"/>
        <w:tblDescription w:val="Макетная таблица календаря"/>
      </w:tblPr>
      <w:tblGrid>
        <w:gridCol w:w="6841"/>
        <w:gridCol w:w="4045"/>
      </w:tblGrid>
      <w:tr w:rsidR="00363461" w:rsidRPr="00363461" w14:paraId="0EE1FBA8" w14:textId="77777777" w:rsidTr="00FC7038">
        <w:tc>
          <w:tcPr>
            <w:tcW w:w="2720" w:type="pct"/>
          </w:tcPr>
          <w:p w14:paraId="2DE2009E" w14:textId="0330713E" w:rsidR="00363461" w:rsidRPr="00D45BC2" w:rsidRDefault="00EE2E47" w:rsidP="00143A61">
            <w:pPr>
              <w:pStyle w:val="ad"/>
              <w:jc w:val="left"/>
              <w:rPr>
                <w:rFonts w:cs="Arial"/>
                <w:color w:val="auto"/>
                <w:sz w:val="96"/>
                <w:szCs w:val="96"/>
                <w:lang w:bidi="ru-RU"/>
              </w:rPr>
            </w:pPr>
            <w:r>
              <w:rPr>
                <w:rFonts w:cs="Arial"/>
                <w:color w:val="auto"/>
                <w:sz w:val="96"/>
                <w:szCs w:val="96"/>
                <w:lang w:bidi="ru-RU"/>
              </w:rPr>
              <w:t>ΣΕΠΤΕΜΒΡΙΟΣ</w:t>
            </w:r>
          </w:p>
        </w:tc>
        <w:tc>
          <w:tcPr>
            <w:tcW w:w="2280" w:type="pct"/>
          </w:tcPr>
          <w:p w14:paraId="70127366" w14:textId="0271F010" w:rsidR="00363461" w:rsidRPr="00D45BC2" w:rsidRDefault="00363461">
            <w:pPr>
              <w:pStyle w:val="ad"/>
              <w:rPr>
                <w:rFonts w:cs="Arial"/>
                <w:color w:val="auto"/>
                <w:sz w:val="96"/>
                <w:szCs w:val="96"/>
                <w:lang w:bidi="ru-RU"/>
              </w:rPr>
            </w:pPr>
            <w:r w:rsidRPr="00D45BC2">
              <w:rPr>
                <w:rFonts w:cs="Arial"/>
                <w:color w:val="auto"/>
                <w:sz w:val="96"/>
                <w:szCs w:val="96"/>
                <w:lang w:bidi="ru-RU"/>
              </w:rPr>
              <w:fldChar w:fldCharType="begin"/>
            </w:r>
            <w:r w:rsidRPr="00D45BC2">
              <w:rPr>
                <w:rFonts w:cs="Arial"/>
                <w:color w:val="auto"/>
                <w:sz w:val="96"/>
                <w:szCs w:val="96"/>
                <w:lang w:bidi="ru-RU"/>
              </w:rPr>
              <w:instrText xml:space="preserve"> DOCVARIABLE  MonthStart1 \@  yyyy   \* MERGEFORMAT </w:instrText>
            </w:r>
            <w:r w:rsidRPr="00D45BC2">
              <w:rPr>
                <w:rFonts w:cs="Arial"/>
                <w:color w:val="auto"/>
                <w:sz w:val="96"/>
                <w:szCs w:val="96"/>
                <w:lang w:bidi="ru-RU"/>
              </w:rPr>
              <w:fldChar w:fldCharType="separate"/>
            </w:r>
            <w:r w:rsidR="00EE2E47">
              <w:rPr>
                <w:rFonts w:cs="Arial"/>
                <w:color w:val="auto"/>
                <w:sz w:val="96"/>
                <w:szCs w:val="96"/>
                <w:lang w:bidi="ru-RU"/>
              </w:rPr>
              <w:t>2022</w:t>
            </w:r>
            <w:r w:rsidRPr="00D45BC2">
              <w:rPr>
                <w:rFonts w:cs="Arial"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</w:tr>
      <w:tr w:rsidR="00363461" w:rsidRPr="00363461" w14:paraId="63D21A62" w14:textId="77777777" w:rsidTr="00363461">
        <w:tc>
          <w:tcPr>
            <w:tcW w:w="5000" w:type="pct"/>
            <w:gridSpan w:val="2"/>
          </w:tcPr>
          <w:tbl>
            <w:tblPr>
              <w:tblStyle w:val="CalendarTable"/>
              <w:tblW w:w="5000" w:type="pct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1542"/>
              <w:gridCol w:w="1561"/>
              <w:gridCol w:w="1561"/>
              <w:gridCol w:w="1561"/>
              <w:gridCol w:w="1561"/>
              <w:gridCol w:w="1561"/>
              <w:gridCol w:w="1539"/>
            </w:tblGrid>
            <w:tr w:rsidR="00143A61" w:rsidRPr="00363461" w14:paraId="1BEDF6E2" w14:textId="77777777" w:rsidTr="00D45BC2">
              <w:trPr>
                <w:trHeight w:val="454"/>
              </w:trPr>
              <w:tc>
                <w:tcPr>
                  <w:tcW w:w="708" w:type="pct"/>
                  <w:tcBorders>
                    <w:bottom w:val="single" w:sz="12" w:space="0" w:color="auto"/>
                  </w:tcBorders>
                  <w:shd w:val="clear" w:color="auto" w:fill="F2F2F2" w:themeFill="background1" w:themeFillShade="F2"/>
                  <w:vAlign w:val="center"/>
                </w:tcPr>
                <w:p w14:paraId="37458FDA" w14:textId="48E0746D" w:rsidR="00143A61" w:rsidRPr="00EE2E47" w:rsidRDefault="00EE2E47" w:rsidP="00143A61">
                  <w:pPr>
                    <w:pStyle w:val="Days"/>
                    <w:rPr>
                      <w:rFonts w:cs="Arial"/>
                      <w:color w:val="auto"/>
                      <w:sz w:val="20"/>
                      <w:szCs w:val="20"/>
                    </w:rPr>
                  </w:pPr>
                  <w:r w:rsidRPr="00EE2E47">
                    <w:rPr>
                      <w:rFonts w:cs="Arial"/>
                      <w:color w:val="auto"/>
                      <w:sz w:val="20"/>
                      <w:szCs w:val="20"/>
                      <w:lang w:bidi="ru-RU"/>
                    </w:rPr>
                    <w:t>ΚΥΡΙΑΚΗ</w:t>
                  </w:r>
                </w:p>
              </w:tc>
              <w:tc>
                <w:tcPr>
                  <w:tcW w:w="717" w:type="pct"/>
                  <w:tcBorders>
                    <w:bottom w:val="single" w:sz="12" w:space="0" w:color="auto"/>
                  </w:tcBorders>
                  <w:vAlign w:val="center"/>
                </w:tcPr>
                <w:p w14:paraId="02AC73EB" w14:textId="41DBD504" w:rsidR="00143A61" w:rsidRPr="00EE2E47" w:rsidRDefault="00EE2E47" w:rsidP="00143A61">
                  <w:pPr>
                    <w:pStyle w:val="Days"/>
                    <w:rPr>
                      <w:rFonts w:cs="Arial"/>
                      <w:color w:val="auto"/>
                      <w:sz w:val="20"/>
                      <w:szCs w:val="20"/>
                    </w:rPr>
                  </w:pPr>
                  <w:r w:rsidRPr="00EE2E47">
                    <w:rPr>
                      <w:rFonts w:cs="Arial"/>
                      <w:color w:val="auto"/>
                      <w:sz w:val="20"/>
                      <w:szCs w:val="20"/>
                      <w:lang w:bidi="ru-RU"/>
                    </w:rPr>
                    <w:t>ΔΕΥΤΕΡΑ</w:t>
                  </w:r>
                </w:p>
              </w:tc>
              <w:tc>
                <w:tcPr>
                  <w:tcW w:w="717" w:type="pct"/>
                  <w:tcBorders>
                    <w:bottom w:val="single" w:sz="12" w:space="0" w:color="auto"/>
                  </w:tcBorders>
                  <w:vAlign w:val="center"/>
                </w:tcPr>
                <w:p w14:paraId="2CE7AA0E" w14:textId="5CB9BDF7" w:rsidR="00143A61" w:rsidRPr="00EE2E47" w:rsidRDefault="00EE2E47" w:rsidP="00143A61">
                  <w:pPr>
                    <w:pStyle w:val="Days"/>
                    <w:rPr>
                      <w:rFonts w:cs="Arial"/>
                      <w:color w:val="auto"/>
                      <w:sz w:val="20"/>
                      <w:szCs w:val="20"/>
                    </w:rPr>
                  </w:pPr>
                  <w:r w:rsidRPr="00EE2E47">
                    <w:rPr>
                      <w:rFonts w:cs="Arial"/>
                      <w:color w:val="auto"/>
                      <w:sz w:val="20"/>
                      <w:szCs w:val="20"/>
                      <w:lang w:bidi="ru-RU"/>
                    </w:rPr>
                    <w:t>ΤΡΙΤΗ</w:t>
                  </w:r>
                </w:p>
              </w:tc>
              <w:tc>
                <w:tcPr>
                  <w:tcW w:w="717" w:type="pct"/>
                  <w:tcBorders>
                    <w:bottom w:val="single" w:sz="12" w:space="0" w:color="auto"/>
                  </w:tcBorders>
                  <w:vAlign w:val="center"/>
                </w:tcPr>
                <w:p w14:paraId="4E73B0F5" w14:textId="57CAB9E9" w:rsidR="00143A61" w:rsidRPr="00EE2E47" w:rsidRDefault="00EE2E47" w:rsidP="00143A61">
                  <w:pPr>
                    <w:pStyle w:val="Days"/>
                    <w:rPr>
                      <w:rFonts w:cs="Arial"/>
                      <w:color w:val="auto"/>
                      <w:sz w:val="20"/>
                      <w:szCs w:val="20"/>
                    </w:rPr>
                  </w:pPr>
                  <w:r w:rsidRPr="00EE2E47">
                    <w:rPr>
                      <w:rFonts w:cs="Arial"/>
                      <w:color w:val="auto"/>
                      <w:sz w:val="20"/>
                      <w:szCs w:val="20"/>
                      <w:lang w:bidi="ru-RU"/>
                    </w:rPr>
                    <w:t>ΤΕΤΑΡΤΗ</w:t>
                  </w:r>
                </w:p>
              </w:tc>
              <w:tc>
                <w:tcPr>
                  <w:tcW w:w="717" w:type="pct"/>
                  <w:tcBorders>
                    <w:bottom w:val="single" w:sz="12" w:space="0" w:color="auto"/>
                  </w:tcBorders>
                  <w:vAlign w:val="center"/>
                </w:tcPr>
                <w:p w14:paraId="475877A0" w14:textId="36B2E948" w:rsidR="00143A61" w:rsidRPr="00EE2E47" w:rsidRDefault="00EE2E47" w:rsidP="00143A61">
                  <w:pPr>
                    <w:pStyle w:val="Days"/>
                    <w:rPr>
                      <w:rFonts w:cs="Arial"/>
                      <w:color w:val="auto"/>
                      <w:sz w:val="20"/>
                      <w:szCs w:val="20"/>
                    </w:rPr>
                  </w:pPr>
                  <w:r w:rsidRPr="00EE2E47">
                    <w:rPr>
                      <w:rFonts w:cs="Arial"/>
                      <w:color w:val="auto"/>
                      <w:sz w:val="20"/>
                      <w:szCs w:val="20"/>
                      <w:lang w:bidi="ru-RU"/>
                    </w:rPr>
                    <w:t>ΠΕΜΠΤΗ</w:t>
                  </w:r>
                </w:p>
              </w:tc>
              <w:tc>
                <w:tcPr>
                  <w:tcW w:w="717" w:type="pct"/>
                  <w:tcBorders>
                    <w:bottom w:val="single" w:sz="12" w:space="0" w:color="auto"/>
                  </w:tcBorders>
                  <w:vAlign w:val="center"/>
                </w:tcPr>
                <w:p w14:paraId="27F2200D" w14:textId="55032A1A" w:rsidR="00143A61" w:rsidRPr="00EE2E47" w:rsidRDefault="00EE2E47" w:rsidP="00143A61">
                  <w:pPr>
                    <w:pStyle w:val="Days"/>
                    <w:rPr>
                      <w:rFonts w:cs="Arial"/>
                      <w:color w:val="auto"/>
                      <w:sz w:val="20"/>
                      <w:szCs w:val="20"/>
                    </w:rPr>
                  </w:pPr>
                  <w:r w:rsidRPr="00EE2E47">
                    <w:rPr>
                      <w:rFonts w:cs="Arial"/>
                      <w:color w:val="auto"/>
                      <w:sz w:val="20"/>
                      <w:szCs w:val="20"/>
                      <w:lang w:bidi="ru-RU"/>
                    </w:rPr>
                    <w:t>ΠΑΡΑΣΚΕΥΗ</w:t>
                  </w:r>
                </w:p>
              </w:tc>
              <w:tc>
                <w:tcPr>
                  <w:tcW w:w="707" w:type="pct"/>
                  <w:tcBorders>
                    <w:bottom w:val="single" w:sz="12" w:space="0" w:color="auto"/>
                  </w:tcBorders>
                  <w:shd w:val="clear" w:color="auto" w:fill="F2F2F2" w:themeFill="background1" w:themeFillShade="F2"/>
                  <w:vAlign w:val="center"/>
                </w:tcPr>
                <w:p w14:paraId="0EC44DEB" w14:textId="570DEA50" w:rsidR="00143A61" w:rsidRPr="00EE2E47" w:rsidRDefault="00EE2E47" w:rsidP="00143A61">
                  <w:pPr>
                    <w:pStyle w:val="Days"/>
                    <w:rPr>
                      <w:rFonts w:cs="Arial"/>
                      <w:color w:val="auto"/>
                      <w:sz w:val="20"/>
                      <w:szCs w:val="20"/>
                    </w:rPr>
                  </w:pPr>
                  <w:r w:rsidRPr="00EE2E47">
                    <w:rPr>
                      <w:rFonts w:cs="Arial"/>
                      <w:color w:val="auto"/>
                      <w:sz w:val="20"/>
                      <w:szCs w:val="20"/>
                      <w:lang w:bidi="ru-RU"/>
                    </w:rPr>
                    <w:t>ΣΑΒΒΑΤΟ</w:t>
                  </w:r>
                </w:p>
              </w:tc>
            </w:tr>
            <w:tr w:rsidR="00363461" w:rsidRPr="00363461" w14:paraId="5215E2A3" w14:textId="77777777" w:rsidTr="00D45BC2">
              <w:trPr>
                <w:trHeight w:val="2268"/>
              </w:trPr>
              <w:tc>
                <w:tcPr>
                  <w:tcW w:w="708" w:type="pct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113" w:type="dxa"/>
                  </w:tcMar>
                  <w:vAlign w:val="bottom"/>
                </w:tcPr>
                <w:p w14:paraId="1324ECA8" w14:textId="59D4A3FB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MonthStart9 \@ dddd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E2E47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четверг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«воскресенье" 1 ""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0A97B77C" w14:textId="0AE1B6B6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MonthStart9 \@ dddd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E2E47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четверг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«понедельник" 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=A2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E2E47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=A2+1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Pr="00DD2555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7966CA57" w14:textId="0B4DC202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MonthStart9 \@ dddd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E2E47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четверг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«вторник" 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=B2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E2E47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=B2+1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Pr="00DD2555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776D5194" w14:textId="038663C9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MonthStart9 \@ dddd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E2E47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четверг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«среда" 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=C2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E2E47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=C2+1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Pr="00DD2555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37DFA336" w14:textId="18953E0D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MonthStart9 \@ dddd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E2E47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четверг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= «четверг" 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=D2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E2E47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=D2+1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E2E47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E2E47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E2E47" w:rsidRPr="00DD2555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19851F9E" w14:textId="38835085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MonthStart9 \@ dddd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E2E47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четверг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«пятница" 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=E2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E2E47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=E2+1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E2E47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E2E47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E2E47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7" w:type="pct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113" w:type="dxa"/>
                  </w:tcMar>
                  <w:vAlign w:val="bottom"/>
                </w:tcPr>
                <w:p w14:paraId="231AB170" w14:textId="082CB12D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MonthStart9 \@ dddd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E2E47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четверг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«суббота" 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=F2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E2E47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=F2+1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E2E47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E2E47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E2E47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3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</w:tr>
            <w:tr w:rsidR="00363461" w:rsidRPr="00363461" w14:paraId="5074EB19" w14:textId="77777777" w:rsidTr="00E93E41">
              <w:trPr>
                <w:trHeight w:val="2268"/>
              </w:trPr>
              <w:tc>
                <w:tcPr>
                  <w:tcW w:w="7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113" w:type="dxa"/>
                  </w:tcMar>
                  <w:vAlign w:val="bottom"/>
                </w:tcPr>
                <w:p w14:paraId="2CA475F6" w14:textId="4A3FB36C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=G2+1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E2E47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4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3C4E23AD" w14:textId="2505501A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=A3+1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E2E47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5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1CBB7E5D" w14:textId="15A9C466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=B3+1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E2E47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6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5FEB7972" w14:textId="30D4F604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=C3+1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E2E47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7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679EE513" w14:textId="09AC12BD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=D3+1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E2E47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8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55C701DD" w14:textId="21580856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=E3+1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E2E47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9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113" w:type="dxa"/>
                  </w:tcMar>
                  <w:vAlign w:val="bottom"/>
                </w:tcPr>
                <w:p w14:paraId="4E9F4DB5" w14:textId="63C9A9FF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=F3+1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E2E47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10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</w:tr>
            <w:tr w:rsidR="00363461" w:rsidRPr="00363461" w14:paraId="6ED8B21A" w14:textId="77777777" w:rsidTr="00E93E41">
              <w:trPr>
                <w:trHeight w:val="2268"/>
              </w:trPr>
              <w:tc>
                <w:tcPr>
                  <w:tcW w:w="7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113" w:type="dxa"/>
                  </w:tcMar>
                  <w:vAlign w:val="bottom"/>
                </w:tcPr>
                <w:p w14:paraId="306C0FD3" w14:textId="665CB601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=G3+1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E2E47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11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3CA7E127" w14:textId="797D70F9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=A4+1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E2E47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12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0F75644C" w14:textId="7FE80E43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=B4+1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E2E47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13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259563E5" w14:textId="116B1051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=C4+1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E2E47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14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6F260914" w14:textId="49E46895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=D4+1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E2E47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15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213729A5" w14:textId="6D7454E0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=E4+1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E2E47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16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113" w:type="dxa"/>
                  </w:tcMar>
                  <w:vAlign w:val="bottom"/>
                </w:tcPr>
                <w:p w14:paraId="5C456FA3" w14:textId="5FAEE5F6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=F4+1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E2E47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17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</w:tr>
            <w:tr w:rsidR="00363461" w:rsidRPr="00363461" w14:paraId="31FAACB1" w14:textId="77777777" w:rsidTr="00E93E41">
              <w:trPr>
                <w:trHeight w:val="2268"/>
              </w:trPr>
              <w:tc>
                <w:tcPr>
                  <w:tcW w:w="7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113" w:type="dxa"/>
                  </w:tcMar>
                  <w:vAlign w:val="bottom"/>
                </w:tcPr>
                <w:p w14:paraId="0A35933F" w14:textId="79F890AB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=G4+1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E2E47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18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445E9ED8" w14:textId="6B65C5CB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=A5+1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E2E47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19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7D009ED4" w14:textId="5C2EE83A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=B5+1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E2E47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20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1BDA2D78" w14:textId="413E87ED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=C5+1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E2E47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21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1C0F1137" w14:textId="44DB01CD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=D5+1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E2E47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22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09141C70" w14:textId="70A2BDB9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=E5+1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E2E47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23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113" w:type="dxa"/>
                  </w:tcMar>
                  <w:vAlign w:val="bottom"/>
                </w:tcPr>
                <w:p w14:paraId="6393A3AA" w14:textId="1AB61E73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=F5+1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E2E47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24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</w:tr>
            <w:tr w:rsidR="00363461" w:rsidRPr="00363461" w14:paraId="28081FD0" w14:textId="77777777" w:rsidTr="00E93E41">
              <w:trPr>
                <w:trHeight w:val="2268"/>
              </w:trPr>
              <w:tc>
                <w:tcPr>
                  <w:tcW w:w="7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113" w:type="dxa"/>
                  </w:tcMar>
                  <w:vAlign w:val="bottom"/>
                </w:tcPr>
                <w:p w14:paraId="78BFC668" w14:textId="13EC0BD7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=G5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E2E47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24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=G5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E2E47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24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MonthEnd9 \@ 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E2E47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=G5+1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E2E47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25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E2E47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25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E2E47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25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702B8840" w14:textId="1E5669BF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E2E47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25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=A6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E2E47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25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MonthEnd9 \@ 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E2E47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=A6+1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E2E47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E2E47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E2E47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26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511704D9" w14:textId="1EE9D390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=B6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E2E47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=B6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E2E47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MonthEnd9 \@ 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E2E47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=B6+1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E2E47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27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E2E47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27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E2E47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27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7B21CD93" w14:textId="49E5366F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=C6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E2E47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27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=C6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E2E47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27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MonthEnd9 \@ 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E2E47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=C6+1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E2E47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28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E2E47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28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E2E47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28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5AD86AF3" w14:textId="6560807E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=D6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E2E47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28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=D6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E2E47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28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MonthEnd9 \@ 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E2E47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=D6+1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E2E47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29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E2E47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29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E2E47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29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3B8BD182" w14:textId="3B4476FB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=E6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E2E47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29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=E6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E2E47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29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MonthEnd9 \@ 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E2E47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=E6+1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E2E47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="00EE2E47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E2E47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="00EE2E47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E2E47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30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113" w:type="dxa"/>
                  </w:tcMar>
                  <w:vAlign w:val="bottom"/>
                </w:tcPr>
                <w:p w14:paraId="7DF12AE9" w14:textId="4531B0A6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=F6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E2E47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=F6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E2E47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MonthEnd9 \@ 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E2E47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=F6+1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Pr="00DD2555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</w:tr>
            <w:tr w:rsidR="00363461" w:rsidRPr="00363461" w14:paraId="09A8F6E4" w14:textId="77777777" w:rsidTr="00E93E41">
              <w:trPr>
                <w:trHeight w:val="2268"/>
              </w:trPr>
              <w:tc>
                <w:tcPr>
                  <w:tcW w:w="7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113" w:type="dxa"/>
                  </w:tcMar>
                  <w:vAlign w:val="bottom"/>
                </w:tcPr>
                <w:p w14:paraId="5AB92915" w14:textId="5A101BA1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=G6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E2E47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=G6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Pr="00DD2555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MonthEnd9 \@ 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=G6+1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Pr="00DD2555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29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0C69DF27" w14:textId="4BFDD74B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=A7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E2E47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=A7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Pr="00DD2555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29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MonthEnd9 \@ 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Pr="00DD2555">
                    <w:rPr>
                      <w:rFonts w:cs="Arial"/>
                      <w:caps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=A7+1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Pr="00DD2555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Pr="00DD2555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54A28A72" w14:textId="77777777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7AA628DA" w14:textId="77777777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537A338C" w14:textId="77777777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1218618C" w14:textId="77777777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113" w:type="dxa"/>
                  </w:tcMar>
                  <w:vAlign w:val="bottom"/>
                </w:tcPr>
                <w:p w14:paraId="4C62E99D" w14:textId="77777777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</w:tr>
          </w:tbl>
          <w:p w14:paraId="46667638" w14:textId="77777777" w:rsidR="00363461" w:rsidRPr="00363461" w:rsidRDefault="00363461">
            <w:pPr>
              <w:pStyle w:val="ad"/>
              <w:rPr>
                <w:rFonts w:cs="Arial"/>
                <w:color w:val="auto"/>
                <w:lang w:bidi="ru-RU"/>
              </w:rPr>
            </w:pPr>
          </w:p>
        </w:tc>
      </w:tr>
    </w:tbl>
    <w:p w14:paraId="26C6261C" w14:textId="77777777" w:rsidR="00F93E3B" w:rsidRPr="00363461" w:rsidRDefault="00F93E3B">
      <w:pPr>
        <w:pStyle w:val="a5"/>
        <w:rPr>
          <w:rFonts w:cs="Arial"/>
          <w:color w:val="auto"/>
        </w:rPr>
      </w:pPr>
    </w:p>
    <w:sectPr w:rsidR="00F93E3B" w:rsidRPr="00363461" w:rsidSect="00E93E41">
      <w:pgSz w:w="11906" w:h="16838" w:code="9"/>
      <w:pgMar w:top="510" w:right="510" w:bottom="510" w:left="51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536D4E2" w14:textId="77777777" w:rsidR="00343C3F" w:rsidRDefault="00343C3F">
      <w:pPr>
        <w:spacing w:after="0"/>
      </w:pPr>
      <w:r>
        <w:separator/>
      </w:r>
    </w:p>
  </w:endnote>
  <w:endnote w:type="continuationSeparator" w:id="0">
    <w:p w14:paraId="25B662D3" w14:textId="77777777" w:rsidR="00343C3F" w:rsidRDefault="00343C3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DD80996" w14:textId="77777777" w:rsidR="00343C3F" w:rsidRDefault="00343C3F">
      <w:pPr>
        <w:spacing w:after="0"/>
      </w:pPr>
      <w:r>
        <w:separator/>
      </w:r>
    </w:p>
  </w:footnote>
  <w:footnote w:type="continuationSeparator" w:id="0">
    <w:p w14:paraId="2C4325D4" w14:textId="77777777" w:rsidR="00343C3F" w:rsidRDefault="00343C3F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2"/>
    <w:docVar w:name="MonthEnd10" w:val="31.10.2022"/>
    <w:docVar w:name="MonthEnd11" w:val="30.11.2022"/>
    <w:docVar w:name="MonthEnd12" w:val="31.12.2022"/>
    <w:docVar w:name="MonthEnd2" w:val="28.02.2022"/>
    <w:docVar w:name="MonthEnd3" w:val="31.03.2022"/>
    <w:docVar w:name="MonthEnd4" w:val="30.04.2022"/>
    <w:docVar w:name="MonthEnd5" w:val="31.05.2022"/>
    <w:docVar w:name="MonthEnd6" w:val="30.06.2022"/>
    <w:docVar w:name="MonthEnd7" w:val="31.07.2022"/>
    <w:docVar w:name="MonthEnd8" w:val="31.08.2022"/>
    <w:docVar w:name="MonthEnd9" w:val="30.09.2022"/>
    <w:docVar w:name="Months" w:val="12"/>
    <w:docVar w:name="MonthStart1" w:val="01.01.2022"/>
    <w:docVar w:name="MonthStart10" w:val="01.10.2022"/>
    <w:docVar w:name="MonthStart11" w:val="01.11.2022"/>
    <w:docVar w:name="MonthStart12" w:val="01.12.2022"/>
    <w:docVar w:name="MonthStart2" w:val="01.02.2022"/>
    <w:docVar w:name="MonthStart3" w:val="01.03.2022"/>
    <w:docVar w:name="MonthStart4" w:val="01.04.2022"/>
    <w:docVar w:name="MonthStart5" w:val="01.05.2022"/>
    <w:docVar w:name="MonthStart6" w:val="01.06.2022"/>
    <w:docVar w:name="MonthStart7" w:val="01.07.2022"/>
    <w:docVar w:name="MonthStart8" w:val="01.08.2022"/>
    <w:docVar w:name="MonthStart9" w:val="01.09.2022"/>
    <w:docVar w:name="MonthStartLast" w:val="12/1/2012"/>
    <w:docVar w:name="WeekStart" w:val="Sunday"/>
  </w:docVars>
  <w:rsids>
    <w:rsidRoot w:val="00363461"/>
    <w:rsid w:val="00055B0A"/>
    <w:rsid w:val="000B2A45"/>
    <w:rsid w:val="001274F3"/>
    <w:rsid w:val="00143A61"/>
    <w:rsid w:val="001F3D0F"/>
    <w:rsid w:val="0021056C"/>
    <w:rsid w:val="002833B4"/>
    <w:rsid w:val="003051CA"/>
    <w:rsid w:val="003327F5"/>
    <w:rsid w:val="00343C3F"/>
    <w:rsid w:val="00363461"/>
    <w:rsid w:val="00367550"/>
    <w:rsid w:val="003D6EF6"/>
    <w:rsid w:val="00491DA3"/>
    <w:rsid w:val="004C3BD1"/>
    <w:rsid w:val="005858C8"/>
    <w:rsid w:val="005B7782"/>
    <w:rsid w:val="005E656F"/>
    <w:rsid w:val="006C0896"/>
    <w:rsid w:val="00736B7D"/>
    <w:rsid w:val="007C0139"/>
    <w:rsid w:val="00830422"/>
    <w:rsid w:val="00834DD9"/>
    <w:rsid w:val="00881600"/>
    <w:rsid w:val="008B7D77"/>
    <w:rsid w:val="008E04AA"/>
    <w:rsid w:val="009164BA"/>
    <w:rsid w:val="00951F39"/>
    <w:rsid w:val="009C1DED"/>
    <w:rsid w:val="00A14581"/>
    <w:rsid w:val="00AA23D3"/>
    <w:rsid w:val="00AE36BB"/>
    <w:rsid w:val="00CD0425"/>
    <w:rsid w:val="00D45BC2"/>
    <w:rsid w:val="00D93299"/>
    <w:rsid w:val="00DD2555"/>
    <w:rsid w:val="00DE32AC"/>
    <w:rsid w:val="00E77E1D"/>
    <w:rsid w:val="00E93E41"/>
    <w:rsid w:val="00EA5C75"/>
    <w:rsid w:val="00EE2E47"/>
    <w:rsid w:val="00EF5124"/>
    <w:rsid w:val="00F701B7"/>
    <w:rsid w:val="00F93E3B"/>
    <w:rsid w:val="00FA423C"/>
    <w:rsid w:val="00FC7038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7B3B1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2A45"/>
    <w:rPr>
      <w:rFonts w:ascii="Arial" w:hAnsi="Arial"/>
      <w:sz w:val="21"/>
    </w:rPr>
  </w:style>
  <w:style w:type="paragraph" w:styleId="1">
    <w:name w:val="heading 1"/>
    <w:basedOn w:val="a"/>
    <w:next w:val="a"/>
    <w:link w:val="10"/>
    <w:uiPriority w:val="9"/>
    <w:qFormat/>
    <w:rsid w:val="000B2A45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2A45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0B2A45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qFormat/>
    <w:rsid w:val="000B2A45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qFormat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qFormat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character" w:customStyle="1" w:styleId="10">
    <w:name w:val="Заголовок 1 Знак"/>
    <w:basedOn w:val="a0"/>
    <w:link w:val="1"/>
    <w:uiPriority w:val="9"/>
    <w:rsid w:val="000B2A45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0B2A45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qFormat/>
    <w:rsid w:val="004C3BD1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qFormat/>
    <w:rsid w:val="004C3BD1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qFormat/>
    <w:rsid w:val="004C3BD1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4C3BD1"/>
    <w:pPr>
      <w:spacing w:after="0"/>
    </w:pPr>
    <w:tblPr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2776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28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AppData\Roaming\Microsoft\Templates\&#1057;&#1077;&#1084;&#1077;&#1081;&#1085;&#1099;&#1081;%20&#1092;&#1086;&#1090;&#1086;&#1082;&#1072;&#1083;&#1077;&#1085;&#1076;&#1072;&#1088;&#1100;%20(&#1083;&#1102;&#1073;&#1086;&#1081;%20&#1075;&#1086;&#1076;,%201%20&#1089;&#1090;&#1088;&#1072;&#1085;&#1080;&#1094;&#1072;)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426e97fa315356fffbdcd9876fe988c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14b8f0def80e6d70ce3def20c90759ae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D93ABA-B7DE-4472-B51D-463F48D6F9BE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D5BE0F47-357E-46CB-B795-041B2252B2A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3F784D0-CD93-48D4-ABB4-189B2041A5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80C06AE-E190-443F-B09D-1F0F986149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Семейный фотокалендарь (любой год, 1 страница)</Template>
  <TotalTime>0</TotalTime>
  <Pages>1</Pages>
  <Words>295</Words>
  <Characters>1688</Characters>
  <Application>Microsoft Office Word</Application>
  <DocSecurity>0</DocSecurity>
  <Lines>14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2021-06-20T14:35:00Z</dcterms:created>
  <dcterms:modified xsi:type="dcterms:W3CDTF">2021-06-20T14:35:00Z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