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00D7996E" w:rsidR="00363461" w:rsidRPr="007C068B" w:rsidRDefault="00E76D11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ΣΕΠΤΕΜΒΡΙΟΣ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74624" behindDoc="1" locked="0" layoutInCell="1" allowOverlap="1" wp14:anchorId="77071735" wp14:editId="3E044A8F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-329565</wp:posOffset>
                  </wp:positionV>
                  <wp:extent cx="10693448" cy="7560000"/>
                  <wp:effectExtent l="0" t="0" r="0" b="3175"/>
                  <wp:wrapNone/>
                  <wp:docPr id="12" name="Рисунок 12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70127366" w14:textId="18D386CE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E76D11">
              <w:rPr>
                <w:rFonts w:cs="Arial"/>
                <w:color w:val="auto"/>
                <w:sz w:val="86"/>
                <w:szCs w:val="86"/>
                <w:lang w:bidi="ru-RU"/>
              </w:rPr>
              <w:t>2022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BEDF6E2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37458FDA" w14:textId="46C84488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2AC73EB" w14:textId="0F112D6A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CE7AA0E" w14:textId="49ACDC9B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E73B0F5" w14:textId="6C6D2D6F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75877A0" w14:textId="25A0CCBB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7F2200D" w14:textId="7E41E063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0EC44DEB" w14:textId="76BCE771" w:rsidR="00143A61" w:rsidRPr="007C068B" w:rsidRDefault="00E76D1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44D6024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7675992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57D4AAD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73A2A5F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29C7585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3D93AD1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42C21EC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MonthStart9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четверг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6DFA196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2E78301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7F47771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6331A5B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232D093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48ED94A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0494C63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1121EB7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3601AE4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6BFF3A9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3E9629C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7080413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0C2B09F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0A4478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60060B6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21A4546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0EF2720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2F90A89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601DA78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647ED1D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0398B94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12BD3F4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00944F2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021440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04BE9A3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79C6461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3CBFABE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6CAC6EB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2233759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453B44F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6D1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MonthEnd9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aps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46667638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219A" w14:textId="77777777" w:rsidR="004D035E" w:rsidRDefault="004D035E">
      <w:pPr>
        <w:spacing w:after="0"/>
      </w:pPr>
      <w:r>
        <w:separator/>
      </w:r>
    </w:p>
  </w:endnote>
  <w:endnote w:type="continuationSeparator" w:id="0">
    <w:p w14:paraId="0BF30C9E" w14:textId="77777777" w:rsidR="004D035E" w:rsidRDefault="004D0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FF601" w14:textId="77777777" w:rsidR="004D035E" w:rsidRDefault="004D035E">
      <w:pPr>
        <w:spacing w:after="0"/>
      </w:pPr>
      <w:r>
        <w:separator/>
      </w:r>
    </w:p>
  </w:footnote>
  <w:footnote w:type="continuationSeparator" w:id="0">
    <w:p w14:paraId="3C856336" w14:textId="77777777" w:rsidR="004D035E" w:rsidRDefault="004D03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2F07BF"/>
    <w:rsid w:val="003051CA"/>
    <w:rsid w:val="003327F5"/>
    <w:rsid w:val="003427C0"/>
    <w:rsid w:val="00363461"/>
    <w:rsid w:val="00367550"/>
    <w:rsid w:val="003D6EF6"/>
    <w:rsid w:val="00491DA3"/>
    <w:rsid w:val="004C3BD1"/>
    <w:rsid w:val="004D035E"/>
    <w:rsid w:val="005858C8"/>
    <w:rsid w:val="005B7782"/>
    <w:rsid w:val="005C432A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9C57DE"/>
    <w:rsid w:val="00A14581"/>
    <w:rsid w:val="00AA23D3"/>
    <w:rsid w:val="00AE36BB"/>
    <w:rsid w:val="00B104AC"/>
    <w:rsid w:val="00CD0425"/>
    <w:rsid w:val="00DD2555"/>
    <w:rsid w:val="00DE32AC"/>
    <w:rsid w:val="00E76D11"/>
    <w:rsid w:val="00E77E1D"/>
    <w:rsid w:val="00E85B7A"/>
    <w:rsid w:val="00E86728"/>
    <w:rsid w:val="00EF5124"/>
    <w:rsid w:val="00EF564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2021-06-20T14:32:00Z</dcterms:created>
  <dcterms:modified xsi:type="dcterms:W3CDTF">2021-06-20T14:32:00Z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