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A4C67" w:rsidRPr="003A4C67" w14:paraId="7A2F253C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1A10AFB" w14:textId="6EB30144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64447F71" wp14:editId="09BAC35F">
                  <wp:extent cx="10044430" cy="2355215"/>
                  <wp:effectExtent l="0" t="0" r="0" b="6985"/>
                  <wp:docPr id="9" name="Рисунок 9" descr="Изображение выглядит как яблок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яблоко&#10;&#10;Автоматически созданное описание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0EE1FBA8" w14:textId="77777777" w:rsidTr="00363461">
        <w:tc>
          <w:tcPr>
            <w:tcW w:w="2500" w:type="pct"/>
          </w:tcPr>
          <w:p w14:paraId="2DE2009E" w14:textId="54751F2D" w:rsidR="00363461" w:rsidRPr="003A4C67" w:rsidRDefault="00D5678E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5EDEDA7C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D5678E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A4C67" w14:paraId="1BEDF6E2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7458FDA" w14:textId="4474DCC5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02AC73EB" w14:textId="6F4BB4FE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2CE7AA0E" w14:textId="206C4002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4E73B0F5" w14:textId="7E6D6CA7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475877A0" w14:textId="3C408581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27F2200D" w14:textId="652A74BB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EC44DEB" w14:textId="5CB4AD7D" w:rsidR="00143A61" w:rsidRPr="003A4C67" w:rsidRDefault="00D5678E" w:rsidP="00143A61">
                  <w:pPr>
                    <w:pStyle w:val="Days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5215E2A3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324ECA8" w14:textId="66E1243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97B77C" w14:textId="1FABE0B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66CA57" w14:textId="7CA3B10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76D5194" w14:textId="4FD8996C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DFA336" w14:textId="55B65F7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851F9E" w14:textId="33B6E61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1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31AB170" w14:textId="6773563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четверг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2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074EB19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A475F6" w14:textId="38F40C6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4E23AD" w14:textId="2A439C1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BB7E5D" w14:textId="7E1E56F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EB7972" w14:textId="11F19B2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9EE513" w14:textId="7D4FCD1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C701DD" w14:textId="413437B0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E9F4DB5" w14:textId="124C8A0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6ED8B21A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06C0FD3" w14:textId="5F16B83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A7E127" w14:textId="72C1C6BB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F75644C" w14:textId="6FC01C0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13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9563E5" w14:textId="0189E42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14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260914" w14:textId="31D38B6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15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729A5" w14:textId="2EB14B1D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16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456FA3" w14:textId="7BDCE536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17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31FAACB1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35933F" w14:textId="4053B98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18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5E9ED8" w14:textId="6063FDA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19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009ED4" w14:textId="472B8FB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DA2D78" w14:textId="0CA84F4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21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0F1137" w14:textId="013BD1C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22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141C70" w14:textId="3DA94343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23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393A3AA" w14:textId="3445F4A5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t>24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28081FD0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BFC668" w14:textId="253B708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24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t>25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2B8840" w14:textId="7D0362D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25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t>26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11704D9" w14:textId="10D90D82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32"/>
                      <w:szCs w:val="32"/>
                      <w:lang w:bidi="ru-RU"/>
                    </w:rPr>
                    <w:t>27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21CD93" w14:textId="1A2E4618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32"/>
                      <w:szCs w:val="32"/>
                      <w:lang w:bidi="ru-RU"/>
                    </w:rPr>
                    <w:t>28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D86AF3" w14:textId="05AE614E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28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32"/>
                      <w:szCs w:val="32"/>
                      <w:lang w:bidi="ru-RU"/>
                    </w:rPr>
                    <w:t>29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8BD182" w14:textId="6332314A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32"/>
                      <w:szCs w:val="32"/>
                      <w:lang w:bidi="ru-RU"/>
                    </w:rPr>
                    <w:t>30</w: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F12AE9" w14:textId="0FAAEC29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09A8F6E4" w14:textId="77777777" w:rsidTr="00343447">
              <w:trPr>
                <w:trHeight w:val="907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AB92915" w14:textId="3C3C8E1F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FF0000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69DF27" w14:textId="25CB1361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</w:rPr>
                  </w:pP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5678E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29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aps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32"/>
                      <w:szCs w:val="32"/>
                      <w:lang w:bidi="ru-RU"/>
                    </w:rPr>
                    <w:instrText>30</w:instrText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  <w:r w:rsidRPr="003A4C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4A28A72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AA628DA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7A338C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218618C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62E99D" w14:textId="77777777" w:rsidR="00363461" w:rsidRPr="003A4C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05D94" w14:textId="77777777" w:rsidR="006D6A9F" w:rsidRDefault="006D6A9F">
      <w:pPr>
        <w:spacing w:after="0"/>
      </w:pPr>
      <w:r>
        <w:separator/>
      </w:r>
    </w:p>
  </w:endnote>
  <w:endnote w:type="continuationSeparator" w:id="0">
    <w:p w14:paraId="758D23BD" w14:textId="77777777" w:rsidR="006D6A9F" w:rsidRDefault="006D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1C89C" w14:textId="77777777" w:rsidR="006D6A9F" w:rsidRDefault="006D6A9F">
      <w:pPr>
        <w:spacing w:after="0"/>
      </w:pPr>
      <w:r>
        <w:separator/>
      </w:r>
    </w:p>
  </w:footnote>
  <w:footnote w:type="continuationSeparator" w:id="0">
    <w:p w14:paraId="23EDF908" w14:textId="77777777" w:rsidR="006D6A9F" w:rsidRDefault="006D6A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1C9D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36B3E"/>
    <w:rsid w:val="00491DA3"/>
    <w:rsid w:val="004C3BD1"/>
    <w:rsid w:val="005858C8"/>
    <w:rsid w:val="005B7782"/>
    <w:rsid w:val="005E656F"/>
    <w:rsid w:val="00686FEE"/>
    <w:rsid w:val="00691154"/>
    <w:rsid w:val="006C0896"/>
    <w:rsid w:val="006D6A9F"/>
    <w:rsid w:val="00736B7D"/>
    <w:rsid w:val="007C0139"/>
    <w:rsid w:val="008037DD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36612"/>
    <w:rsid w:val="00AA23D3"/>
    <w:rsid w:val="00AE36BB"/>
    <w:rsid w:val="00B63497"/>
    <w:rsid w:val="00CD0425"/>
    <w:rsid w:val="00CD59A7"/>
    <w:rsid w:val="00D5678E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2021-06-20T14:31:00Z</dcterms:created>
  <dcterms:modified xsi:type="dcterms:W3CDTF">2021-06-20T14:31:00Z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