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7909"/>
        <w:gridCol w:w="7909"/>
      </w:tblGrid>
      <w:tr w:rsidR="00363461" w:rsidRPr="00363461" w14:paraId="0EE1FBA8" w14:textId="77777777" w:rsidTr="00363461">
        <w:tc>
          <w:tcPr>
            <w:tcW w:w="2500" w:type="pct"/>
          </w:tcPr>
          <w:p w14:paraId="2DE2009E" w14:textId="13E1FEFB" w:rsidR="00363461" w:rsidRPr="00363461" w:rsidRDefault="00486576" w:rsidP="00143A61">
            <w:pPr>
              <w:pStyle w:val="ad"/>
              <w:jc w:val="left"/>
              <w:rPr>
                <w:rFonts w:cs="Arial"/>
                <w:color w:val="auto"/>
                <w:sz w:val="72"/>
                <w:szCs w:val="72"/>
                <w:lang w:bidi="ru-RU"/>
              </w:rPr>
            </w:pPr>
            <w:r>
              <w:rPr>
                <w:rFonts w:cs="Arial"/>
                <w:color w:val="auto"/>
                <w:sz w:val="72"/>
                <w:szCs w:val="72"/>
                <w:lang w:bidi="ru-RU"/>
              </w:rPr>
              <w:t>ΣΕΠΤΕΜΒΡΙΟΣ</w:t>
            </w:r>
          </w:p>
        </w:tc>
        <w:tc>
          <w:tcPr>
            <w:tcW w:w="2500" w:type="pct"/>
          </w:tcPr>
          <w:p w14:paraId="70127366" w14:textId="1D4273E2" w:rsidR="00363461" w:rsidRPr="00363461" w:rsidRDefault="00363461">
            <w:pPr>
              <w:pStyle w:val="ad"/>
              <w:rPr>
                <w:rFonts w:cs="Arial"/>
                <w:color w:val="auto"/>
                <w:sz w:val="72"/>
                <w:szCs w:val="72"/>
                <w:lang w:bidi="ru-RU"/>
              </w:rPr>
            </w:pP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begin"/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separate"/>
            </w:r>
            <w:r w:rsidR="00486576">
              <w:rPr>
                <w:rFonts w:cs="Arial"/>
                <w:color w:val="auto"/>
                <w:sz w:val="72"/>
                <w:szCs w:val="72"/>
                <w:lang w:bidi="ru-RU"/>
              </w:rPr>
              <w:t>2022</w:t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  <w:tr w:rsidR="00363461" w:rsidRPr="00363461" w14:paraId="63D21A62" w14:textId="77777777" w:rsidTr="00363461">
        <w:tc>
          <w:tcPr>
            <w:tcW w:w="5000" w:type="pct"/>
            <w:gridSpan w:val="2"/>
          </w:tcPr>
          <w:tbl>
            <w:tblPr>
              <w:tblStyle w:val="CalendarTable"/>
              <w:tblW w:w="5000" w:type="pct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238"/>
              <w:gridCol w:w="2266"/>
              <w:gridCol w:w="2265"/>
              <w:gridCol w:w="2265"/>
              <w:gridCol w:w="2265"/>
              <w:gridCol w:w="2265"/>
              <w:gridCol w:w="2234"/>
            </w:tblGrid>
            <w:tr w:rsidR="00143A61" w:rsidRPr="00363461" w14:paraId="1BEDF6E2" w14:textId="77777777" w:rsidTr="002A3B4E">
              <w:trPr>
                <w:trHeight w:val="454"/>
              </w:trPr>
              <w:tc>
                <w:tcPr>
                  <w:tcW w:w="708" w:type="pct"/>
                  <w:shd w:val="clear" w:color="auto" w:fill="808080" w:themeFill="background1" w:themeFillShade="80"/>
                  <w:vAlign w:val="center"/>
                </w:tcPr>
                <w:p w14:paraId="37458FDA" w14:textId="6BF5DB0C" w:rsidR="00143A61" w:rsidRPr="00363461" w:rsidRDefault="00486576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FFFFFF" w:themeColor="background1"/>
                      <w:sz w:val="28"/>
                      <w:szCs w:val="28"/>
                      <w:lang w:bidi="ru-RU"/>
                    </w:rPr>
                    <w:t>ΚΥΡΙΑΚΗ</w:t>
                  </w:r>
                </w:p>
              </w:tc>
              <w:tc>
                <w:tcPr>
                  <w:tcW w:w="717" w:type="pct"/>
                  <w:shd w:val="clear" w:color="auto" w:fill="D9D9D9" w:themeFill="background1" w:themeFillShade="D9"/>
                  <w:vAlign w:val="center"/>
                </w:tcPr>
                <w:p w14:paraId="02AC73EB" w14:textId="49A5A18C" w:rsidR="00143A61" w:rsidRPr="00363461" w:rsidRDefault="00486576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ΔΕΥΤΕΡΑ</w:t>
                  </w:r>
                </w:p>
              </w:tc>
              <w:tc>
                <w:tcPr>
                  <w:tcW w:w="717" w:type="pct"/>
                  <w:shd w:val="clear" w:color="auto" w:fill="D9D9D9" w:themeFill="background1" w:themeFillShade="D9"/>
                  <w:vAlign w:val="center"/>
                </w:tcPr>
                <w:p w14:paraId="2CE7AA0E" w14:textId="3687298D" w:rsidR="00143A61" w:rsidRPr="00363461" w:rsidRDefault="00486576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ΤΡΙΤΗ</w:t>
                  </w:r>
                </w:p>
              </w:tc>
              <w:tc>
                <w:tcPr>
                  <w:tcW w:w="717" w:type="pct"/>
                  <w:shd w:val="clear" w:color="auto" w:fill="D9D9D9" w:themeFill="background1" w:themeFillShade="D9"/>
                  <w:vAlign w:val="center"/>
                </w:tcPr>
                <w:p w14:paraId="4E73B0F5" w14:textId="335548BE" w:rsidR="00143A61" w:rsidRPr="00363461" w:rsidRDefault="00486576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ΤΕΤΑΡΤΗ</w:t>
                  </w:r>
                </w:p>
              </w:tc>
              <w:tc>
                <w:tcPr>
                  <w:tcW w:w="717" w:type="pct"/>
                  <w:shd w:val="clear" w:color="auto" w:fill="D9D9D9" w:themeFill="background1" w:themeFillShade="D9"/>
                  <w:vAlign w:val="center"/>
                </w:tcPr>
                <w:p w14:paraId="475877A0" w14:textId="15FED308" w:rsidR="00143A61" w:rsidRPr="00363461" w:rsidRDefault="00486576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ΠΕΜΠΤΗ</w:t>
                  </w:r>
                </w:p>
              </w:tc>
              <w:tc>
                <w:tcPr>
                  <w:tcW w:w="717" w:type="pct"/>
                  <w:shd w:val="clear" w:color="auto" w:fill="D9D9D9" w:themeFill="background1" w:themeFillShade="D9"/>
                  <w:vAlign w:val="center"/>
                </w:tcPr>
                <w:p w14:paraId="27F2200D" w14:textId="541DEF27" w:rsidR="00143A61" w:rsidRPr="00363461" w:rsidRDefault="00486576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ΠΑΡΑΣΚΕΥΗ</w:t>
                  </w:r>
                </w:p>
              </w:tc>
              <w:tc>
                <w:tcPr>
                  <w:tcW w:w="707" w:type="pct"/>
                  <w:shd w:val="clear" w:color="auto" w:fill="808080" w:themeFill="background1" w:themeFillShade="80"/>
                  <w:vAlign w:val="center"/>
                </w:tcPr>
                <w:p w14:paraId="0EC44DEB" w14:textId="2BC77FF4" w:rsidR="00143A61" w:rsidRPr="00363461" w:rsidRDefault="00486576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FFFFFF" w:themeColor="background1"/>
                      <w:sz w:val="28"/>
                      <w:szCs w:val="28"/>
                      <w:lang w:bidi="ru-RU"/>
                    </w:rPr>
                    <w:t>ΣΑΒΒΑΤΟ</w:t>
                  </w:r>
                </w:p>
              </w:tc>
            </w:tr>
            <w:tr w:rsidR="00363461" w:rsidRPr="00363461" w14:paraId="5215E2A3" w14:textId="77777777" w:rsidTr="002A3B4E">
              <w:trPr>
                <w:trHeight w:val="1531"/>
              </w:trPr>
              <w:tc>
                <w:tcPr>
                  <w:tcW w:w="708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02C8B653" w14:textId="5F1BCE5D" w:rsidR="00A6165F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MonthStart9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86576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четверг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«воскресенье" 1 ""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12"/>
                  </w:tblGrid>
                  <w:tr w:rsidR="00A6165F" w14:paraId="541A89EF" w14:textId="77777777" w:rsidTr="00A6165F">
                    <w:tc>
                      <w:tcPr>
                        <w:tcW w:w="5000" w:type="pct"/>
                      </w:tcPr>
                      <w:p w14:paraId="6907321E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0B07EA13" w14:textId="77777777" w:rsidTr="00A6165F">
                    <w:tc>
                      <w:tcPr>
                        <w:tcW w:w="5000" w:type="pct"/>
                      </w:tcPr>
                      <w:p w14:paraId="192A68EC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538807AC" w14:textId="77777777" w:rsidTr="00A6165F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49AB8131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6F3EA7CE" w14:textId="77777777" w:rsidTr="00A6165F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249B2747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1324ECA8" w14:textId="272CF53C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62F251C9" w14:textId="21B4FC5E" w:rsidR="00A6165F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MonthStart9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86576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четверг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«понедельник"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8657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00F7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40"/>
                  </w:tblGrid>
                  <w:tr w:rsidR="00A6165F" w14:paraId="62DBB5BC" w14:textId="77777777" w:rsidTr="00A6165F">
                    <w:tc>
                      <w:tcPr>
                        <w:tcW w:w="5000" w:type="pct"/>
                      </w:tcPr>
                      <w:p w14:paraId="05387B38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702462AF" w14:textId="77777777" w:rsidTr="00A6165F">
                    <w:tc>
                      <w:tcPr>
                        <w:tcW w:w="5000" w:type="pct"/>
                      </w:tcPr>
                      <w:p w14:paraId="21D7D573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4EC04E03" w14:textId="77777777" w:rsidTr="00A6165F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3EEABF79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6972EF89" w14:textId="77777777" w:rsidTr="00A6165F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427DA6C0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0A97B77C" w14:textId="6766846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4778C771" w14:textId="31899D7B" w:rsidR="00A6165F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MonthStart9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86576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четверг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«вторник"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8657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00F7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A6165F" w14:paraId="1FF77FF4" w14:textId="77777777" w:rsidTr="00A6165F">
                    <w:tc>
                      <w:tcPr>
                        <w:tcW w:w="5000" w:type="pct"/>
                      </w:tcPr>
                      <w:p w14:paraId="7F880367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62BC922F" w14:textId="77777777" w:rsidTr="00A6165F">
                    <w:tc>
                      <w:tcPr>
                        <w:tcW w:w="5000" w:type="pct"/>
                      </w:tcPr>
                      <w:p w14:paraId="74F47F17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14A6AFD1" w14:textId="77777777" w:rsidTr="00A6165F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77410696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5A2F75FC" w14:textId="77777777" w:rsidTr="00A6165F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9B39A33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7966CA57" w14:textId="6C3EFCE5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78592A6F" w14:textId="2FFB5152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MonthStart9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86576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четверг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«среда"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8657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00F7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0211CAF0" w14:textId="77777777" w:rsidTr="0067283C">
                    <w:tc>
                      <w:tcPr>
                        <w:tcW w:w="5000" w:type="pct"/>
                      </w:tcPr>
                      <w:p w14:paraId="0FBDDE9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A246A39" w14:textId="77777777" w:rsidTr="0067283C">
                    <w:tc>
                      <w:tcPr>
                        <w:tcW w:w="5000" w:type="pct"/>
                      </w:tcPr>
                      <w:p w14:paraId="7FA2F881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AA17CAD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520BD2C4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B3766CD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1038B9A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776D5194" w14:textId="3C00736F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0E40BBA1" w14:textId="1278CE06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MonthStart9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86576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четверг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= «четверг"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8657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8657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8657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86576"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71053589" w14:textId="77777777" w:rsidTr="0067283C">
                    <w:tc>
                      <w:tcPr>
                        <w:tcW w:w="5000" w:type="pct"/>
                      </w:tcPr>
                      <w:p w14:paraId="646AD1F3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DC7AB0E" w14:textId="77777777" w:rsidTr="0067283C">
                    <w:tc>
                      <w:tcPr>
                        <w:tcW w:w="5000" w:type="pct"/>
                      </w:tcPr>
                      <w:p w14:paraId="6FE3B5F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46F66B8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3FF9FD18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188A4EF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70C49B5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37DFA336" w14:textId="75B079E2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685B3B2F" w14:textId="118D6A07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MonthStart9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86576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четверг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«пятница"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8657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8657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8657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8657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376327CC" w14:textId="77777777" w:rsidTr="0067283C">
                    <w:tc>
                      <w:tcPr>
                        <w:tcW w:w="5000" w:type="pct"/>
                      </w:tcPr>
                      <w:p w14:paraId="0EFA678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497C44C" w14:textId="77777777" w:rsidTr="0067283C">
                    <w:tc>
                      <w:tcPr>
                        <w:tcW w:w="5000" w:type="pct"/>
                      </w:tcPr>
                      <w:p w14:paraId="71FA90F4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C75B5DE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3D52619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C01DFDD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6ACED658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19851F9E" w14:textId="322C4B8D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087A084F" w14:textId="124FEE54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MonthStart9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86576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четверг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«суббота"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8657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8657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8657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8657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08"/>
                  </w:tblGrid>
                  <w:tr w:rsidR="0067283C" w14:paraId="4E3AC524" w14:textId="77777777" w:rsidTr="0067283C">
                    <w:tc>
                      <w:tcPr>
                        <w:tcW w:w="5000" w:type="pct"/>
                      </w:tcPr>
                      <w:p w14:paraId="4C9D6BB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1E7AD0A" w14:textId="77777777" w:rsidTr="0067283C">
                    <w:tc>
                      <w:tcPr>
                        <w:tcW w:w="5000" w:type="pct"/>
                      </w:tcPr>
                      <w:p w14:paraId="3FA9D89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0333ACA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5FE646B3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B98C09A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6863113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231AB170" w14:textId="0EF5D85C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  <w:tr w:rsidR="00363461" w:rsidRPr="00363461" w14:paraId="5074EB19" w14:textId="77777777" w:rsidTr="002A3B4E">
              <w:trPr>
                <w:trHeight w:val="1531"/>
              </w:trPr>
              <w:tc>
                <w:tcPr>
                  <w:tcW w:w="708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1C42F322" w14:textId="2D76197E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8657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12"/>
                  </w:tblGrid>
                  <w:tr w:rsidR="0067283C" w14:paraId="0485A999" w14:textId="77777777" w:rsidTr="0067283C">
                    <w:tc>
                      <w:tcPr>
                        <w:tcW w:w="5000" w:type="pct"/>
                      </w:tcPr>
                      <w:p w14:paraId="4F7632B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3EAB01F" w14:textId="77777777" w:rsidTr="0067283C">
                    <w:tc>
                      <w:tcPr>
                        <w:tcW w:w="5000" w:type="pct"/>
                      </w:tcPr>
                      <w:p w14:paraId="16C80EC1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DC2696A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2D735CF8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484E60B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6652E0B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2CA475F6" w14:textId="6E21A850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75DFD925" w14:textId="3400AFB1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8657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40"/>
                  </w:tblGrid>
                  <w:tr w:rsidR="0067283C" w14:paraId="674F7923" w14:textId="77777777" w:rsidTr="0067283C">
                    <w:tc>
                      <w:tcPr>
                        <w:tcW w:w="5000" w:type="pct"/>
                      </w:tcPr>
                      <w:p w14:paraId="279A58D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2F6DBA0" w14:textId="77777777" w:rsidTr="0067283C">
                    <w:tc>
                      <w:tcPr>
                        <w:tcW w:w="5000" w:type="pct"/>
                      </w:tcPr>
                      <w:p w14:paraId="6EE71AA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87F22BB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43546A4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CEFD64B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60642517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3C4E23AD" w14:textId="7D425C6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5D309494" w14:textId="36260BB8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8657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1F2D2106" w14:textId="77777777" w:rsidTr="0067283C">
                    <w:tc>
                      <w:tcPr>
                        <w:tcW w:w="5000" w:type="pct"/>
                      </w:tcPr>
                      <w:p w14:paraId="2BC0D16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2B76D3D" w14:textId="77777777" w:rsidTr="0067283C">
                    <w:tc>
                      <w:tcPr>
                        <w:tcW w:w="5000" w:type="pct"/>
                      </w:tcPr>
                      <w:p w14:paraId="2158B228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97A674B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31E6ACA8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3CCB95A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67D9A64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1CBB7E5D" w14:textId="17FCED84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20B81BC0" w14:textId="45804568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8657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646A55CA" w14:textId="77777777" w:rsidTr="0067283C">
                    <w:tc>
                      <w:tcPr>
                        <w:tcW w:w="5000" w:type="pct"/>
                      </w:tcPr>
                      <w:p w14:paraId="520D545D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6F5B595" w14:textId="77777777" w:rsidTr="0067283C">
                    <w:tc>
                      <w:tcPr>
                        <w:tcW w:w="5000" w:type="pct"/>
                      </w:tcPr>
                      <w:p w14:paraId="5E6A16B3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6D4C18B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3B43E5D4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53C6DB6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1B11CEE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5FEB7972" w14:textId="7FEF7713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02926E04" w14:textId="69FF436F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8657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1BC8E723" w14:textId="77777777" w:rsidTr="0067283C">
                    <w:tc>
                      <w:tcPr>
                        <w:tcW w:w="5000" w:type="pct"/>
                      </w:tcPr>
                      <w:p w14:paraId="46934B9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7884A12" w14:textId="77777777" w:rsidTr="0067283C">
                    <w:tc>
                      <w:tcPr>
                        <w:tcW w:w="5000" w:type="pct"/>
                      </w:tcPr>
                      <w:p w14:paraId="0557E211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77632BE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628E483D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068B44A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C8549A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679EE513" w14:textId="4A498C26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67E2596D" w14:textId="054F47AB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8657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612C3FAC" w14:textId="77777777" w:rsidTr="0067283C">
                    <w:tc>
                      <w:tcPr>
                        <w:tcW w:w="5000" w:type="pct"/>
                      </w:tcPr>
                      <w:p w14:paraId="718D9F7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C584ADC" w14:textId="77777777" w:rsidTr="0067283C">
                    <w:tc>
                      <w:tcPr>
                        <w:tcW w:w="5000" w:type="pct"/>
                      </w:tcPr>
                      <w:p w14:paraId="79938B6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A4839DC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523C9C62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6845739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3FE09A18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55C701DD" w14:textId="4BD93C12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76C0739C" w14:textId="53A43568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8657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08"/>
                  </w:tblGrid>
                  <w:tr w:rsidR="0067283C" w14:paraId="7C6A30E9" w14:textId="77777777" w:rsidTr="0067283C">
                    <w:tc>
                      <w:tcPr>
                        <w:tcW w:w="5000" w:type="pct"/>
                      </w:tcPr>
                      <w:p w14:paraId="5020264D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ADF42A5" w14:textId="77777777" w:rsidTr="0067283C">
                    <w:tc>
                      <w:tcPr>
                        <w:tcW w:w="5000" w:type="pct"/>
                      </w:tcPr>
                      <w:p w14:paraId="10E34BC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C146504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620CB1F8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0906639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5740FD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4E9F4DB5" w14:textId="3E12EAA4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  <w:tr w:rsidR="00363461" w:rsidRPr="00363461" w14:paraId="6ED8B21A" w14:textId="77777777" w:rsidTr="002A3B4E">
              <w:trPr>
                <w:trHeight w:val="1531"/>
              </w:trPr>
              <w:tc>
                <w:tcPr>
                  <w:tcW w:w="708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273C01B6" w14:textId="1F3B12D9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8657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12"/>
                  </w:tblGrid>
                  <w:tr w:rsidR="0067283C" w14:paraId="457548FB" w14:textId="77777777" w:rsidTr="0067283C">
                    <w:tc>
                      <w:tcPr>
                        <w:tcW w:w="5000" w:type="pct"/>
                      </w:tcPr>
                      <w:p w14:paraId="441A7131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072E48D" w14:textId="77777777" w:rsidTr="0067283C">
                    <w:tc>
                      <w:tcPr>
                        <w:tcW w:w="5000" w:type="pct"/>
                      </w:tcPr>
                      <w:p w14:paraId="3F7D9967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A748783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62B6D0C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B8EFB93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037F73ED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306C0FD3" w14:textId="1EAE7E9D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333DA2F3" w14:textId="45552AC3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8657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40"/>
                  </w:tblGrid>
                  <w:tr w:rsidR="0067283C" w14:paraId="66C24E6C" w14:textId="77777777" w:rsidTr="0067283C">
                    <w:tc>
                      <w:tcPr>
                        <w:tcW w:w="5000" w:type="pct"/>
                      </w:tcPr>
                      <w:p w14:paraId="5EA122D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95BFEF7" w14:textId="77777777" w:rsidTr="0067283C">
                    <w:tc>
                      <w:tcPr>
                        <w:tcW w:w="5000" w:type="pct"/>
                      </w:tcPr>
                      <w:p w14:paraId="4747678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23155E3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7950F76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B5155E5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29B8A2F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3CA7E127" w14:textId="3A17845C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72D97B7A" w14:textId="5CD07655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8657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17E78DA9" w14:textId="77777777" w:rsidTr="0067283C">
                    <w:tc>
                      <w:tcPr>
                        <w:tcW w:w="5000" w:type="pct"/>
                      </w:tcPr>
                      <w:p w14:paraId="1C62DDE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74205C4" w14:textId="77777777" w:rsidTr="0067283C">
                    <w:tc>
                      <w:tcPr>
                        <w:tcW w:w="5000" w:type="pct"/>
                      </w:tcPr>
                      <w:p w14:paraId="29323C5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3D8F96C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0AE3E51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59491DA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15E5A26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0F75644C" w14:textId="6A58FC71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1B647C51" w14:textId="1173FDA8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8657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590E6238" w14:textId="77777777" w:rsidTr="0067283C">
                    <w:tc>
                      <w:tcPr>
                        <w:tcW w:w="5000" w:type="pct"/>
                      </w:tcPr>
                      <w:p w14:paraId="7901E72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0E0DD8A" w14:textId="77777777" w:rsidTr="0067283C">
                    <w:tc>
                      <w:tcPr>
                        <w:tcW w:w="5000" w:type="pct"/>
                      </w:tcPr>
                      <w:p w14:paraId="17DAD317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8CFDEBB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0D9FDC37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D80D6E1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69A080F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259563E5" w14:textId="4FAC2DC3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05F07B7F" w14:textId="2FC9943A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8657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22387B4D" w14:textId="77777777" w:rsidTr="0067283C">
                    <w:tc>
                      <w:tcPr>
                        <w:tcW w:w="5000" w:type="pct"/>
                      </w:tcPr>
                      <w:p w14:paraId="75BE57B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27DC54F" w14:textId="77777777" w:rsidTr="0067283C">
                    <w:tc>
                      <w:tcPr>
                        <w:tcW w:w="5000" w:type="pct"/>
                      </w:tcPr>
                      <w:p w14:paraId="6BDEEED8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A9A7813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0E0756D2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CEC4CE1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22FD5D2D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6F260914" w14:textId="62C04A55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15733345" w14:textId="6795177D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8657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506C63C7" w14:textId="77777777" w:rsidTr="0067283C">
                    <w:tc>
                      <w:tcPr>
                        <w:tcW w:w="5000" w:type="pct"/>
                      </w:tcPr>
                      <w:p w14:paraId="7F829A74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77BD350" w14:textId="77777777" w:rsidTr="0067283C">
                    <w:tc>
                      <w:tcPr>
                        <w:tcW w:w="5000" w:type="pct"/>
                      </w:tcPr>
                      <w:p w14:paraId="693CAB12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E6E30C2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446694F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FBFA790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4515891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213729A5" w14:textId="404E4328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49BEA70B" w14:textId="365B460B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8657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08"/>
                  </w:tblGrid>
                  <w:tr w:rsidR="0067283C" w14:paraId="588ED6AB" w14:textId="77777777" w:rsidTr="0067283C">
                    <w:tc>
                      <w:tcPr>
                        <w:tcW w:w="5000" w:type="pct"/>
                      </w:tcPr>
                      <w:p w14:paraId="321B3361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889F8E5" w14:textId="77777777" w:rsidTr="0067283C">
                    <w:tc>
                      <w:tcPr>
                        <w:tcW w:w="5000" w:type="pct"/>
                      </w:tcPr>
                      <w:p w14:paraId="7ACE546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4FB5032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401E49A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CF65C99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18407C8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5C456FA3" w14:textId="068C26F1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  <w:tr w:rsidR="00363461" w:rsidRPr="00363461" w14:paraId="31FAACB1" w14:textId="77777777" w:rsidTr="002A3B4E">
              <w:trPr>
                <w:trHeight w:val="1531"/>
              </w:trPr>
              <w:tc>
                <w:tcPr>
                  <w:tcW w:w="708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6D30E340" w14:textId="5CA3AA74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8657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12"/>
                  </w:tblGrid>
                  <w:tr w:rsidR="0067283C" w14:paraId="7AC50055" w14:textId="77777777" w:rsidTr="0067283C">
                    <w:tc>
                      <w:tcPr>
                        <w:tcW w:w="5000" w:type="pct"/>
                      </w:tcPr>
                      <w:p w14:paraId="078B017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AC5C4B9" w14:textId="77777777" w:rsidTr="0067283C">
                    <w:tc>
                      <w:tcPr>
                        <w:tcW w:w="5000" w:type="pct"/>
                      </w:tcPr>
                      <w:p w14:paraId="72AABA9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B43B1F9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30189CC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CEDCC79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2F0F66F7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0A35933F" w14:textId="124B48B4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7322A6CC" w14:textId="5A458898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8657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40"/>
                  </w:tblGrid>
                  <w:tr w:rsidR="0067283C" w14:paraId="45D9D4B4" w14:textId="77777777" w:rsidTr="0067283C">
                    <w:tc>
                      <w:tcPr>
                        <w:tcW w:w="5000" w:type="pct"/>
                      </w:tcPr>
                      <w:p w14:paraId="1365DCF1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87BD7D2" w14:textId="77777777" w:rsidTr="0067283C">
                    <w:tc>
                      <w:tcPr>
                        <w:tcW w:w="5000" w:type="pct"/>
                      </w:tcPr>
                      <w:p w14:paraId="50C1DE5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D0F4B04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021364D1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DEC75BE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0EBDAEED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445E9ED8" w14:textId="4F7FC12C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7504325F" w14:textId="70B2416D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8657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44CB9C01" w14:textId="77777777" w:rsidTr="0067283C">
                    <w:tc>
                      <w:tcPr>
                        <w:tcW w:w="5000" w:type="pct"/>
                      </w:tcPr>
                      <w:p w14:paraId="3D0D5D93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86C6655" w14:textId="77777777" w:rsidTr="0067283C">
                    <w:tc>
                      <w:tcPr>
                        <w:tcW w:w="5000" w:type="pct"/>
                      </w:tcPr>
                      <w:p w14:paraId="522CB6C4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7796536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119E784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ED86AF4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72C702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7D009ED4" w14:textId="136DC3FB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266097D5" w14:textId="633E4169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8657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3578E91A" w14:textId="77777777" w:rsidTr="0067283C">
                    <w:tc>
                      <w:tcPr>
                        <w:tcW w:w="5000" w:type="pct"/>
                      </w:tcPr>
                      <w:p w14:paraId="62AD829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0255C9B" w14:textId="77777777" w:rsidTr="0067283C">
                    <w:tc>
                      <w:tcPr>
                        <w:tcW w:w="5000" w:type="pct"/>
                      </w:tcPr>
                      <w:p w14:paraId="7A934E07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20C0CAE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345E55BD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EE400BF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434F28F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1BDA2D78" w14:textId="2F8BEF1A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65ECBA11" w14:textId="144BA248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8657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50464615" w14:textId="77777777" w:rsidTr="0067283C">
                    <w:tc>
                      <w:tcPr>
                        <w:tcW w:w="5000" w:type="pct"/>
                      </w:tcPr>
                      <w:p w14:paraId="45AB1B62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4471362" w14:textId="77777777" w:rsidTr="0067283C">
                    <w:tc>
                      <w:tcPr>
                        <w:tcW w:w="5000" w:type="pct"/>
                      </w:tcPr>
                      <w:p w14:paraId="32FB786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E09DC9F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65BF7C21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CACFF7B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B61A96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1C0F1137" w14:textId="1BFD77E1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45767A2C" w14:textId="120CC0FA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8657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5DBB1492" w14:textId="77777777" w:rsidTr="0067283C">
                    <w:tc>
                      <w:tcPr>
                        <w:tcW w:w="5000" w:type="pct"/>
                      </w:tcPr>
                      <w:p w14:paraId="6D39CEB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27033FE" w14:textId="77777777" w:rsidTr="0067283C">
                    <w:tc>
                      <w:tcPr>
                        <w:tcW w:w="5000" w:type="pct"/>
                      </w:tcPr>
                      <w:p w14:paraId="6D110EC3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94D28BA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65877981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A7B2FE1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4020196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09141C70" w14:textId="23D1DF76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3E443E60" w14:textId="453BECAD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8657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08"/>
                  </w:tblGrid>
                  <w:tr w:rsidR="0067283C" w14:paraId="04500F2D" w14:textId="77777777" w:rsidTr="0067283C">
                    <w:tc>
                      <w:tcPr>
                        <w:tcW w:w="5000" w:type="pct"/>
                      </w:tcPr>
                      <w:p w14:paraId="5B19B56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3923D16" w14:textId="77777777" w:rsidTr="0067283C">
                    <w:tc>
                      <w:tcPr>
                        <w:tcW w:w="5000" w:type="pct"/>
                      </w:tcPr>
                      <w:p w14:paraId="0E62E90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77B1714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1C3E276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FBD631B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6831209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6393A3AA" w14:textId="52E88BB3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  <w:tr w:rsidR="00363461" w:rsidRPr="00363461" w14:paraId="28081FD0" w14:textId="77777777" w:rsidTr="002A3B4E">
              <w:trPr>
                <w:trHeight w:val="1531"/>
              </w:trPr>
              <w:tc>
                <w:tcPr>
                  <w:tcW w:w="708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2C97E369" w14:textId="5D0AE967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8657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8657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MonthEnd9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86576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8657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8657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8657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12"/>
                  </w:tblGrid>
                  <w:tr w:rsidR="0067283C" w14:paraId="32AB1254" w14:textId="77777777" w:rsidTr="0067283C">
                    <w:tc>
                      <w:tcPr>
                        <w:tcW w:w="5000" w:type="pct"/>
                      </w:tcPr>
                      <w:p w14:paraId="59FBF9CD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9A2289D" w14:textId="77777777" w:rsidTr="0067283C">
                    <w:tc>
                      <w:tcPr>
                        <w:tcW w:w="5000" w:type="pct"/>
                      </w:tcPr>
                      <w:p w14:paraId="67EAE6B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E422241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1CFCEDF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DF215C3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3A28E551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78BFC668" w14:textId="5F8FD980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06B6568E" w14:textId="184D32EC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8657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8657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MonthEnd9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86576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8657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8657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8657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40"/>
                  </w:tblGrid>
                  <w:tr w:rsidR="0067283C" w14:paraId="0FE35A62" w14:textId="77777777" w:rsidTr="0067283C">
                    <w:tc>
                      <w:tcPr>
                        <w:tcW w:w="5000" w:type="pct"/>
                      </w:tcPr>
                      <w:p w14:paraId="1C23438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D5DB54C" w14:textId="77777777" w:rsidTr="0067283C">
                    <w:tc>
                      <w:tcPr>
                        <w:tcW w:w="5000" w:type="pct"/>
                      </w:tcPr>
                      <w:p w14:paraId="200F1322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8AC1FCB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0F011C6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A48C6D9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3E4C904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702B8840" w14:textId="2B9ED0A0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47B75B6A" w14:textId="4D8B648E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8657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8657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MonthEnd9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86576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8657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8657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8657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4BA05B1B" w14:textId="77777777" w:rsidTr="0067283C">
                    <w:tc>
                      <w:tcPr>
                        <w:tcW w:w="5000" w:type="pct"/>
                      </w:tcPr>
                      <w:p w14:paraId="603AD23D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BF88EFF" w14:textId="77777777" w:rsidTr="0067283C">
                    <w:tc>
                      <w:tcPr>
                        <w:tcW w:w="5000" w:type="pct"/>
                      </w:tcPr>
                      <w:p w14:paraId="61D3F8B1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55D9DCA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2992874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AA577B5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237B422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511704D9" w14:textId="75012362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75675CC2" w14:textId="1AD4FCE6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8657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8657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MonthEnd9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86576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8657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8657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8657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587F52EC" w14:textId="77777777" w:rsidTr="0067283C">
                    <w:tc>
                      <w:tcPr>
                        <w:tcW w:w="5000" w:type="pct"/>
                      </w:tcPr>
                      <w:p w14:paraId="195E7A1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CC55C69" w14:textId="77777777" w:rsidTr="0067283C">
                    <w:tc>
                      <w:tcPr>
                        <w:tcW w:w="5000" w:type="pct"/>
                      </w:tcPr>
                      <w:p w14:paraId="279CFDE7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406C189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4A770BA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0358FAD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223B83A2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7B21CD93" w14:textId="48EE34AB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03CD923D" w14:textId="54FD490F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8657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8657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MonthEnd9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86576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8657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8657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8657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5C365526" w14:textId="77777777" w:rsidTr="0067283C">
                    <w:tc>
                      <w:tcPr>
                        <w:tcW w:w="5000" w:type="pct"/>
                      </w:tcPr>
                      <w:p w14:paraId="006FCDC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4A630B9" w14:textId="77777777" w:rsidTr="0067283C">
                    <w:tc>
                      <w:tcPr>
                        <w:tcW w:w="5000" w:type="pct"/>
                      </w:tcPr>
                      <w:p w14:paraId="2B6D8C25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47E8C92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16A7F56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479A5EE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45E38532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5AD86AF3" w14:textId="01D5D809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5E980624" w14:textId="7A1C37D1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8657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8657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MonthEnd9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86576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8657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486576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8657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486576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8657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30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23843163" w14:textId="77777777" w:rsidTr="0067283C">
                    <w:tc>
                      <w:tcPr>
                        <w:tcW w:w="5000" w:type="pct"/>
                      </w:tcPr>
                      <w:p w14:paraId="0930784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8379303" w14:textId="77777777" w:rsidTr="0067283C">
                    <w:tc>
                      <w:tcPr>
                        <w:tcW w:w="5000" w:type="pct"/>
                      </w:tcPr>
                      <w:p w14:paraId="21676FC5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E9F1858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270FA7A4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6544DFF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875B2A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3B8BD182" w14:textId="09DF825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7CCD9A8A" w14:textId="0C85904F" w:rsidR="00A6165F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8657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8657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MonthEnd9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86576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6165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08"/>
                  </w:tblGrid>
                  <w:tr w:rsidR="00A6165F" w14:paraId="261B800A" w14:textId="77777777" w:rsidTr="00A6165F">
                    <w:tc>
                      <w:tcPr>
                        <w:tcW w:w="5000" w:type="pct"/>
                      </w:tcPr>
                      <w:p w14:paraId="76AEAC78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484F97E4" w14:textId="77777777" w:rsidTr="00A6165F">
                    <w:tc>
                      <w:tcPr>
                        <w:tcW w:w="5000" w:type="pct"/>
                      </w:tcPr>
                      <w:p w14:paraId="080BD0A2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25DD0B0A" w14:textId="77777777" w:rsidTr="00A6165F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3082D2C8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2E244F11" w14:textId="77777777" w:rsidTr="00A6165F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2BFD43F1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7DF12AE9" w14:textId="676DDD3F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  <w:tr w:rsidR="002740BF" w:rsidRPr="00363461" w14:paraId="09A8F6E4" w14:textId="77777777" w:rsidTr="002A3B4E">
              <w:trPr>
                <w:trHeight w:val="1531"/>
              </w:trPr>
              <w:tc>
                <w:tcPr>
                  <w:tcW w:w="708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61F982E7" w14:textId="5EF7B415" w:rsidR="002740BF" w:rsidRPr="00DD2555" w:rsidRDefault="002740BF" w:rsidP="002740BF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8657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MonthEnd9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12"/>
                  </w:tblGrid>
                  <w:tr w:rsidR="002740BF" w14:paraId="2B00E277" w14:textId="77777777" w:rsidTr="00A6165F">
                    <w:tc>
                      <w:tcPr>
                        <w:tcW w:w="5000" w:type="pct"/>
                      </w:tcPr>
                      <w:p w14:paraId="3C1FCCCF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072E5D97" w14:textId="77777777" w:rsidTr="00A6165F">
                    <w:tc>
                      <w:tcPr>
                        <w:tcW w:w="5000" w:type="pct"/>
                      </w:tcPr>
                      <w:p w14:paraId="5BFCAAB9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794E56D4" w14:textId="77777777" w:rsidTr="00A6165F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18C9304A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5C7F79B5" w14:textId="77777777" w:rsidTr="00A6165F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4D65FBF3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5AB92915" w14:textId="0480F311" w:rsidR="002740BF" w:rsidRPr="00DD2555" w:rsidRDefault="002740BF" w:rsidP="002740BF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40"/>
                  </w:tblGrid>
                  <w:tr w:rsidR="002740BF" w14:paraId="378EF8BF" w14:textId="77777777" w:rsidTr="009038A0">
                    <w:tc>
                      <w:tcPr>
                        <w:tcW w:w="5000" w:type="pct"/>
                      </w:tcPr>
                      <w:p w14:paraId="61A5FAAF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5372A6E4" w14:textId="77777777" w:rsidTr="009038A0">
                    <w:tc>
                      <w:tcPr>
                        <w:tcW w:w="5000" w:type="pct"/>
                      </w:tcPr>
                      <w:p w14:paraId="02E983D1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7AA46470" w14:textId="77777777" w:rsidTr="009038A0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70795AFC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249A33F5" w14:textId="77777777" w:rsidTr="009038A0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0FAE164D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0C69DF27" w14:textId="10DF4D52" w:rsidR="002740BF" w:rsidRPr="00DD2555" w:rsidRDefault="002740BF" w:rsidP="002740BF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2740BF" w14:paraId="771CC419" w14:textId="77777777" w:rsidTr="009038A0">
                    <w:tc>
                      <w:tcPr>
                        <w:tcW w:w="5000" w:type="pct"/>
                      </w:tcPr>
                      <w:p w14:paraId="4AC80962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6935FBAF" w14:textId="77777777" w:rsidTr="009038A0">
                    <w:tc>
                      <w:tcPr>
                        <w:tcW w:w="5000" w:type="pct"/>
                      </w:tcPr>
                      <w:p w14:paraId="259BE892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01D43709" w14:textId="77777777" w:rsidTr="009038A0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57054FD3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28E46BF8" w14:textId="77777777" w:rsidTr="009038A0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454FFE87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54A28A72" w14:textId="77777777" w:rsidR="002740BF" w:rsidRPr="00DD2555" w:rsidRDefault="002740BF" w:rsidP="002740BF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2740BF" w14:paraId="7AFF89AF" w14:textId="77777777" w:rsidTr="009038A0">
                    <w:tc>
                      <w:tcPr>
                        <w:tcW w:w="5000" w:type="pct"/>
                      </w:tcPr>
                      <w:p w14:paraId="5E0EDB4A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3C576DA9" w14:textId="77777777" w:rsidTr="009038A0">
                    <w:tc>
                      <w:tcPr>
                        <w:tcW w:w="5000" w:type="pct"/>
                      </w:tcPr>
                      <w:p w14:paraId="3851FCAE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62C551B3" w14:textId="77777777" w:rsidTr="009038A0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0116CD0E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061288B1" w14:textId="77777777" w:rsidTr="009038A0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46DC2209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7AA628DA" w14:textId="77777777" w:rsidR="002740BF" w:rsidRPr="00DD2555" w:rsidRDefault="002740BF" w:rsidP="002740BF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2740BF" w14:paraId="363C9C4F" w14:textId="77777777" w:rsidTr="009038A0">
                    <w:tc>
                      <w:tcPr>
                        <w:tcW w:w="5000" w:type="pct"/>
                      </w:tcPr>
                      <w:p w14:paraId="1012A47A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56AE23C9" w14:textId="77777777" w:rsidTr="009038A0">
                    <w:tc>
                      <w:tcPr>
                        <w:tcW w:w="5000" w:type="pct"/>
                      </w:tcPr>
                      <w:p w14:paraId="4E45612F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180D46DF" w14:textId="77777777" w:rsidTr="009038A0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719FBC72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3C1DECB4" w14:textId="77777777" w:rsidTr="009038A0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0648A64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537A338C" w14:textId="77777777" w:rsidR="002740BF" w:rsidRPr="00DD2555" w:rsidRDefault="002740BF" w:rsidP="002740BF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2740BF" w14:paraId="4093DC5D" w14:textId="77777777" w:rsidTr="009038A0">
                    <w:tc>
                      <w:tcPr>
                        <w:tcW w:w="5000" w:type="pct"/>
                      </w:tcPr>
                      <w:p w14:paraId="630E8F14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70647F58" w14:textId="77777777" w:rsidTr="009038A0">
                    <w:tc>
                      <w:tcPr>
                        <w:tcW w:w="5000" w:type="pct"/>
                      </w:tcPr>
                      <w:p w14:paraId="0379BD6C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07535CE4" w14:textId="77777777" w:rsidTr="009038A0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5A764C20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60FC324A" w14:textId="77777777" w:rsidTr="009038A0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241F5492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1218618C" w14:textId="77777777" w:rsidR="002740BF" w:rsidRPr="00DD2555" w:rsidRDefault="002740BF" w:rsidP="002740BF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08"/>
                  </w:tblGrid>
                  <w:tr w:rsidR="002740BF" w14:paraId="26F78AE8" w14:textId="77777777" w:rsidTr="009038A0">
                    <w:tc>
                      <w:tcPr>
                        <w:tcW w:w="5000" w:type="pct"/>
                      </w:tcPr>
                      <w:p w14:paraId="46222523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56A2D566" w14:textId="77777777" w:rsidTr="009038A0">
                    <w:tc>
                      <w:tcPr>
                        <w:tcW w:w="5000" w:type="pct"/>
                      </w:tcPr>
                      <w:p w14:paraId="01989BEF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48D2EDBC" w14:textId="77777777" w:rsidTr="009038A0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3FE17F06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4813A32A" w14:textId="77777777" w:rsidTr="009038A0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EF715FE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4C62E99D" w14:textId="77777777" w:rsidR="002740BF" w:rsidRPr="00DD2555" w:rsidRDefault="002740BF" w:rsidP="002740BF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</w:tbl>
          <w:p w14:paraId="46667638" w14:textId="77777777" w:rsidR="00363461" w:rsidRPr="00363461" w:rsidRDefault="00363461">
            <w:pPr>
              <w:pStyle w:val="ad"/>
              <w:rPr>
                <w:rFonts w:cs="Arial"/>
                <w:color w:val="auto"/>
                <w:lang w:bidi="ru-RU"/>
              </w:rPr>
            </w:pPr>
          </w:p>
        </w:tc>
      </w:tr>
    </w:tbl>
    <w:p w14:paraId="26C6261C" w14:textId="77777777" w:rsidR="00F93E3B" w:rsidRPr="007F563B" w:rsidRDefault="00F93E3B">
      <w:pPr>
        <w:pStyle w:val="a5"/>
        <w:rPr>
          <w:rFonts w:cs="Arial"/>
          <w:color w:val="auto"/>
          <w:sz w:val="2"/>
          <w:szCs w:val="2"/>
        </w:rPr>
      </w:pPr>
    </w:p>
    <w:sectPr w:rsidR="00F93E3B" w:rsidRPr="007F563B" w:rsidSect="00363461">
      <w:pgSz w:w="16838" w:h="11906" w:orient="landscape" w:code="9"/>
      <w:pgMar w:top="510" w:right="510" w:bottom="510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ED9DB8" w14:textId="77777777" w:rsidR="00540577" w:rsidRDefault="00540577">
      <w:pPr>
        <w:spacing w:after="0"/>
      </w:pPr>
      <w:r>
        <w:separator/>
      </w:r>
    </w:p>
  </w:endnote>
  <w:endnote w:type="continuationSeparator" w:id="0">
    <w:p w14:paraId="1541D1BF" w14:textId="77777777" w:rsidR="00540577" w:rsidRDefault="005405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20F060" w14:textId="77777777" w:rsidR="00540577" w:rsidRDefault="00540577">
      <w:pPr>
        <w:spacing w:after="0"/>
      </w:pPr>
      <w:r>
        <w:separator/>
      </w:r>
    </w:p>
  </w:footnote>
  <w:footnote w:type="continuationSeparator" w:id="0">
    <w:p w14:paraId="0196F36E" w14:textId="77777777" w:rsidR="00540577" w:rsidRDefault="0054057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2"/>
    <w:docVar w:name="MonthEnd10" w:val="31.10.2022"/>
    <w:docVar w:name="MonthEnd11" w:val="30.11.2022"/>
    <w:docVar w:name="MonthEnd12" w:val="31.12.2022"/>
    <w:docVar w:name="MonthEnd2" w:val="28.02.2022"/>
    <w:docVar w:name="MonthEnd3" w:val="31.03.2022"/>
    <w:docVar w:name="MonthEnd4" w:val="30.04.2022"/>
    <w:docVar w:name="MonthEnd5" w:val="31.05.2022"/>
    <w:docVar w:name="MonthEnd6" w:val="30.06.2022"/>
    <w:docVar w:name="MonthEnd7" w:val="31.07.2022"/>
    <w:docVar w:name="MonthEnd8" w:val="31.08.2022"/>
    <w:docVar w:name="MonthEnd9" w:val="30.09.2022"/>
    <w:docVar w:name="Months" w:val="12"/>
    <w:docVar w:name="MonthStart1" w:val="01.01.2022"/>
    <w:docVar w:name="MonthStart10" w:val="01.10.2022"/>
    <w:docVar w:name="MonthStart11" w:val="01.11.2022"/>
    <w:docVar w:name="MonthStart12" w:val="01.12.2022"/>
    <w:docVar w:name="MonthStart2" w:val="01.02.2022"/>
    <w:docVar w:name="MonthStart3" w:val="01.03.2022"/>
    <w:docVar w:name="MonthStart4" w:val="01.04.2022"/>
    <w:docVar w:name="MonthStart5" w:val="01.05.2022"/>
    <w:docVar w:name="MonthStart6" w:val="01.06.2022"/>
    <w:docVar w:name="MonthStart7" w:val="01.07.2022"/>
    <w:docVar w:name="MonthStart8" w:val="01.08.2022"/>
    <w:docVar w:name="MonthStart9" w:val="01.09.2022"/>
    <w:docVar w:name="MonthStartLast" w:val="12/1/2012"/>
    <w:docVar w:name="WeekStart" w:val="Sunday"/>
  </w:docVars>
  <w:rsids>
    <w:rsidRoot w:val="00363461"/>
    <w:rsid w:val="00000F79"/>
    <w:rsid w:val="00055B0A"/>
    <w:rsid w:val="000B2A45"/>
    <w:rsid w:val="001274F3"/>
    <w:rsid w:val="00143A61"/>
    <w:rsid w:val="001F3D0F"/>
    <w:rsid w:val="0021056C"/>
    <w:rsid w:val="002740BF"/>
    <w:rsid w:val="002833B4"/>
    <w:rsid w:val="002A3B4E"/>
    <w:rsid w:val="003051CA"/>
    <w:rsid w:val="003327F5"/>
    <w:rsid w:val="00363461"/>
    <w:rsid w:val="00367550"/>
    <w:rsid w:val="003D6EF6"/>
    <w:rsid w:val="003E1E9D"/>
    <w:rsid w:val="00486576"/>
    <w:rsid w:val="00491DA3"/>
    <w:rsid w:val="004C3BD1"/>
    <w:rsid w:val="004F5D56"/>
    <w:rsid w:val="00540577"/>
    <w:rsid w:val="005858C8"/>
    <w:rsid w:val="005B7782"/>
    <w:rsid w:val="005E656F"/>
    <w:rsid w:val="005F29E5"/>
    <w:rsid w:val="0067283C"/>
    <w:rsid w:val="006C0896"/>
    <w:rsid w:val="00736B7D"/>
    <w:rsid w:val="007C0139"/>
    <w:rsid w:val="007F563B"/>
    <w:rsid w:val="00834DD9"/>
    <w:rsid w:val="00881600"/>
    <w:rsid w:val="008B7D77"/>
    <w:rsid w:val="008E04AA"/>
    <w:rsid w:val="009164BA"/>
    <w:rsid w:val="00951F39"/>
    <w:rsid w:val="00A14581"/>
    <w:rsid w:val="00A6165F"/>
    <w:rsid w:val="00AA23D3"/>
    <w:rsid w:val="00AE36BB"/>
    <w:rsid w:val="00C278F9"/>
    <w:rsid w:val="00CC5225"/>
    <w:rsid w:val="00CD0425"/>
    <w:rsid w:val="00D05BA7"/>
    <w:rsid w:val="00D66AAE"/>
    <w:rsid w:val="00DA56A6"/>
    <w:rsid w:val="00DD2555"/>
    <w:rsid w:val="00DE32AC"/>
    <w:rsid w:val="00E77E1D"/>
    <w:rsid w:val="00EF5124"/>
    <w:rsid w:val="00F701B7"/>
    <w:rsid w:val="00F93E3B"/>
    <w:rsid w:val="00FA423C"/>
    <w:rsid w:val="00FE214D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7B3B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A45"/>
    <w:rPr>
      <w:rFonts w:ascii="Arial" w:hAnsi="Arial"/>
      <w:sz w:val="21"/>
    </w:rPr>
  </w:style>
  <w:style w:type="paragraph" w:styleId="1">
    <w:name w:val="heading 1"/>
    <w:basedOn w:val="a"/>
    <w:next w:val="a"/>
    <w:link w:val="10"/>
    <w:uiPriority w:val="9"/>
    <w:qFormat/>
    <w:rsid w:val="000B2A45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A45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0B2A45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qFormat/>
    <w:rsid w:val="000B2A45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qFormat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qFormat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character" w:customStyle="1" w:styleId="10">
    <w:name w:val="Заголовок 1 Знак"/>
    <w:basedOn w:val="a0"/>
    <w:link w:val="1"/>
    <w:uiPriority w:val="9"/>
    <w:rsid w:val="000B2A45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B2A45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qFormat/>
    <w:rsid w:val="004C3BD1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qFormat/>
    <w:rsid w:val="004C3BD1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qFormat/>
    <w:rsid w:val="004C3BD1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4C3BD1"/>
    <w:pPr>
      <w:spacing w:after="0"/>
    </w:p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77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AppData\Roaming\Microsoft\Templates\&#1057;&#1077;&#1084;&#1077;&#1081;&#1085;&#1099;&#1081;%20&#1092;&#1086;&#1090;&#1086;&#1082;&#1072;&#1083;&#1077;&#1085;&#1076;&#1072;&#1088;&#1100;%20(&#1083;&#1102;&#1073;&#1086;&#1081;%20&#1075;&#1086;&#1076;,%201%20&#1089;&#1090;&#1088;&#1072;&#1085;&#1080;&#1094;&#1072;)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D93ABA-B7DE-4472-B51D-463F48D6F9B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D5BE0F47-357E-46CB-B795-041B2252B2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F784D0-CD93-48D4-ABB4-189B2041A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80C06AE-E190-443F-B09D-1F0F98614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Семейный фотокалендарь (любой год, 1 страница)</Template>
  <TotalTime>0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2021-06-20T13:59:00Z</dcterms:created>
  <dcterms:modified xsi:type="dcterms:W3CDTF">2021-06-20T13:59:00Z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