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5945"/>
        <w:gridCol w:w="4941"/>
      </w:tblGrid>
      <w:tr w:rsidR="003A4C67" w:rsidRPr="003A4C67" w14:paraId="2BD5689A" w14:textId="77777777" w:rsidTr="003A4C67">
        <w:trPr>
          <w:trHeight w:val="3856"/>
        </w:trPr>
        <w:tc>
          <w:tcPr>
            <w:tcW w:w="5000" w:type="pct"/>
            <w:gridSpan w:val="2"/>
          </w:tcPr>
          <w:p w14:paraId="5A45337F" w14:textId="0350AB8D" w:rsidR="003A4C67" w:rsidRPr="003A4C67" w:rsidRDefault="00155C29">
            <w:pPr>
              <w:pStyle w:val="ad"/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drawing>
                <wp:inline distT="0" distB="0" distL="0" distR="0" wp14:anchorId="48D1E9E2" wp14:editId="7ECC0FED">
                  <wp:extent cx="10044430" cy="2355215"/>
                  <wp:effectExtent l="0" t="0" r="0" b="6985"/>
                  <wp:docPr id="6" name="Рисунок 6" descr="Изображение выглядит как растение, цвет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 descr="Изображение выглядит как растение, цветок&#10;&#10;Автоматически созданное описание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44430" cy="2355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61" w:rsidRPr="003A4C67" w14:paraId="59405D5E" w14:textId="77777777" w:rsidTr="001848CD">
        <w:tc>
          <w:tcPr>
            <w:tcW w:w="2675" w:type="pct"/>
          </w:tcPr>
          <w:p w14:paraId="1DCD1CD9" w14:textId="3A73BFB0" w:rsidR="00363461" w:rsidRPr="003A4C67" w:rsidRDefault="00D27D8A" w:rsidP="00143A61">
            <w:pPr>
              <w:pStyle w:val="ad"/>
              <w:jc w:val="left"/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  <w:t>ΙΟΥΝΙΟΣ</w:t>
            </w:r>
          </w:p>
        </w:tc>
        <w:tc>
          <w:tcPr>
            <w:tcW w:w="2325" w:type="pct"/>
          </w:tcPr>
          <w:p w14:paraId="69576812" w14:textId="682CF741" w:rsidR="00363461" w:rsidRPr="003A4C67" w:rsidRDefault="00363461">
            <w:pPr>
              <w:pStyle w:val="ad"/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</w:pPr>
            <w:r w:rsidRPr="003A4C67"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begin"/>
            </w:r>
            <w:r w:rsidRPr="003A4C67"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A4C67"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separate"/>
            </w:r>
            <w:r w:rsidR="00D27D8A"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  <w:t>2022</w:t>
            </w:r>
            <w:r w:rsidRPr="003A4C67"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3A4C67" w14:paraId="2EF0A8A5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1542"/>
              <w:gridCol w:w="1561"/>
              <w:gridCol w:w="1561"/>
              <w:gridCol w:w="1561"/>
              <w:gridCol w:w="1561"/>
              <w:gridCol w:w="1561"/>
              <w:gridCol w:w="1539"/>
            </w:tblGrid>
            <w:tr w:rsidR="00143A61" w:rsidRPr="003A4C67" w14:paraId="5F2FA780" w14:textId="77777777" w:rsidTr="00B63497">
              <w:trPr>
                <w:trHeight w:val="340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632ABD71" w14:textId="21157A63" w:rsidR="00143A61" w:rsidRPr="00D27D8A" w:rsidRDefault="00D27D8A" w:rsidP="00143A61">
                  <w:pPr>
                    <w:pStyle w:val="Days"/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D27D8A"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0"/>
                      <w:szCs w:val="20"/>
                      <w:lang w:bidi="ru-RU"/>
                    </w:rPr>
                    <w:t>ΚΥΡΙΑΚΗ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1D979D" w:themeFill="accent1"/>
                  <w:vAlign w:val="center"/>
                </w:tcPr>
                <w:p w14:paraId="79B28598" w14:textId="66AB00FA" w:rsidR="00143A61" w:rsidRPr="00D27D8A" w:rsidRDefault="00D27D8A" w:rsidP="00143A61">
                  <w:pPr>
                    <w:pStyle w:val="Days"/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D27D8A"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0"/>
                      <w:szCs w:val="20"/>
                      <w:lang w:bidi="ru-RU"/>
                    </w:rPr>
                    <w:t>ΔΕΥΤΕΡΑ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5D9D42" w:themeFill="accent3"/>
                  <w:vAlign w:val="center"/>
                </w:tcPr>
                <w:p w14:paraId="50BC077D" w14:textId="53D483EC" w:rsidR="00143A61" w:rsidRPr="00D27D8A" w:rsidRDefault="00D27D8A" w:rsidP="00143A61">
                  <w:pPr>
                    <w:pStyle w:val="Days"/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D27D8A"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0"/>
                      <w:szCs w:val="20"/>
                      <w:lang w:bidi="ru-RU"/>
                    </w:rPr>
                    <w:t>ΤΡΙΤΗ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427EBD" w:themeFill="accent5"/>
                  <w:vAlign w:val="center"/>
                </w:tcPr>
                <w:p w14:paraId="58781635" w14:textId="1859E3F4" w:rsidR="00143A61" w:rsidRPr="00D27D8A" w:rsidRDefault="00D27D8A" w:rsidP="00143A61">
                  <w:pPr>
                    <w:pStyle w:val="Days"/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D27D8A"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0"/>
                      <w:szCs w:val="20"/>
                      <w:lang w:bidi="ru-RU"/>
                    </w:rPr>
                    <w:t>ΤΕΤΑΡΤΗ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11F8DA41" w14:textId="28890DE9" w:rsidR="00143A61" w:rsidRPr="00D27D8A" w:rsidRDefault="00D27D8A" w:rsidP="00143A61">
                  <w:pPr>
                    <w:pStyle w:val="Days"/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D27D8A"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0"/>
                      <w:szCs w:val="20"/>
                      <w:lang w:bidi="ru-RU"/>
                    </w:rPr>
                    <w:t>ΠΕΜΠΤΗ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28021" w:themeFill="accent2"/>
                  <w:vAlign w:val="center"/>
                </w:tcPr>
                <w:p w14:paraId="12D9B1C7" w14:textId="4644A10C" w:rsidR="00143A61" w:rsidRPr="00D27D8A" w:rsidRDefault="00D27D8A" w:rsidP="00143A61">
                  <w:pPr>
                    <w:pStyle w:val="Days"/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D27D8A"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0"/>
                      <w:szCs w:val="20"/>
                      <w:lang w:bidi="ru-RU"/>
                    </w:rPr>
                    <w:t>ΠΑΡΑΣΚΕΥΗ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4485E1AE" w14:textId="13FD93DB" w:rsidR="00143A61" w:rsidRPr="00D27D8A" w:rsidRDefault="00D27D8A" w:rsidP="00143A61">
                  <w:pPr>
                    <w:pStyle w:val="Days"/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D27D8A"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0"/>
                      <w:szCs w:val="20"/>
                      <w:lang w:bidi="ru-RU"/>
                    </w:rPr>
                    <w:t>ΣΑΒΒΑΤΟ</w:t>
                  </w:r>
                </w:p>
              </w:tc>
            </w:tr>
            <w:tr w:rsidR="00363461" w:rsidRPr="003A4C67" w14:paraId="77AE2979" w14:textId="77777777" w:rsidTr="00D16067">
              <w:trPr>
                <w:trHeight w:val="170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4239CACB" w14:textId="368B23CB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MonthStart6 \@ dddd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27D8A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= «воскресенье" 1 ""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3E2599CC" w14:textId="0B0AC265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DocVariable MonthStart6 \@ dddd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27D8A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= «понедельник" 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=A2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27D8A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40"/>
                      <w:szCs w:val="40"/>
                      <w:lang w:bidi="ru-RU"/>
                    </w:rPr>
                    <w:instrText>0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=A2+1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40"/>
                      <w:szCs w:val="40"/>
                      <w:lang w:bidi="ru-RU"/>
                    </w:rPr>
                    <w:instrText>2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438A0EF6" w14:textId="2D3CE9DE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DocVariable MonthStart6 \@ dddd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27D8A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= «вторник" 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=B2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27D8A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instrText>0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=B2+1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instrText>2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226CC3C4" w14:textId="5A795060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DocVariable MonthStart6 \@ dddd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27D8A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= «среда" 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=C2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27D8A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instrText>1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=C2+1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27D8A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instrText>2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27D8A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instrText>2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27D8A" w:rsidRPr="00D16067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t>1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419F0C39" w14:textId="5E133FAB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DocVariable MonthStart6 \@ dddd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27D8A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= «четверг" 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=D2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27D8A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40"/>
                      <w:szCs w:val="40"/>
                      <w:lang w:bidi="ru-RU"/>
                    </w:rPr>
                    <w:instrText>1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=D2+1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27D8A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40"/>
                      <w:szCs w:val="40"/>
                      <w:lang w:bidi="ru-RU"/>
                    </w:rPr>
                    <w:instrText>2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27D8A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40"/>
                      <w:szCs w:val="40"/>
                      <w:lang w:bidi="ru-RU"/>
                    </w:rPr>
                    <w:instrText>2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27D8A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40"/>
                      <w:szCs w:val="40"/>
                      <w:lang w:bidi="ru-RU"/>
                    </w:rPr>
                    <w:t>2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0DA4AE44" w14:textId="7951872B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DocVariable MonthStart6 \@ dddd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27D8A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= «пятница" 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=E2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27D8A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40"/>
                      <w:szCs w:val="40"/>
                      <w:lang w:bidi="ru-RU"/>
                    </w:rPr>
                    <w:instrText>2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=E2+1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27D8A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40"/>
                      <w:szCs w:val="40"/>
                      <w:lang w:bidi="ru-RU"/>
                    </w:rPr>
                    <w:instrText>3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27D8A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40"/>
                      <w:szCs w:val="40"/>
                      <w:lang w:bidi="ru-RU"/>
                    </w:rPr>
                    <w:instrText>3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27D8A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40"/>
                      <w:szCs w:val="40"/>
                      <w:lang w:bidi="ru-RU"/>
                    </w:rPr>
                    <w:t>3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01BE2C17" w14:textId="328500BE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DocVariable MonthStart6 \@ dddd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27D8A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= «суббота" 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=F2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27D8A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40"/>
                      <w:szCs w:val="40"/>
                      <w:lang w:bidi="ru-RU"/>
                    </w:rPr>
                    <w:instrText>3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=F2+1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27D8A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40"/>
                      <w:szCs w:val="40"/>
                      <w:lang w:bidi="ru-RU"/>
                    </w:rPr>
                    <w:instrText>4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27D8A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40"/>
                      <w:szCs w:val="40"/>
                      <w:lang w:bidi="ru-RU"/>
                    </w:rPr>
                    <w:instrText>4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27D8A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40"/>
                      <w:szCs w:val="40"/>
                      <w:lang w:bidi="ru-RU"/>
                    </w:rPr>
                    <w:t>4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363461" w:rsidRPr="003A4C67" w14:paraId="3F87C53D" w14:textId="77777777" w:rsidTr="00D16067">
              <w:trPr>
                <w:trHeight w:val="170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6F79ECDC" w14:textId="7759737D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=G2+1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27D8A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5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3380A60A" w14:textId="355C2C21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=A3+1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27D8A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40"/>
                      <w:szCs w:val="40"/>
                      <w:lang w:bidi="ru-RU"/>
                    </w:rPr>
                    <w:t>6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696E99AF" w14:textId="5BEA72D0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=B3+1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27D8A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t>7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530AB66D" w14:textId="55BBCA0F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=C3+1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27D8A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t>8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5D0543FF" w14:textId="584DB283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=D3+1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27D8A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40"/>
                      <w:szCs w:val="40"/>
                      <w:lang w:bidi="ru-RU"/>
                    </w:rPr>
                    <w:t>9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2E0E63A8" w14:textId="466EABF4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=E3+1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27D8A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40"/>
                      <w:szCs w:val="40"/>
                      <w:lang w:bidi="ru-RU"/>
                    </w:rPr>
                    <w:t>10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7911EB96" w14:textId="683FA1DD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=F3+1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27D8A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40"/>
                      <w:szCs w:val="40"/>
                      <w:lang w:bidi="ru-RU"/>
                    </w:rPr>
                    <w:t>11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363461" w:rsidRPr="003A4C67" w14:paraId="5A1EE827" w14:textId="77777777" w:rsidTr="00D16067">
              <w:trPr>
                <w:trHeight w:val="170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56A696CA" w14:textId="40E8787A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=G3+1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27D8A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12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4FF3B739" w14:textId="34727E39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=A4+1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27D8A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40"/>
                      <w:szCs w:val="40"/>
                      <w:lang w:bidi="ru-RU"/>
                    </w:rPr>
                    <w:t>13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53C8D880" w14:textId="522EF69F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=B4+1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27D8A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t>14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5B269BB0" w14:textId="274B517B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=C4+1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27D8A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t>15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732F8C12" w14:textId="78E7E35B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=D4+1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27D8A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40"/>
                      <w:szCs w:val="40"/>
                      <w:lang w:bidi="ru-RU"/>
                    </w:rPr>
                    <w:t>16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021D8647" w14:textId="64A71935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=E4+1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27D8A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40"/>
                      <w:szCs w:val="40"/>
                      <w:lang w:bidi="ru-RU"/>
                    </w:rPr>
                    <w:t>17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41B50F76" w14:textId="15C36F3C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=F4+1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27D8A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40"/>
                      <w:szCs w:val="40"/>
                      <w:lang w:bidi="ru-RU"/>
                    </w:rPr>
                    <w:t>18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363461" w:rsidRPr="003A4C67" w14:paraId="22512253" w14:textId="77777777" w:rsidTr="00D16067">
              <w:trPr>
                <w:trHeight w:val="170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6EBCF92E" w14:textId="5D1C26A6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=G4+1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27D8A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19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62B051D2" w14:textId="5095ED93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=A5+1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27D8A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40"/>
                      <w:szCs w:val="40"/>
                      <w:lang w:bidi="ru-RU"/>
                    </w:rPr>
                    <w:t>20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213FC5B9" w14:textId="6F5BD139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=B5+1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27D8A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t>21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26911B48" w14:textId="4B75BC4E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=C5+1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27D8A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t>22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27D0612A" w14:textId="08291D57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=D5+1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27D8A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40"/>
                      <w:szCs w:val="40"/>
                      <w:lang w:bidi="ru-RU"/>
                    </w:rPr>
                    <w:t>23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002C5118" w14:textId="2BEBDC82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=E5+1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27D8A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40"/>
                      <w:szCs w:val="40"/>
                      <w:lang w:bidi="ru-RU"/>
                    </w:rPr>
                    <w:t>24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3F2FA81C" w14:textId="02364FCD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=F5+1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27D8A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40"/>
                      <w:szCs w:val="40"/>
                      <w:lang w:bidi="ru-RU"/>
                    </w:rPr>
                    <w:t>25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363461" w:rsidRPr="003A4C67" w14:paraId="254D70D3" w14:textId="77777777" w:rsidTr="00D16067">
              <w:trPr>
                <w:trHeight w:val="170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1D9E9E73" w14:textId="7F74BB9E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=G5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27D8A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25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=G5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27D8A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25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MonthEnd6 \@ d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27D8A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=G5+1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27D8A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26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27D8A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26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27D8A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26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69316283" w14:textId="3A2D99CF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=A6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27D8A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40"/>
                      <w:szCs w:val="40"/>
                      <w:lang w:bidi="ru-RU"/>
                    </w:rPr>
                    <w:instrText>26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=A6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27D8A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40"/>
                      <w:szCs w:val="40"/>
                      <w:lang w:bidi="ru-RU"/>
                    </w:rPr>
                    <w:instrText>26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DocVariable MonthEnd6 \@ d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27D8A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>30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=A6+1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27D8A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40"/>
                      <w:szCs w:val="40"/>
                      <w:lang w:bidi="ru-RU"/>
                    </w:rPr>
                    <w:instrText>27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27D8A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40"/>
                      <w:szCs w:val="40"/>
                      <w:lang w:bidi="ru-RU"/>
                    </w:rPr>
                    <w:instrText>27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27D8A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40"/>
                      <w:szCs w:val="40"/>
                      <w:lang w:bidi="ru-RU"/>
                    </w:rPr>
                    <w:t>27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269D3965" w14:textId="1DF56205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=B6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27D8A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instrText>27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=B6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27D8A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instrText>27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DocVariable MonthEnd6 \@ d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27D8A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>30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=B6+1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27D8A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instrText>28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27D8A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instrText>28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27D8A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t>28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78AFB08E" w14:textId="0F35A02C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=C6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27D8A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instrText>28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=C6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27D8A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instrText>28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DocVariable MonthEnd6 \@ d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27D8A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>30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=C6+1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27D8A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instrText>29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27D8A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instrText>29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27D8A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t>29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071521C3" w14:textId="4D108ECE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=D6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27D8A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40"/>
                      <w:szCs w:val="40"/>
                      <w:lang w:bidi="ru-RU"/>
                    </w:rPr>
                    <w:instrText>29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=D6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27D8A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40"/>
                      <w:szCs w:val="40"/>
                      <w:lang w:bidi="ru-RU"/>
                    </w:rPr>
                    <w:instrText>29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DocVariable MonthEnd6 \@ d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27D8A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>30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=D6+1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27D8A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40"/>
                      <w:szCs w:val="40"/>
                      <w:lang w:bidi="ru-RU"/>
                    </w:rPr>
                    <w:instrText>30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D27D8A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27D8A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40"/>
                      <w:szCs w:val="40"/>
                      <w:lang w:bidi="ru-RU"/>
                    </w:rPr>
                    <w:instrText>30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end"/>
                  </w:r>
                  <w:r w:rsidR="00D27D8A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27D8A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40"/>
                      <w:szCs w:val="40"/>
                      <w:lang w:bidi="ru-RU"/>
                    </w:rPr>
                    <w:t>30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50BCF827" w14:textId="450BC62A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=E6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27D8A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40"/>
                      <w:szCs w:val="40"/>
                      <w:lang w:bidi="ru-RU"/>
                    </w:rPr>
                    <w:instrText>30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=E6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27D8A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40"/>
                      <w:szCs w:val="40"/>
                      <w:lang w:bidi="ru-RU"/>
                    </w:rPr>
                    <w:instrText>30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DocVariable MonthEnd6 \@ d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27D8A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>30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=E6+1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40"/>
                      <w:szCs w:val="40"/>
                      <w:lang w:bidi="ru-RU"/>
                    </w:rPr>
                    <w:instrText>30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7C88C07D" w14:textId="2996172F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=F6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27D8A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40"/>
                      <w:szCs w:val="40"/>
                      <w:lang w:bidi="ru-RU"/>
                    </w:rPr>
                    <w:instrText>0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=F6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40"/>
                      <w:szCs w:val="40"/>
                      <w:lang w:bidi="ru-RU"/>
                    </w:rPr>
                    <w:instrText>30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DocVariable MonthEnd6 \@ d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>30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=F6+1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40"/>
                      <w:szCs w:val="40"/>
                      <w:lang w:bidi="ru-RU"/>
                    </w:rPr>
                    <w:instrText>28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363461" w:rsidRPr="003A4C67" w14:paraId="577B23F0" w14:textId="77777777" w:rsidTr="00D16067">
              <w:trPr>
                <w:trHeight w:val="170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26EE1A68" w14:textId="56F4EDB7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=G6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27D8A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0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=G6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MonthEnd6 \@ d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aps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=G6+1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1777D3C3" w14:textId="26454628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=A7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27D8A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40"/>
                      <w:szCs w:val="40"/>
                      <w:lang w:bidi="ru-RU"/>
                    </w:rPr>
                    <w:instrText>0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=A7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40"/>
                      <w:szCs w:val="40"/>
                      <w:lang w:bidi="ru-RU"/>
                    </w:rPr>
                    <w:instrText>29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DocVariable MonthEnd6 \@ d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aps/>
                      <w:color w:val="1D979D" w:themeColor="accent1"/>
                      <w:sz w:val="40"/>
                      <w:szCs w:val="40"/>
                      <w:lang w:bidi="ru-RU"/>
                    </w:rPr>
                    <w:instrText>30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=A7+1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40"/>
                      <w:szCs w:val="40"/>
                      <w:lang w:bidi="ru-RU"/>
                    </w:rPr>
                    <w:instrText>30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40"/>
                      <w:szCs w:val="40"/>
                      <w:lang w:bidi="ru-RU"/>
                    </w:rPr>
                    <w:instrText>30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6B039A5B" w14:textId="77777777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04458FF2" w14:textId="77777777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7BAFE631" w14:textId="77777777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261ED73E" w14:textId="77777777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08343FAA" w14:textId="77777777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</w:rPr>
                  </w:pPr>
                </w:p>
              </w:tc>
            </w:tr>
          </w:tbl>
          <w:p w14:paraId="6C9F1B8C" w14:textId="77777777" w:rsidR="00363461" w:rsidRPr="003A4C67" w:rsidRDefault="00363461">
            <w:pPr>
              <w:pStyle w:val="ad"/>
              <w:rPr>
                <w:rFonts w:ascii="Century Gothic" w:hAnsi="Century Gothic" w:cs="Arial"/>
                <w:b/>
                <w:bCs/>
                <w:color w:val="auto"/>
                <w:lang w:bidi="ru-RU"/>
              </w:rPr>
            </w:pPr>
          </w:p>
        </w:tc>
      </w:tr>
    </w:tbl>
    <w:p w14:paraId="26C6261C" w14:textId="77777777" w:rsidR="00F93E3B" w:rsidRPr="00155C29" w:rsidRDefault="00F93E3B">
      <w:pPr>
        <w:pStyle w:val="a5"/>
        <w:rPr>
          <w:rFonts w:ascii="Century Gothic" w:hAnsi="Century Gothic" w:cs="Arial"/>
          <w:b/>
          <w:bCs/>
          <w:color w:val="auto"/>
          <w:sz w:val="2"/>
          <w:szCs w:val="2"/>
          <w:lang w:val="en-US"/>
        </w:rPr>
      </w:pPr>
    </w:p>
    <w:sectPr w:rsidR="00F93E3B" w:rsidRPr="00155C29" w:rsidSect="00D16067">
      <w:pgSz w:w="11906" w:h="16838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40BD8E" w14:textId="77777777" w:rsidR="00E25808" w:rsidRDefault="00E25808">
      <w:pPr>
        <w:spacing w:after="0"/>
      </w:pPr>
      <w:r>
        <w:separator/>
      </w:r>
    </w:p>
  </w:endnote>
  <w:endnote w:type="continuationSeparator" w:id="0">
    <w:p w14:paraId="23965983" w14:textId="77777777" w:rsidR="00E25808" w:rsidRDefault="00E258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5C5A2B" w14:textId="77777777" w:rsidR="00E25808" w:rsidRDefault="00E25808">
      <w:pPr>
        <w:spacing w:after="0"/>
      </w:pPr>
      <w:r>
        <w:separator/>
      </w:r>
    </w:p>
  </w:footnote>
  <w:footnote w:type="continuationSeparator" w:id="0">
    <w:p w14:paraId="27E8F38F" w14:textId="77777777" w:rsidR="00E25808" w:rsidRDefault="00E2580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Sunday"/>
  </w:docVars>
  <w:rsids>
    <w:rsidRoot w:val="00363461"/>
    <w:rsid w:val="00055B0A"/>
    <w:rsid w:val="00064118"/>
    <w:rsid w:val="000B2A45"/>
    <w:rsid w:val="001274F3"/>
    <w:rsid w:val="00143A61"/>
    <w:rsid w:val="00155C29"/>
    <w:rsid w:val="0016700E"/>
    <w:rsid w:val="001848CD"/>
    <w:rsid w:val="001D5391"/>
    <w:rsid w:val="001F3D0F"/>
    <w:rsid w:val="0021056C"/>
    <w:rsid w:val="00210AA3"/>
    <w:rsid w:val="002616A2"/>
    <w:rsid w:val="002833B4"/>
    <w:rsid w:val="003051CA"/>
    <w:rsid w:val="003327F5"/>
    <w:rsid w:val="00343447"/>
    <w:rsid w:val="00363461"/>
    <w:rsid w:val="00367550"/>
    <w:rsid w:val="003A4C67"/>
    <w:rsid w:val="003D6EF6"/>
    <w:rsid w:val="00491DA3"/>
    <w:rsid w:val="004B6DFF"/>
    <w:rsid w:val="004C3BD1"/>
    <w:rsid w:val="005858C8"/>
    <w:rsid w:val="005B7782"/>
    <w:rsid w:val="005E656F"/>
    <w:rsid w:val="00686FEE"/>
    <w:rsid w:val="00691154"/>
    <w:rsid w:val="006C0896"/>
    <w:rsid w:val="00736B7D"/>
    <w:rsid w:val="007B4975"/>
    <w:rsid w:val="007C0139"/>
    <w:rsid w:val="00834DD9"/>
    <w:rsid w:val="0086612F"/>
    <w:rsid w:val="00881600"/>
    <w:rsid w:val="008907B1"/>
    <w:rsid w:val="008B7D77"/>
    <w:rsid w:val="008E04AA"/>
    <w:rsid w:val="009164BA"/>
    <w:rsid w:val="00951F39"/>
    <w:rsid w:val="00A14581"/>
    <w:rsid w:val="00AA23D3"/>
    <w:rsid w:val="00AE36BB"/>
    <w:rsid w:val="00B63497"/>
    <w:rsid w:val="00C3114C"/>
    <w:rsid w:val="00CD0425"/>
    <w:rsid w:val="00CD59A7"/>
    <w:rsid w:val="00D16067"/>
    <w:rsid w:val="00D27D8A"/>
    <w:rsid w:val="00DD2555"/>
    <w:rsid w:val="00DE32AC"/>
    <w:rsid w:val="00E25808"/>
    <w:rsid w:val="00E77E1D"/>
    <w:rsid w:val="00EF5124"/>
    <w:rsid w:val="00F701B7"/>
    <w:rsid w:val="00F930B5"/>
    <w:rsid w:val="00F93E3B"/>
    <w:rsid w:val="00FA423C"/>
    <w:rsid w:val="00FA512E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</Template>
  <TotalTime>0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2021-06-20T10:25:00Z</dcterms:created>
  <dcterms:modified xsi:type="dcterms:W3CDTF">2021-06-20T10:25:00Z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