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59405D5E" w14:textId="77777777" w:rsidTr="00363461">
        <w:tc>
          <w:tcPr>
            <w:tcW w:w="2500" w:type="pct"/>
          </w:tcPr>
          <w:p w14:paraId="1DCD1CD9" w14:textId="6A478D0E" w:rsidR="00363461" w:rsidRPr="006D5BE3" w:rsidRDefault="00EF7336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6188DEAC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EF7336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6D5BE3" w14:paraId="5F2FA780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2309EFA8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9B28598" w14:textId="414B296C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BC077D" w14:textId="1DE0AD91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8781635" w14:textId="7C2EA7A5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1F8DA41" w14:textId="1C7D0C1F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2D9B1C7" w14:textId="2A288A76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485E1AE" w14:textId="7665CA21" w:rsidR="00143A61" w:rsidRPr="006D5BE3" w:rsidRDefault="00EF7336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77AE2979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07C36A2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1AECCF2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2AF10A7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40389D2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3B5679F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5752736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6DA2A3D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F87C53D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4C28106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57E48AC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26C831C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7E6704B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5F1F987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0F1E942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1C10114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A1EE827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69F71F7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2E12858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4815EDE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156433D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23AAB4F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427BAB2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4BECB34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2512253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67D6C44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3765FA9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62B9BC4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3E30D9A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62A96E4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1BC4466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14D6FDD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54D70D3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0536DEE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2336AD2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2225DB5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2255AE6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5A61BBB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4AFED90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334FBB7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77B23F0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2AFFD92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67CF9CA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F733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6C9F1B8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8AE02" w14:textId="77777777" w:rsidR="00AE035A" w:rsidRDefault="00AE035A">
      <w:pPr>
        <w:spacing w:after="0"/>
      </w:pPr>
      <w:r>
        <w:separator/>
      </w:r>
    </w:p>
  </w:endnote>
  <w:endnote w:type="continuationSeparator" w:id="0">
    <w:p w14:paraId="075305BF" w14:textId="77777777" w:rsidR="00AE035A" w:rsidRDefault="00AE03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729CC" w14:textId="77777777" w:rsidR="00AE035A" w:rsidRDefault="00AE035A">
      <w:pPr>
        <w:spacing w:after="0"/>
      </w:pPr>
      <w:r>
        <w:separator/>
      </w:r>
    </w:p>
  </w:footnote>
  <w:footnote w:type="continuationSeparator" w:id="0">
    <w:p w14:paraId="5CDAB28B" w14:textId="77777777" w:rsidR="00AE035A" w:rsidRDefault="00AE03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5F7255"/>
    <w:rsid w:val="006B2E19"/>
    <w:rsid w:val="006B75EC"/>
    <w:rsid w:val="006C0896"/>
    <w:rsid w:val="006D5BE3"/>
    <w:rsid w:val="00736B7D"/>
    <w:rsid w:val="007C0139"/>
    <w:rsid w:val="00834DD9"/>
    <w:rsid w:val="00881600"/>
    <w:rsid w:val="008A1938"/>
    <w:rsid w:val="008B7D77"/>
    <w:rsid w:val="008E04AA"/>
    <w:rsid w:val="009164BA"/>
    <w:rsid w:val="00951F39"/>
    <w:rsid w:val="009A4288"/>
    <w:rsid w:val="00A14581"/>
    <w:rsid w:val="00AA23D3"/>
    <w:rsid w:val="00AE035A"/>
    <w:rsid w:val="00AE36BB"/>
    <w:rsid w:val="00CD0425"/>
    <w:rsid w:val="00DD2555"/>
    <w:rsid w:val="00DE32AC"/>
    <w:rsid w:val="00E77E1D"/>
    <w:rsid w:val="00ED7136"/>
    <w:rsid w:val="00EF5124"/>
    <w:rsid w:val="00EF7336"/>
    <w:rsid w:val="00F701B7"/>
    <w:rsid w:val="00F82676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2021-06-20T10:21:00Z</dcterms:created>
  <dcterms:modified xsi:type="dcterms:W3CDTF">2021-06-20T10:21:00Z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