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270"/>
        <w:gridCol w:w="5274"/>
        <w:gridCol w:w="5274"/>
      </w:tblGrid>
      <w:tr w:rsidR="006D475B" w:rsidRPr="00363461" w14:paraId="59405D5E" w14:textId="77777777" w:rsidTr="00CB78A5">
        <w:tc>
          <w:tcPr>
            <w:tcW w:w="1666" w:type="pct"/>
          </w:tcPr>
          <w:p w14:paraId="3AB9F3D0" w14:textId="144DB8BD" w:rsidR="00020DDD" w:rsidRPr="00764EE3" w:rsidRDefault="00DB29A9" w:rsidP="00020DDD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>ΜΑΪΟΣ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val="de-DE" w:bidi="ru-RU"/>
              </w:rPr>
              <w:t xml:space="preserve"> 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020DDD" w:rsidRPr="00764EE3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7"/>
              <w:gridCol w:w="756"/>
              <w:gridCol w:w="756"/>
              <w:gridCol w:w="756"/>
              <w:gridCol w:w="756"/>
              <w:gridCol w:w="741"/>
            </w:tblGrid>
            <w:tr w:rsidR="00020DDD" w:rsidRPr="00764EE3" w14:paraId="3ADE17FB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ACB4895" w14:textId="6688C8BC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33AC43B0" w14:textId="5F8349BB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72AD7C51" w14:textId="72CC535B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04873746" w14:textId="4475E6CD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260380B" w14:textId="2F28B307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5052E000" w14:textId="53CFBDD0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16685052" w14:textId="4E06AD74" w:rsidR="00020DDD" w:rsidRPr="00764EE3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  <w:lang w:val="de-DE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020DDD" w:rsidRPr="00764EE3" w14:paraId="4A0379AF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54AC8E1" w14:textId="151A0EB0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10951A1" w14:textId="1154302F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D8D6AEC" w14:textId="43A5233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4BCCFA" w14:textId="57C7DF0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038CBB" w14:textId="34D75974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B3AA9B7" w14:textId="5358FA2A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8DABC6" w14:textId="34472EB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MonthStart5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воскресенье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6B159CB8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260159B" w14:textId="4E5C1B39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B29856B" w14:textId="4BBFBF5B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2F036DC" w14:textId="6E197CF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475705D" w14:textId="2B68431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8645C79" w14:textId="6C4165C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D3C931B" w14:textId="7C411191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7E4441B" w14:textId="62EF386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66F003B0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72A21AD" w14:textId="1D3D969D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65AB3CD" w14:textId="2F7425F6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B0A407" w14:textId="776C067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391713D" w14:textId="0C2CB17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B2230E" w14:textId="04456F01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F78729" w14:textId="4445F42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408F6C8" w14:textId="66172D29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282AA132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0CA5726" w14:textId="1E4AA9A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D7E08FA" w14:textId="7CA47C7B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72B0CD4" w14:textId="70D2E5E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97E8BA" w14:textId="0F560794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3C7D488" w14:textId="6ACFF8D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4311848" w14:textId="1D8017BF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A7D68CF" w14:textId="7FDE1DF6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09FA3DA3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676C665" w14:textId="02C3E4B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A5D242" w14:textId="2FB309B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57FDEFC" w14:textId="1A6C4DF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9A1514" w14:textId="120E5AB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3278E8F" w14:textId="593FE553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F94EC2C" w14:textId="430EED94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0F35473A" w14:textId="6C9C5345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764EE3" w14:paraId="2C658D77" w14:textId="77777777" w:rsidTr="00020DDD">
              <w:trPr>
                <w:trHeight w:val="20"/>
              </w:trPr>
              <w:tc>
                <w:tcPr>
                  <w:tcW w:w="7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01B4737" w14:textId="4803E162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188013E" w14:textId="592ED8E8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MonthEnd5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9A46F75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4549D5E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D25EC06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2DC89F5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7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1A5456F" w14:textId="77777777" w:rsidR="00020DDD" w:rsidRPr="00764EE3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val="de-DE"/>
                    </w:rPr>
                  </w:pPr>
                </w:p>
              </w:tc>
            </w:tr>
          </w:tbl>
          <w:p w14:paraId="10CB089F" w14:textId="663CDC64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  <w:tc>
          <w:tcPr>
            <w:tcW w:w="1667" w:type="pct"/>
          </w:tcPr>
          <w:p w14:paraId="70286645" w14:textId="57D1810F" w:rsidR="006D475B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DB29A9">
              <w:rPr>
                <w:rFonts w:cs="Arial"/>
                <w:color w:val="auto"/>
                <w:sz w:val="72"/>
                <w:szCs w:val="72"/>
                <w:lang w:bidi="ru-RU"/>
              </w:rPr>
              <w:t>2022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  <w:p w14:paraId="1DCD1CD9" w14:textId="2DA8C920" w:rsidR="006D475B" w:rsidRPr="00363461" w:rsidRDefault="00DB29A9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ΙΟΥΝΙΟΣ</w:t>
            </w:r>
          </w:p>
        </w:tc>
        <w:tc>
          <w:tcPr>
            <w:tcW w:w="1667" w:type="pct"/>
          </w:tcPr>
          <w:p w14:paraId="6D1FCE35" w14:textId="786F9140" w:rsidR="00020DDD" w:rsidRPr="00020DDD" w:rsidRDefault="00DB29A9" w:rsidP="00020DD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ΙΟΥΛΙΟΣ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val="en-US" w:bidi="ru-RU"/>
              </w:rPr>
              <w:t xml:space="preserve"> 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begin"/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instrText xml:space="preserve"> DOCVARIABLE  MonthStart1 \@  yyyy   \* MERGEFORMAT </w:instrTex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separate"/>
            </w:r>
            <w:r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t>2022</w:t>
            </w:r>
            <w:r w:rsidR="00020DDD" w:rsidRPr="00020DDD">
              <w:rPr>
                <w:rFonts w:ascii="Arial Narrow" w:hAnsi="Arial Narrow" w:cs="Arial"/>
                <w:color w:val="auto"/>
                <w:sz w:val="28"/>
                <w:szCs w:val="28"/>
                <w:lang w:bidi="ru-RU"/>
              </w:rPr>
              <w:fldChar w:fldCharType="end"/>
            </w:r>
          </w:p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6"/>
              <w:gridCol w:w="756"/>
              <w:gridCol w:w="756"/>
              <w:gridCol w:w="756"/>
              <w:gridCol w:w="743"/>
            </w:tblGrid>
            <w:tr w:rsidR="00020DDD" w:rsidRPr="00B43775" w14:paraId="3B596D3A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796C08" w14:textId="478AE820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ΚΥ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</w:tcPr>
                <w:p w14:paraId="08327329" w14:textId="6CF70783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ΔΕ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2788FF0" w14:textId="4EAD750D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ΤΡ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3636ABD3" w14:textId="5668B533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ΤΕ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6A6A9BFC" w14:textId="1AEF8DBF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/>
                    </w:rPr>
                    <w:t>ΠΕ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</w:tcPr>
                <w:p w14:paraId="16EF06B0" w14:textId="33796BB6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ΠΑ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AE0563E" w14:textId="39170E21" w:rsidR="00020DDD" w:rsidRPr="00B43775" w:rsidRDefault="00DB29A9" w:rsidP="00020DDD">
                  <w:pPr>
                    <w:pStyle w:val="Days"/>
                    <w:spacing w:before="0"/>
                    <w:rPr>
                      <w:rFonts w:ascii="Arial Narrow" w:hAnsi="Arial Narrow" w:cs="Arial"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4"/>
                      <w:szCs w:val="14"/>
                      <w:lang w:val="de-DE" w:bidi="ru-RU"/>
                    </w:rPr>
                    <w:t>ΣΑ</w:t>
                  </w:r>
                </w:p>
              </w:tc>
            </w:tr>
            <w:tr w:rsidR="00020DDD" w:rsidRPr="00B43775" w14:paraId="6D46314D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0C028B4" w14:textId="57EA574E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«воскресенье" 1 ""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6E66B0B" w14:textId="46C36D68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«понедельник"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A53CF8" w14:textId="307C7E6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«вторник"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E20C3DE" w14:textId="27C96DA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«среда"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070A51" w14:textId="718A850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= «четверг"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B23AA35" w14:textId="3A824ECD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«пятница"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7245727E" w14:textId="3D6D0148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MonthStart7 \@ dddd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пятница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«суббота" 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&lt;&gt; 0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0C3A59B4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8DE359C" w14:textId="6A61D062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=G2+1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FBB6508" w14:textId="787A6E1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31FC910" w14:textId="6C5B7EC5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5712688" w14:textId="66B5EA3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0E00055" w14:textId="4C49D0E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C7976F3" w14:textId="3541878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6AD51959" w14:textId="2EF721E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0E77DDFF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590174C" w14:textId="097B0FBC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=G3+1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3DA8E55" w14:textId="05AFD48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29336E9" w14:textId="5BAF3530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4AE4F02" w14:textId="515EDBA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E19A258" w14:textId="7A4B451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2875E0AA" w14:textId="5D66104B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D38934D" w14:textId="280447F2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9B69D7C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278C3E21" w14:textId="51FF325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=G4+1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383E32" w14:textId="53992BB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AB6E592" w14:textId="2C37D1C2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19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591F0FA" w14:textId="0B4E4EB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AD65F9E" w14:textId="3AAFF8AC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1D1EFE1A" w14:textId="3748FAAC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22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4906ECC8" w14:textId="045219B9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23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5D011DD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DC455F1" w14:textId="57B160C4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23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=G5+1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24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021EBB8" w14:textId="1E267BF2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24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25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05CE4A2" w14:textId="1438154A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25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=B6+1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26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BBFF2E" w14:textId="5FD91019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=C6+1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27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353969DE" w14:textId="29AE398F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=D6+1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28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769F4189" w14:textId="168C116E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28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=E6+1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29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6A22772" w14:textId="0449A00E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29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=F6+1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30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</w:tr>
            <w:tr w:rsidR="00020DDD" w:rsidRPr="00B43775" w14:paraId="230695F3" w14:textId="77777777" w:rsidTr="00020DDD">
              <w:trPr>
                <w:trHeight w:val="20"/>
              </w:trPr>
              <w:tc>
                <w:tcPr>
                  <w:tcW w:w="7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3A4A0FC5" w14:textId="17517D03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30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=G6+1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t>31</w: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464BD328" w14:textId="30ED99BE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 0,""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IF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&lt;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DocVariable MonthEnd7 \@ d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="00DB29A9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begin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=A7+1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separate"/>
                  </w:r>
                  <w:r w:rsidRPr="00B43775">
                    <w:rPr>
                      <w:rFonts w:ascii="Arial Narrow" w:hAnsi="Arial Narrow" w:cs="Arial"/>
                      <w:noProof/>
                      <w:color w:val="auto"/>
                      <w:sz w:val="20"/>
                      <w:szCs w:val="20"/>
                      <w:lang w:bidi="ru-RU"/>
                    </w:rPr>
                    <w:instrText>31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instrText xml:space="preserve"> "" </w:instrText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  <w:r w:rsidRPr="00B43775">
                    <w:rPr>
                      <w:rFonts w:ascii="Arial Narrow" w:hAnsi="Arial Narrow" w:cs="Arial"/>
                      <w:color w:val="auto"/>
                      <w:sz w:val="20"/>
                      <w:szCs w:val="2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65F07028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40BAB70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5EBCB9A8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0" w:type="dxa"/>
                  </w:tcMar>
                  <w:vAlign w:val="bottom"/>
                </w:tcPr>
                <w:p w14:paraId="092B574C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7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0" w:type="dxa"/>
                  </w:tcMar>
                  <w:vAlign w:val="bottom"/>
                </w:tcPr>
                <w:p w14:paraId="5EC0BC59" w14:textId="77777777" w:rsidR="00020DDD" w:rsidRPr="00B43775" w:rsidRDefault="00020DDD" w:rsidP="00020DDD">
                  <w:pPr>
                    <w:pStyle w:val="Dates"/>
                    <w:spacing w:after="0"/>
                    <w:rPr>
                      <w:rFonts w:ascii="Arial Narrow" w:hAnsi="Arial Narrow" w:cs="Aria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9576812" w14:textId="2AA2F9F1" w:rsidR="006D475B" w:rsidRPr="00363461" w:rsidRDefault="006D475B" w:rsidP="00E7087C">
            <w:pPr>
              <w:pStyle w:val="ad"/>
              <w:jc w:val="center"/>
              <w:rPr>
                <w:rFonts w:cs="Arial"/>
                <w:color w:val="auto"/>
                <w:sz w:val="72"/>
                <w:szCs w:val="72"/>
                <w:lang w:bidi="ru-RU"/>
              </w:rPr>
            </w:pPr>
          </w:p>
        </w:tc>
      </w:tr>
      <w:tr w:rsidR="00363461" w:rsidRPr="00363461" w14:paraId="2EF0A8A5" w14:textId="77777777" w:rsidTr="00CB78A5">
        <w:tc>
          <w:tcPr>
            <w:tcW w:w="5000" w:type="pct"/>
            <w:gridSpan w:val="3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F2FA780" w14:textId="77777777" w:rsidTr="00DD2555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32ABD71" w14:textId="5C3E75D4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79B28598" w14:textId="70418F35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0BC077D" w14:textId="47C8B70B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58781635" w14:textId="2DB835FD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1F8DA41" w14:textId="74A852EB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vAlign w:val="center"/>
                </w:tcPr>
                <w:p w14:paraId="12D9B1C7" w14:textId="2FC527AA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485E1AE" w14:textId="51C77BF1" w:rsidR="00143A61" w:rsidRPr="00363461" w:rsidRDefault="00DB29A9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239CACB" w14:textId="5668813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2599CC" w14:textId="272C07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8A0EF6" w14:textId="06D3DFC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6CC3C4" w14:textId="6FA122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9F0C39" w14:textId="2F7EF36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DA4AE44" w14:textId="04452BB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1BE2C17" w14:textId="14B35B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MonthStart6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79ECDC" w14:textId="77226B1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380A60A" w14:textId="16CD9E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6E99AF" w14:textId="402925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0AB66D" w14:textId="5BA4C65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D0543FF" w14:textId="46201A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E0E63A8" w14:textId="45D397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911EB96" w14:textId="475B5B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6A696CA" w14:textId="241BFB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F3B739" w14:textId="11ABC1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3C8D880" w14:textId="7AB982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B269BB0" w14:textId="3045A71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32F8C12" w14:textId="3B59340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21D8647" w14:textId="620498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1B50F76" w14:textId="64598A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EBCF92E" w14:textId="14EE760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B051D2" w14:textId="5F26F09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13FC5B9" w14:textId="527BAA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11B48" w14:textId="36D7D0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7D0612A" w14:textId="04D2BAC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02C5118" w14:textId="0192FB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F2FA81C" w14:textId="2820FDB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D9E9E73" w14:textId="5F184A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9316283" w14:textId="61DEF6B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9D3965" w14:textId="2547D8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8AFB08E" w14:textId="684F3B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71521C3" w14:textId="769B2D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BCF827" w14:textId="74D5AA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C88C07D" w14:textId="47331F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DB5D61">
              <w:trPr>
                <w:trHeight w:val="136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6EE1A68" w14:textId="67F076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77D3C3" w14:textId="272ECD4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29A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MonthEnd6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DB5D61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6C9F1B8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45CFE" w14:textId="77777777" w:rsidR="00080E27" w:rsidRDefault="00080E27">
      <w:pPr>
        <w:spacing w:after="0"/>
      </w:pPr>
      <w:r>
        <w:separator/>
      </w:r>
    </w:p>
  </w:endnote>
  <w:endnote w:type="continuationSeparator" w:id="0">
    <w:p w14:paraId="3E93694C" w14:textId="77777777" w:rsidR="00080E27" w:rsidRDefault="00080E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03698" w14:textId="77777777" w:rsidR="00080E27" w:rsidRDefault="00080E27">
      <w:pPr>
        <w:spacing w:after="0"/>
      </w:pPr>
      <w:r>
        <w:separator/>
      </w:r>
    </w:p>
  </w:footnote>
  <w:footnote w:type="continuationSeparator" w:id="0">
    <w:p w14:paraId="4FF8BE27" w14:textId="77777777" w:rsidR="00080E27" w:rsidRDefault="00080E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20DDD"/>
    <w:rsid w:val="00055B0A"/>
    <w:rsid w:val="00080E27"/>
    <w:rsid w:val="000B2A45"/>
    <w:rsid w:val="001274F3"/>
    <w:rsid w:val="00143A61"/>
    <w:rsid w:val="001E2284"/>
    <w:rsid w:val="001F3D0F"/>
    <w:rsid w:val="0021056C"/>
    <w:rsid w:val="00223ACB"/>
    <w:rsid w:val="002665D8"/>
    <w:rsid w:val="002833B4"/>
    <w:rsid w:val="003051CA"/>
    <w:rsid w:val="003327F5"/>
    <w:rsid w:val="00342536"/>
    <w:rsid w:val="00363461"/>
    <w:rsid w:val="00367550"/>
    <w:rsid w:val="003D6EF6"/>
    <w:rsid w:val="004130BE"/>
    <w:rsid w:val="00440B12"/>
    <w:rsid w:val="00491DA3"/>
    <w:rsid w:val="004A1A10"/>
    <w:rsid w:val="004C3BD1"/>
    <w:rsid w:val="005858C8"/>
    <w:rsid w:val="005B7782"/>
    <w:rsid w:val="005E656F"/>
    <w:rsid w:val="006C0896"/>
    <w:rsid w:val="006D475B"/>
    <w:rsid w:val="00736B7D"/>
    <w:rsid w:val="00764EE3"/>
    <w:rsid w:val="007C0139"/>
    <w:rsid w:val="00834DD9"/>
    <w:rsid w:val="00881600"/>
    <w:rsid w:val="008B7D77"/>
    <w:rsid w:val="008E04AA"/>
    <w:rsid w:val="009164BA"/>
    <w:rsid w:val="00951F39"/>
    <w:rsid w:val="00A14581"/>
    <w:rsid w:val="00A81C17"/>
    <w:rsid w:val="00AA23D3"/>
    <w:rsid w:val="00AE36BB"/>
    <w:rsid w:val="00BE3797"/>
    <w:rsid w:val="00C329B9"/>
    <w:rsid w:val="00CB78A5"/>
    <w:rsid w:val="00CD0425"/>
    <w:rsid w:val="00DB29A9"/>
    <w:rsid w:val="00DB5D61"/>
    <w:rsid w:val="00DD2555"/>
    <w:rsid w:val="00DE32AC"/>
    <w:rsid w:val="00E7087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2021-06-20T10:18:00Z</dcterms:created>
  <dcterms:modified xsi:type="dcterms:W3CDTF">2021-06-20T10:18:00Z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