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39E71E85" w:rsidR="00363461" w:rsidRPr="00363461" w:rsidRDefault="001D6E3A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33F10C0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1D6E3A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F2FA780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ABD71" w14:textId="4BA19037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9B28598" w14:textId="2F8E90C0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BC077D" w14:textId="2D970B7A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8781635" w14:textId="17BD783A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1F8DA41" w14:textId="2B45A21A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2D9B1C7" w14:textId="2C715B55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85E1AE" w14:textId="369A3B8A" w:rsidR="00143A61" w:rsidRPr="00363461" w:rsidRDefault="001D6E3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084A1C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3927B0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0DA46A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1EB987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4AFA53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4513C3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485545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598F02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0E5B97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6B4E05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569669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006DC2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2DFED7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17444E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470138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2631EB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22A9F4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19CC9B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52CA6C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6B1909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00400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3FFDC5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75F1543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7A89AE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5BAE62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03A15E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1C6CEF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393B59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41FE6C7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3615EC8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3D8378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44A7E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39763C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688706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4873DF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003F66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746AFB7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D6E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4761A" w14:textId="77777777" w:rsidR="00AF4BD4" w:rsidRDefault="00AF4BD4">
      <w:pPr>
        <w:spacing w:after="0"/>
      </w:pPr>
      <w:r>
        <w:separator/>
      </w:r>
    </w:p>
  </w:endnote>
  <w:endnote w:type="continuationSeparator" w:id="0">
    <w:p w14:paraId="36FA3B28" w14:textId="77777777" w:rsidR="00AF4BD4" w:rsidRDefault="00AF4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F9EE6" w14:textId="77777777" w:rsidR="00AF4BD4" w:rsidRDefault="00AF4BD4">
      <w:pPr>
        <w:spacing w:after="0"/>
      </w:pPr>
      <w:r>
        <w:separator/>
      </w:r>
    </w:p>
  </w:footnote>
  <w:footnote w:type="continuationSeparator" w:id="0">
    <w:p w14:paraId="3AB2C559" w14:textId="77777777" w:rsidR="00AF4BD4" w:rsidRDefault="00AF4B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0B6849"/>
    <w:rsid w:val="001274F3"/>
    <w:rsid w:val="00143A61"/>
    <w:rsid w:val="001D6E3A"/>
    <w:rsid w:val="001F3D0F"/>
    <w:rsid w:val="0021056C"/>
    <w:rsid w:val="002833B4"/>
    <w:rsid w:val="003051CA"/>
    <w:rsid w:val="003327F5"/>
    <w:rsid w:val="00363461"/>
    <w:rsid w:val="00367550"/>
    <w:rsid w:val="003D6EF6"/>
    <w:rsid w:val="00460CEB"/>
    <w:rsid w:val="00491DA3"/>
    <w:rsid w:val="004C3BD1"/>
    <w:rsid w:val="005858C8"/>
    <w:rsid w:val="005B7782"/>
    <w:rsid w:val="005E656F"/>
    <w:rsid w:val="006C0896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AF4BD4"/>
    <w:rsid w:val="00C4198B"/>
    <w:rsid w:val="00CD0425"/>
    <w:rsid w:val="00D666E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2021-06-20T10:15:00Z</dcterms:created>
  <dcterms:modified xsi:type="dcterms:W3CDTF">2021-06-20T10:15:00Z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